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8FF" w:rsidRPr="003F4CA2" w:rsidRDefault="0063559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sz w:val="36"/>
          <w:szCs w:val="36"/>
          <w:u w:val="single"/>
        </w:rPr>
      </w:pPr>
      <w:r w:rsidRPr="003F4CA2">
        <w:rPr>
          <w:rFonts w:ascii="Arial Narrow" w:hAnsi="Arial Narrow" w:cs="Arial"/>
          <w:b/>
          <w:sz w:val="36"/>
          <w:szCs w:val="36"/>
          <w:u w:val="single"/>
        </w:rPr>
        <w:t xml:space="preserve">ACUERDO Nº  </w:t>
      </w:r>
      <w:r w:rsidR="00104DE0" w:rsidRPr="003F4CA2">
        <w:rPr>
          <w:rFonts w:ascii="Arial Narrow" w:hAnsi="Arial Narrow" w:cs="Arial"/>
          <w:b/>
          <w:sz w:val="36"/>
          <w:szCs w:val="36"/>
          <w:u w:val="single"/>
        </w:rPr>
        <w:t xml:space="preserve">1. </w:t>
      </w:r>
    </w:p>
    <w:p w:rsidR="0063559B" w:rsidRPr="003F4CA2" w:rsidRDefault="0063559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sz w:val="28"/>
          <w:szCs w:val="28"/>
        </w:rPr>
      </w:pPr>
    </w:p>
    <w:p w:rsidR="00213704" w:rsidRPr="003F4CA2" w:rsidRDefault="00213704"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28"/>
          <w:szCs w:val="28"/>
        </w:rPr>
      </w:pPr>
      <w:r w:rsidRPr="003F4CA2">
        <w:rPr>
          <w:rFonts w:ascii="Arial Narrow" w:hAnsi="Arial Narrow" w:cs="Arial"/>
          <w:sz w:val="28"/>
          <w:szCs w:val="28"/>
        </w:rPr>
        <w:t>Por medio del cual se aprueban:</w:t>
      </w:r>
    </w:p>
    <w:p w:rsidR="00213704" w:rsidRPr="003F4CA2" w:rsidRDefault="00213704"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sz w:val="28"/>
          <w:szCs w:val="28"/>
          <w:u w:val="single"/>
        </w:rPr>
      </w:pPr>
      <w:r w:rsidRPr="003F4CA2">
        <w:rPr>
          <w:rFonts w:ascii="Arial Narrow" w:hAnsi="Arial Narrow" w:cs="Arial"/>
          <w:b/>
          <w:sz w:val="28"/>
          <w:szCs w:val="28"/>
          <w:u w:val="single"/>
        </w:rPr>
        <w:t xml:space="preserve"> </w:t>
      </w:r>
      <w:r w:rsidR="000B093E" w:rsidRPr="003F4CA2">
        <w:rPr>
          <w:rFonts w:ascii="Arial Narrow" w:hAnsi="Arial Narrow" w:cs="Arial"/>
          <w:b/>
          <w:sz w:val="28"/>
          <w:szCs w:val="28"/>
          <w:u w:val="single"/>
        </w:rPr>
        <w:t>Los</w:t>
      </w:r>
      <w:r w:rsidRPr="003F4CA2">
        <w:rPr>
          <w:rFonts w:ascii="Arial Narrow" w:hAnsi="Arial Narrow" w:cs="Arial"/>
          <w:b/>
          <w:sz w:val="28"/>
          <w:szCs w:val="28"/>
          <w:u w:val="single"/>
        </w:rPr>
        <w:t xml:space="preserve"> Estatutos del CLUB DEPORTIV</w:t>
      </w:r>
      <w:r w:rsidR="00F45237" w:rsidRPr="003F4CA2">
        <w:rPr>
          <w:rFonts w:ascii="Arial Narrow" w:hAnsi="Arial Narrow" w:cs="Arial"/>
          <w:b/>
          <w:sz w:val="28"/>
          <w:szCs w:val="28"/>
          <w:u w:val="single"/>
        </w:rPr>
        <w:t>O</w:t>
      </w:r>
      <w:r w:rsidRPr="003F4CA2">
        <w:rPr>
          <w:rFonts w:ascii="Arial Narrow" w:hAnsi="Arial Narrow" w:cs="Arial"/>
          <w:b/>
          <w:color w:val="FF6600"/>
          <w:sz w:val="28"/>
          <w:szCs w:val="28"/>
          <w:u w:val="single"/>
        </w:rPr>
        <w:t xml:space="preserve"> XXXX</w:t>
      </w:r>
    </w:p>
    <w:p w:rsidR="00213704" w:rsidRPr="003F4CA2" w:rsidRDefault="00213704"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28"/>
          <w:szCs w:val="28"/>
        </w:rPr>
      </w:pPr>
      <w:smartTag w:uri="urn:schemas-microsoft-com:office:smarttags" w:element="PersonName">
        <w:smartTagPr>
          <w:attr w:name="ProductID" w:val="La Asamblea General"/>
        </w:smartTagPr>
        <w:r w:rsidRPr="003F4CA2">
          <w:rPr>
            <w:rFonts w:ascii="Arial Narrow" w:hAnsi="Arial Narrow" w:cs="Arial"/>
            <w:sz w:val="28"/>
            <w:szCs w:val="28"/>
          </w:rPr>
          <w:t>La Asamblea General</w:t>
        </w:r>
      </w:smartTag>
      <w:r w:rsidRPr="003F4CA2">
        <w:rPr>
          <w:rFonts w:ascii="Arial Narrow" w:hAnsi="Arial Narrow" w:cs="Arial"/>
          <w:sz w:val="28"/>
          <w:szCs w:val="28"/>
        </w:rPr>
        <w:t xml:space="preserve"> del Club en uso de sus facultades legales y estatutarias y </w:t>
      </w:r>
    </w:p>
    <w:p w:rsidR="00904DA7" w:rsidRPr="003F4CA2" w:rsidRDefault="00904DA7"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r w:rsidRPr="003F4CA2">
        <w:rPr>
          <w:rFonts w:ascii="Arial Narrow" w:hAnsi="Arial Narrow" w:cs="Arial"/>
          <w:b/>
        </w:rPr>
        <w:t>CONSIDERANDO</w:t>
      </w:r>
    </w:p>
    <w:p w:rsidR="00904DA7" w:rsidRPr="003F4CA2" w:rsidRDefault="00904DA7"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rPr>
          <w:rFonts w:ascii="Arial Narrow" w:hAnsi="Arial Narrow" w:cs="Arial"/>
        </w:rPr>
      </w:pPr>
      <w:r w:rsidRPr="003F4CA2">
        <w:rPr>
          <w:rFonts w:ascii="Arial Narrow" w:hAnsi="Arial Narrow" w:cs="Arial"/>
        </w:rPr>
        <w:t>Que se hace necesario</w:t>
      </w:r>
      <w:r w:rsidR="007002EB" w:rsidRPr="003F4CA2">
        <w:rPr>
          <w:rFonts w:ascii="Arial Narrow" w:hAnsi="Arial Narrow" w:cs="Arial"/>
        </w:rPr>
        <w:t xml:space="preserve"> APROBAR</w:t>
      </w:r>
      <w:r w:rsidRPr="003F4CA2">
        <w:rPr>
          <w:rFonts w:ascii="Arial Narrow" w:hAnsi="Arial Narrow" w:cs="Arial"/>
        </w:rPr>
        <w:t xml:space="preserve"> los estatutos del Club</w:t>
      </w:r>
      <w:r w:rsidR="00F45237" w:rsidRPr="003F4CA2">
        <w:rPr>
          <w:rFonts w:ascii="Arial Narrow" w:hAnsi="Arial Narrow" w:cs="Arial"/>
        </w:rPr>
        <w:t xml:space="preserve"> Deportivo</w:t>
      </w:r>
      <w:r w:rsidR="00B4450C" w:rsidRPr="003F4CA2">
        <w:rPr>
          <w:rFonts w:ascii="Arial Narrow" w:hAnsi="Arial Narrow" w:cs="Arial"/>
          <w:color w:val="FF0000"/>
        </w:rPr>
        <w:t xml:space="preserve"> </w:t>
      </w:r>
      <w:r w:rsidRPr="003F4CA2">
        <w:rPr>
          <w:rFonts w:ascii="Arial Narrow" w:hAnsi="Arial Narrow" w:cs="Arial"/>
        </w:rPr>
        <w:t>de acuerdo a legislación deportiva, emanada de la Ley 181 de 1985 y sus decretos reglamentarios.</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rPr>
          <w:rFonts w:ascii="Arial Narrow" w:hAnsi="Arial Narrow" w:cs="Arial"/>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rPr>
          <w:rFonts w:ascii="Arial Narrow" w:hAnsi="Arial Narrow" w:cs="Arial"/>
        </w:rPr>
      </w:pPr>
      <w:r w:rsidRPr="003F4CA2">
        <w:rPr>
          <w:rFonts w:ascii="Arial Narrow" w:hAnsi="Arial Narrow" w:cs="Arial"/>
        </w:rPr>
        <w:t>Que es facultad del Órgano de Dirección adoptar y reformar en su seno los estatutos y reglamentos que regirán las actividades del Club.</w:t>
      </w:r>
      <w:r w:rsidR="00C856EC" w:rsidRPr="003F4CA2">
        <w:rPr>
          <w:rFonts w:ascii="Arial Narrow" w:hAnsi="Arial Narrow" w:cs="Arial"/>
        </w:rPr>
        <w:t xml:space="preserve"> </w:t>
      </w:r>
    </w:p>
    <w:p w:rsidR="00904DA7" w:rsidRPr="003F4CA2" w:rsidRDefault="00904DA7"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rPr>
          <w:rFonts w:ascii="Arial Narrow" w:hAnsi="Arial Narrow" w:cs="Arial"/>
          <w:b/>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r w:rsidRPr="003F4CA2">
        <w:rPr>
          <w:rFonts w:ascii="Arial Narrow" w:hAnsi="Arial Narrow" w:cs="Arial"/>
          <w:b/>
        </w:rPr>
        <w:t>ACUERDA:</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p>
    <w:p w:rsidR="006A70F6" w:rsidRPr="003F4CA2" w:rsidRDefault="007002E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rPr>
          <w:rFonts w:ascii="Arial Narrow" w:hAnsi="Arial Narrow" w:cs="Arial"/>
        </w:rPr>
      </w:pPr>
      <w:r w:rsidRPr="003F4CA2">
        <w:rPr>
          <w:rFonts w:ascii="Arial Narrow" w:hAnsi="Arial Narrow" w:cs="Arial"/>
        </w:rPr>
        <w:t xml:space="preserve">APROBAR  </w:t>
      </w:r>
      <w:r w:rsidR="006A70F6" w:rsidRPr="003F4CA2">
        <w:rPr>
          <w:rFonts w:ascii="Arial Narrow" w:hAnsi="Arial Narrow" w:cs="Arial"/>
        </w:rPr>
        <w:t xml:space="preserve"> los siguientes:</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p>
    <w:p w:rsidR="007002EB"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r w:rsidRPr="003F4CA2">
        <w:rPr>
          <w:rFonts w:ascii="Arial Narrow" w:hAnsi="Arial Narrow" w:cs="Arial"/>
          <w:b/>
        </w:rPr>
        <w:t>ESTATUTOS DEL</w:t>
      </w:r>
      <w:r w:rsidR="00464DAA" w:rsidRPr="003F4CA2">
        <w:rPr>
          <w:rFonts w:ascii="Arial Narrow" w:hAnsi="Arial Narrow" w:cs="Arial"/>
          <w:b/>
        </w:rPr>
        <w:t xml:space="preserve"> CLUB DEPORTIVO</w:t>
      </w:r>
    </w:p>
    <w:p w:rsidR="006A70F6" w:rsidRPr="003F4CA2" w:rsidRDefault="00213704"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r w:rsidRPr="003F4CA2">
        <w:rPr>
          <w:rFonts w:ascii="Arial Narrow" w:hAnsi="Arial Narrow" w:cs="Arial"/>
          <w:bCs/>
          <w:color w:val="FF6600"/>
        </w:rPr>
        <w:t>TIGREXXXXX</w:t>
      </w:r>
    </w:p>
    <w:p w:rsidR="00C86D8C" w:rsidRPr="003F4CA2" w:rsidRDefault="00C86D8C"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rPr>
          <w:rFonts w:ascii="Arial Narrow" w:hAnsi="Arial Narrow" w:cs="Arial"/>
          <w:b/>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rPr>
      </w:pPr>
      <w:r w:rsidRPr="003F4CA2">
        <w:rPr>
          <w:rFonts w:ascii="Arial Narrow" w:hAnsi="Arial Narrow" w:cs="Arial"/>
          <w:b/>
        </w:rPr>
        <w:t xml:space="preserve">  PREAMBULO</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rPr>
      </w:pPr>
      <w:r w:rsidRPr="003F4CA2">
        <w:rPr>
          <w:rFonts w:ascii="Arial Narrow" w:hAnsi="Arial Narrow" w:cs="Arial"/>
        </w:rPr>
        <w:t xml:space="preserve">        </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El Club Deportivo</w:t>
      </w:r>
      <w:r w:rsidR="007002EB" w:rsidRPr="003F4CA2">
        <w:rPr>
          <w:rFonts w:ascii="Arial Narrow" w:hAnsi="Arial Narrow" w:cs="Arial"/>
          <w:bCs/>
          <w:color w:val="FF6600"/>
        </w:rPr>
        <w:t xml:space="preserve"> </w:t>
      </w:r>
      <w:r w:rsidR="00213704" w:rsidRPr="003F4CA2">
        <w:rPr>
          <w:rFonts w:ascii="Arial Narrow" w:hAnsi="Arial Narrow" w:cs="Arial"/>
          <w:bCs/>
          <w:color w:val="FF6600"/>
        </w:rPr>
        <w:t>TIGREXXXXX</w:t>
      </w:r>
      <w:r w:rsidRPr="003F4CA2">
        <w:rPr>
          <w:rFonts w:ascii="Arial Narrow" w:hAnsi="Arial Narrow" w:cs="Arial"/>
        </w:rPr>
        <w:t xml:space="preserve">, fundado el día, </w:t>
      </w:r>
      <w:r w:rsidR="00AC5741" w:rsidRPr="003F4CA2">
        <w:rPr>
          <w:rFonts w:ascii="Arial Narrow" w:hAnsi="Arial Narrow" w:cs="Arial"/>
          <w:color w:val="FF0000"/>
          <w:highlight w:val="yellow"/>
        </w:rPr>
        <w:t>1</w:t>
      </w:r>
      <w:r w:rsidR="005447DB" w:rsidRPr="003F4CA2">
        <w:rPr>
          <w:rFonts w:ascii="Arial Narrow" w:hAnsi="Arial Narrow" w:cs="Arial"/>
          <w:color w:val="FF0000"/>
          <w:highlight w:val="yellow"/>
        </w:rPr>
        <w:t>8</w:t>
      </w:r>
      <w:r w:rsidRPr="003F4CA2">
        <w:rPr>
          <w:rFonts w:ascii="Arial Narrow" w:hAnsi="Arial Narrow" w:cs="Arial"/>
          <w:color w:val="FF0000"/>
        </w:rPr>
        <w:t xml:space="preserve"> </w:t>
      </w:r>
      <w:r w:rsidRPr="003F4CA2">
        <w:rPr>
          <w:rFonts w:ascii="Arial Narrow" w:hAnsi="Arial Narrow" w:cs="Arial"/>
        </w:rPr>
        <w:t xml:space="preserve"> del mes d</w:t>
      </w:r>
      <w:r w:rsidRPr="003F4CA2">
        <w:rPr>
          <w:rFonts w:ascii="Arial Narrow" w:hAnsi="Arial Narrow" w:cs="Arial"/>
          <w:color w:val="FF0000"/>
          <w:highlight w:val="yellow"/>
        </w:rPr>
        <w:t>e</w:t>
      </w:r>
      <w:r w:rsidR="000A1A45" w:rsidRPr="003F4CA2">
        <w:rPr>
          <w:rFonts w:ascii="Arial Narrow" w:hAnsi="Arial Narrow" w:cs="Arial"/>
          <w:color w:val="FF0000"/>
          <w:highlight w:val="yellow"/>
        </w:rPr>
        <w:t xml:space="preserve"> FEBRERO</w:t>
      </w:r>
      <w:r w:rsidR="000A1A45" w:rsidRPr="003F4CA2">
        <w:rPr>
          <w:rFonts w:ascii="Arial Narrow" w:hAnsi="Arial Narrow" w:cs="Arial"/>
        </w:rPr>
        <w:t>, d</w:t>
      </w:r>
      <w:r w:rsidR="000A1A45" w:rsidRPr="003F4CA2">
        <w:rPr>
          <w:rFonts w:ascii="Arial Narrow" w:hAnsi="Arial Narrow" w:cs="Arial"/>
          <w:color w:val="FF0000"/>
          <w:highlight w:val="yellow"/>
        </w:rPr>
        <w:t>e 202</w:t>
      </w:r>
      <w:r w:rsidR="005447DB" w:rsidRPr="003F4CA2">
        <w:rPr>
          <w:rFonts w:ascii="Arial Narrow" w:hAnsi="Arial Narrow" w:cs="Arial"/>
          <w:color w:val="FF0000"/>
          <w:highlight w:val="yellow"/>
        </w:rPr>
        <w:t>5</w:t>
      </w:r>
      <w:r w:rsidRPr="003F4CA2">
        <w:rPr>
          <w:rFonts w:ascii="Arial Narrow" w:hAnsi="Arial Narrow" w:cs="Arial"/>
        </w:rPr>
        <w:t>, en el Municipio de</w:t>
      </w:r>
      <w:r w:rsidR="000A1A45" w:rsidRPr="003F4CA2">
        <w:rPr>
          <w:rFonts w:ascii="Arial Narrow" w:hAnsi="Arial Narrow" w:cs="Arial"/>
        </w:rPr>
        <w:t xml:space="preserve"> Bucaramanga</w:t>
      </w:r>
      <w:r w:rsidRPr="003F4CA2">
        <w:rPr>
          <w:rFonts w:ascii="Arial Narrow" w:hAnsi="Arial Narrow" w:cs="Arial"/>
        </w:rPr>
        <w:t xml:space="preserve"> del Departamento de</w:t>
      </w:r>
      <w:r w:rsidR="000A1A45" w:rsidRPr="003F4CA2">
        <w:rPr>
          <w:rFonts w:ascii="Arial Narrow" w:hAnsi="Arial Narrow" w:cs="Arial"/>
        </w:rPr>
        <w:t xml:space="preserve"> Santander</w:t>
      </w:r>
      <w:r w:rsidRPr="003F4CA2">
        <w:rPr>
          <w:rFonts w:ascii="Arial Narrow" w:hAnsi="Arial Narrow" w:cs="Arial"/>
        </w:rPr>
        <w:t>, es una entidad de derecho privado sin ánimo de lucro, constituido con el fin de fomentar y patrocinar la práctica del deporte de</w:t>
      </w:r>
      <w:r w:rsidR="007002EB" w:rsidRPr="003F4CA2">
        <w:rPr>
          <w:rFonts w:ascii="Arial Narrow" w:hAnsi="Arial Narrow" w:cs="Arial"/>
        </w:rPr>
        <w:t xml:space="preserve"> </w:t>
      </w:r>
      <w:r w:rsidR="00904DA7" w:rsidRPr="003F4CA2">
        <w:rPr>
          <w:rFonts w:ascii="Arial Narrow" w:hAnsi="Arial Narrow" w:cs="Arial"/>
          <w:color w:val="FF6600"/>
        </w:rPr>
        <w:t>XXXXXXXXXXXXXXXX</w:t>
      </w:r>
      <w:r w:rsidR="007002EB" w:rsidRPr="003F4CA2">
        <w:rPr>
          <w:rFonts w:ascii="Arial Narrow" w:hAnsi="Arial Narrow" w:cs="Arial"/>
          <w:color w:val="FF6600"/>
        </w:rPr>
        <w:t>ASH</w:t>
      </w:r>
      <w:r w:rsidRPr="003F4CA2">
        <w:rPr>
          <w:rFonts w:ascii="Arial Narrow" w:hAnsi="Arial Narrow" w:cs="Arial"/>
        </w:rPr>
        <w:t>,</w:t>
      </w:r>
      <w:r w:rsidR="00DD3E0F" w:rsidRPr="003F4CA2">
        <w:rPr>
          <w:rFonts w:ascii="Arial Narrow" w:hAnsi="Arial Narrow" w:cs="Arial"/>
        </w:rPr>
        <w:t xml:space="preserve"> en sus diferentes modalidades según reglamentación d</w:t>
      </w:r>
      <w:r w:rsidR="000A1A45" w:rsidRPr="003F4CA2">
        <w:rPr>
          <w:rFonts w:ascii="Arial Narrow" w:hAnsi="Arial Narrow" w:cs="Arial"/>
        </w:rPr>
        <w:t>el</w:t>
      </w:r>
      <w:r w:rsidR="003B6759" w:rsidRPr="003F4CA2">
        <w:rPr>
          <w:rFonts w:ascii="Arial Narrow" w:hAnsi="Arial Narrow" w:cs="Arial"/>
        </w:rPr>
        <w:t xml:space="preserve"> MINISTERIO DEL DEPORTE</w:t>
      </w:r>
      <w:r w:rsidR="00DD3E0F" w:rsidRPr="003F4CA2">
        <w:rPr>
          <w:rFonts w:ascii="Arial Narrow" w:hAnsi="Arial Narrow" w:cs="Arial"/>
        </w:rPr>
        <w:t>,</w:t>
      </w:r>
      <w:r w:rsidR="00BB3F36" w:rsidRPr="003F4CA2">
        <w:rPr>
          <w:rFonts w:ascii="Arial Narrow" w:hAnsi="Arial Narrow" w:cs="Arial"/>
        </w:rPr>
        <w:t>(MINDEPORTES)</w:t>
      </w:r>
      <w:r w:rsidRPr="003F4CA2">
        <w:rPr>
          <w:rFonts w:ascii="Arial Narrow" w:hAnsi="Arial Narrow" w:cs="Arial"/>
        </w:rPr>
        <w:t xml:space="preserve">  la recreación y el aprovechamiento del tiempo libre de sus afiliados, e impulsar programas de interés público y social en el municipio y se  regirá  por el siguiente:</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8156B7" w:rsidRPr="003F4CA2" w:rsidRDefault="008156B7"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32"/>
          <w:szCs w:val="32"/>
        </w:rPr>
      </w:pPr>
      <w:r w:rsidRPr="003F4CA2">
        <w:rPr>
          <w:rFonts w:ascii="Arial Narrow" w:hAnsi="Arial Narrow" w:cs="Arial"/>
          <w:b/>
          <w:sz w:val="32"/>
          <w:szCs w:val="32"/>
        </w:rPr>
        <w:t>ESTATUT</w:t>
      </w:r>
      <w:r w:rsidR="001C1911" w:rsidRPr="003F4CA2">
        <w:rPr>
          <w:rFonts w:ascii="Arial Narrow" w:hAnsi="Arial Narrow" w:cs="Arial"/>
          <w:b/>
          <w:sz w:val="32"/>
          <w:szCs w:val="32"/>
        </w:rPr>
        <w:t>OS</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28"/>
          <w:szCs w:val="28"/>
        </w:rPr>
      </w:pPr>
    </w:p>
    <w:p w:rsidR="001C1911" w:rsidRPr="003F4CA2" w:rsidRDefault="001C1911"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28"/>
          <w:szCs w:val="28"/>
        </w:rPr>
      </w:pPr>
    </w:p>
    <w:p w:rsidR="006A70F6" w:rsidRPr="003F4CA2" w:rsidRDefault="006A70F6" w:rsidP="00D46E83">
      <w:pPr>
        <w:pStyle w:val="Ttulo1"/>
        <w:tabs>
          <w:tab w:val="clear" w:pos="5760"/>
          <w:tab w:val="clear" w:pos="6480"/>
          <w:tab w:val="clear" w:pos="7200"/>
          <w:tab w:val="clear" w:pos="7920"/>
          <w:tab w:val="clear" w:pos="8640"/>
          <w:tab w:val="clear" w:pos="9360"/>
          <w:tab w:val="left" w:pos="510"/>
          <w:tab w:val="left" w:pos="1020"/>
          <w:tab w:val="left" w:pos="1531"/>
          <w:tab w:val="left" w:pos="2041"/>
          <w:tab w:val="left" w:pos="2551"/>
          <w:tab w:val="left" w:pos="3061"/>
          <w:tab w:val="left" w:pos="3571"/>
          <w:tab w:val="left" w:pos="4081"/>
          <w:tab w:val="left" w:pos="4592"/>
          <w:tab w:val="left" w:pos="5102"/>
          <w:tab w:val="left" w:pos="5612"/>
        </w:tabs>
        <w:rPr>
          <w:rFonts w:ascii="Arial Narrow" w:hAnsi="Arial Narrow" w:cs="Arial"/>
          <w:i w:val="0"/>
          <w:sz w:val="28"/>
          <w:szCs w:val="28"/>
          <w:lang w:val="es-CO"/>
        </w:rPr>
      </w:pPr>
      <w:r w:rsidRPr="003F4CA2">
        <w:rPr>
          <w:rFonts w:ascii="Arial Narrow" w:hAnsi="Arial Narrow" w:cs="Arial"/>
          <w:i w:val="0"/>
          <w:sz w:val="28"/>
          <w:szCs w:val="28"/>
          <w:lang w:val="es-CO"/>
        </w:rPr>
        <w:t>CAPITULO  I</w:t>
      </w:r>
    </w:p>
    <w:p w:rsidR="006A70F6"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28"/>
          <w:szCs w:val="28"/>
        </w:rPr>
      </w:pPr>
      <w:r w:rsidRPr="003F4CA2">
        <w:rPr>
          <w:rFonts w:ascii="Arial Narrow" w:hAnsi="Arial Narrow" w:cs="Arial"/>
          <w:b/>
          <w:sz w:val="28"/>
          <w:szCs w:val="28"/>
        </w:rPr>
        <w:t xml:space="preserve"> DEL NOMBRE, DEFINICIÓN, DURACION, COLORES</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sz w:val="28"/>
          <w:szCs w:val="28"/>
        </w:rPr>
      </w:pPr>
    </w:p>
    <w:p w:rsidR="00330175" w:rsidRPr="003F4CA2" w:rsidRDefault="00330175"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sz w:val="28"/>
          <w:szCs w:val="28"/>
        </w:rPr>
      </w:pPr>
    </w:p>
    <w:p w:rsidR="00330175" w:rsidRPr="003F4CA2" w:rsidRDefault="00513148"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b/>
        </w:rPr>
        <w:t xml:space="preserve">ARTÍCULO </w:t>
      </w:r>
      <w:r w:rsidR="006A70F6" w:rsidRPr="003F4CA2">
        <w:rPr>
          <w:rFonts w:ascii="Arial Narrow" w:hAnsi="Arial Narrow" w:cs="Arial"/>
          <w:b/>
        </w:rPr>
        <w:t>1</w:t>
      </w:r>
      <w:r w:rsidRPr="003F4CA2">
        <w:rPr>
          <w:rFonts w:ascii="Arial Narrow" w:hAnsi="Arial Narrow" w:cs="Arial"/>
          <w:b/>
        </w:rPr>
        <w:t>:</w:t>
      </w:r>
      <w:r w:rsidRPr="003F4CA2">
        <w:rPr>
          <w:rFonts w:ascii="Arial Narrow" w:hAnsi="Arial Narrow" w:cs="Arial"/>
          <w:b/>
        </w:rPr>
        <w:tab/>
      </w:r>
      <w:r w:rsidRPr="003F4CA2">
        <w:rPr>
          <w:rFonts w:ascii="Arial Narrow" w:hAnsi="Arial Narrow" w:cs="Arial"/>
          <w:b/>
        </w:rPr>
        <w:tab/>
      </w:r>
      <w:r w:rsidR="006A70F6" w:rsidRPr="003F4CA2">
        <w:rPr>
          <w:rFonts w:ascii="Arial Narrow" w:hAnsi="Arial Narrow" w:cs="Arial"/>
          <w:b/>
        </w:rPr>
        <w:t>NOMBRE</w:t>
      </w:r>
      <w:r w:rsidR="00691D83" w:rsidRPr="003F4CA2">
        <w:rPr>
          <w:rFonts w:ascii="Arial Narrow" w:hAnsi="Arial Narrow" w:cs="Arial"/>
          <w:b/>
        </w:rPr>
        <w:t>:</w:t>
      </w:r>
      <w:r w:rsidR="00330175" w:rsidRPr="003F4CA2">
        <w:rPr>
          <w:rFonts w:ascii="Arial Narrow" w:hAnsi="Arial Narrow" w:cs="Arial"/>
          <w:b/>
        </w:rPr>
        <w:t xml:space="preserve"> </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Con el nombre de CLUB</w:t>
      </w:r>
      <w:r w:rsidR="00873A88" w:rsidRPr="003F4CA2">
        <w:rPr>
          <w:rFonts w:ascii="Arial Narrow" w:hAnsi="Arial Narrow" w:cs="Arial"/>
        </w:rPr>
        <w:t xml:space="preserve"> DEPORTIVO </w:t>
      </w:r>
      <w:r w:rsidR="008156B7" w:rsidRPr="003F4CA2">
        <w:rPr>
          <w:rFonts w:ascii="Arial Narrow" w:hAnsi="Arial Narrow" w:cs="Arial"/>
          <w:color w:val="FF0000"/>
        </w:rPr>
        <w:t>XXXXXXXXXXXXXXXXXXXXX</w:t>
      </w:r>
      <w:r w:rsidRPr="003F4CA2">
        <w:rPr>
          <w:rFonts w:ascii="Arial Narrow" w:hAnsi="Arial Narrow" w:cs="Arial"/>
        </w:rPr>
        <w:t>, funcionará éste organismo deportivo, que en adelante, y para los efectos de este Reglamento, se denominará el "Club".</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330175" w:rsidRPr="003F4CA2" w:rsidRDefault="00BB3F3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ARTÍCULO</w:t>
      </w:r>
      <w:r w:rsidR="00513148" w:rsidRPr="003F4CA2">
        <w:rPr>
          <w:rFonts w:ascii="Arial Narrow" w:hAnsi="Arial Narrow" w:cs="Arial"/>
          <w:b/>
        </w:rPr>
        <w:t xml:space="preserve"> 2:</w:t>
      </w:r>
      <w:r w:rsidR="00513148" w:rsidRPr="003F4CA2">
        <w:rPr>
          <w:rFonts w:ascii="Arial Narrow" w:hAnsi="Arial Narrow" w:cs="Arial"/>
          <w:b/>
        </w:rPr>
        <w:tab/>
      </w:r>
      <w:r w:rsidR="005447DB" w:rsidRPr="003F4CA2">
        <w:rPr>
          <w:rFonts w:ascii="Arial Narrow" w:hAnsi="Arial Narrow" w:cs="Arial"/>
          <w:b/>
        </w:rPr>
        <w:t>DEFINICION:</w:t>
      </w:r>
      <w:r w:rsidR="005447DB" w:rsidRPr="003F4CA2">
        <w:rPr>
          <w:rFonts w:ascii="Arial Narrow" w:hAnsi="Arial Narrow" w:cs="Arial"/>
        </w:rPr>
        <w:t xml:space="preserve">    </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El Club es un organismo de Derecho Privado, sin ánimo de lucro, dotado de Reconocimiento Deportivo otorgado por el INDERBU, como ente Deportivo del Municipio de Bucaramanga, Departamento de Santander, que cumple funciones de interés público y social.</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330175" w:rsidRPr="003F4CA2" w:rsidRDefault="00BB3F3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b/>
        </w:rPr>
        <w:t>ARTÍCULO</w:t>
      </w:r>
      <w:r w:rsidR="00513148" w:rsidRPr="003F4CA2">
        <w:rPr>
          <w:rFonts w:ascii="Arial Narrow" w:hAnsi="Arial Narrow" w:cs="Arial"/>
          <w:b/>
        </w:rPr>
        <w:t xml:space="preserve"> </w:t>
      </w:r>
      <w:r w:rsidR="005447DB" w:rsidRPr="003F4CA2">
        <w:rPr>
          <w:rFonts w:ascii="Arial Narrow" w:hAnsi="Arial Narrow" w:cs="Arial"/>
          <w:b/>
        </w:rPr>
        <w:t>3</w:t>
      </w:r>
      <w:r w:rsidR="00513148" w:rsidRPr="003F4CA2">
        <w:rPr>
          <w:rFonts w:ascii="Arial Narrow" w:hAnsi="Arial Narrow" w:cs="Arial"/>
          <w:b/>
        </w:rPr>
        <w:t>:</w:t>
      </w:r>
      <w:r w:rsidR="00513148" w:rsidRPr="003F4CA2">
        <w:rPr>
          <w:rFonts w:ascii="Arial Narrow" w:hAnsi="Arial Narrow" w:cs="Arial"/>
          <w:b/>
        </w:rPr>
        <w:tab/>
      </w:r>
      <w:r w:rsidR="005447DB" w:rsidRPr="003F4CA2">
        <w:rPr>
          <w:rFonts w:ascii="Arial Narrow" w:hAnsi="Arial Narrow" w:cs="Arial"/>
          <w:b/>
        </w:rPr>
        <w:t>DURACION</w:t>
      </w:r>
      <w:r w:rsidR="00330175" w:rsidRPr="003F4CA2">
        <w:rPr>
          <w:rFonts w:ascii="Arial Narrow" w:hAnsi="Arial Narrow" w:cs="Arial"/>
          <w:b/>
        </w:rPr>
        <w:t xml:space="preserve">: </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El término de duración del Club es indefinido.</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5447DB" w:rsidRPr="003F4CA2" w:rsidRDefault="00BB3F3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ARTÍCULO</w:t>
      </w:r>
      <w:r w:rsidR="00513148" w:rsidRPr="003F4CA2">
        <w:rPr>
          <w:rFonts w:ascii="Arial Narrow" w:hAnsi="Arial Narrow" w:cs="Arial"/>
          <w:b/>
        </w:rPr>
        <w:t xml:space="preserve"> </w:t>
      </w:r>
      <w:r w:rsidR="005447DB" w:rsidRPr="003F4CA2">
        <w:rPr>
          <w:rFonts w:ascii="Arial Narrow" w:hAnsi="Arial Narrow" w:cs="Arial"/>
          <w:b/>
        </w:rPr>
        <w:t>4</w:t>
      </w:r>
      <w:r w:rsidR="00513148" w:rsidRPr="003F4CA2">
        <w:rPr>
          <w:rFonts w:ascii="Arial Narrow" w:hAnsi="Arial Narrow" w:cs="Arial"/>
          <w:b/>
        </w:rPr>
        <w:t>:</w:t>
      </w:r>
      <w:r w:rsidR="00513148" w:rsidRPr="003F4CA2">
        <w:rPr>
          <w:rFonts w:ascii="Arial Narrow" w:hAnsi="Arial Narrow" w:cs="Arial"/>
          <w:b/>
        </w:rPr>
        <w:tab/>
      </w:r>
      <w:r w:rsidR="005447DB" w:rsidRPr="003F4CA2">
        <w:rPr>
          <w:rFonts w:ascii="Arial Narrow" w:hAnsi="Arial Narrow" w:cs="Arial"/>
          <w:b/>
          <w:bCs/>
        </w:rPr>
        <w:t>COLORES</w:t>
      </w:r>
      <w:r w:rsidR="00330175" w:rsidRPr="003F4CA2">
        <w:rPr>
          <w:rFonts w:ascii="Arial Narrow" w:hAnsi="Arial Narrow" w:cs="Arial"/>
        </w:rPr>
        <w:t>:</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Los colores oficiales del Club serán: </w:t>
      </w:r>
      <w:r w:rsidRPr="003F4CA2">
        <w:rPr>
          <w:rFonts w:ascii="Arial Narrow" w:hAnsi="Arial Narrow" w:cs="Arial"/>
        </w:rPr>
        <w:fldChar w:fldCharType="begin">
          <w:ffData>
            <w:name w:val="Texto21"/>
            <w:enabled/>
            <w:calcOnExit w:val="0"/>
            <w:textInput/>
          </w:ffData>
        </w:fldChar>
      </w:r>
      <w:bookmarkStart w:id="0" w:name="Texto21"/>
      <w:r w:rsidRPr="003F4CA2">
        <w:rPr>
          <w:rFonts w:ascii="Arial Narrow" w:hAnsi="Arial Narrow" w:cs="Arial"/>
        </w:rPr>
        <w:instrText xml:space="preserve"> FORMTEXT </w:instrText>
      </w:r>
      <w:r w:rsidRPr="003F4CA2">
        <w:rPr>
          <w:rFonts w:ascii="Arial Narrow" w:hAnsi="Arial Narrow" w:cs="Arial"/>
        </w:rPr>
      </w:r>
      <w:r w:rsidRPr="003F4CA2">
        <w:rPr>
          <w:rFonts w:ascii="Arial Narrow" w:hAnsi="Arial Narrow" w:cs="Arial"/>
        </w:rPr>
        <w:fldChar w:fldCharType="separate"/>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rPr>
        <w:fldChar w:fldCharType="end"/>
      </w:r>
      <w:bookmarkEnd w:id="0"/>
      <w:r w:rsidRPr="003F4CA2">
        <w:rPr>
          <w:rFonts w:ascii="Arial Narrow" w:hAnsi="Arial Narrow" w:cs="Arial"/>
        </w:rPr>
        <w:t xml:space="preserve"> y </w:t>
      </w:r>
      <w:r w:rsidRPr="003F4CA2">
        <w:rPr>
          <w:rFonts w:ascii="Arial Narrow" w:hAnsi="Arial Narrow" w:cs="Arial"/>
        </w:rPr>
        <w:fldChar w:fldCharType="begin">
          <w:ffData>
            <w:name w:val="Texto22"/>
            <w:enabled/>
            <w:calcOnExit w:val="0"/>
            <w:textInput/>
          </w:ffData>
        </w:fldChar>
      </w:r>
      <w:bookmarkStart w:id="1" w:name="Texto22"/>
      <w:r w:rsidRPr="003F4CA2">
        <w:rPr>
          <w:rFonts w:ascii="Arial Narrow" w:hAnsi="Arial Narrow" w:cs="Arial"/>
        </w:rPr>
        <w:instrText xml:space="preserve"> FORMTEXT </w:instrText>
      </w:r>
      <w:r w:rsidRPr="003F4CA2">
        <w:rPr>
          <w:rFonts w:ascii="Arial Narrow" w:hAnsi="Arial Narrow" w:cs="Arial"/>
        </w:rPr>
      </w:r>
      <w:r w:rsidRPr="003F4CA2">
        <w:rPr>
          <w:rFonts w:ascii="Arial Narrow" w:hAnsi="Arial Narrow" w:cs="Arial"/>
        </w:rPr>
        <w:fldChar w:fldCharType="separate"/>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noProof/>
        </w:rPr>
        <w:t> </w:t>
      </w:r>
      <w:r w:rsidRPr="003F4CA2">
        <w:rPr>
          <w:rFonts w:ascii="Arial Narrow" w:hAnsi="Arial Narrow" w:cs="Arial"/>
        </w:rPr>
        <w:fldChar w:fldCharType="end"/>
      </w:r>
      <w:bookmarkEnd w:id="1"/>
    </w:p>
    <w:p w:rsidR="00330175" w:rsidRPr="003F4CA2" w:rsidRDefault="00330175"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sz w:val="28"/>
          <w:szCs w:val="28"/>
        </w:rPr>
      </w:pPr>
      <w:r w:rsidRPr="003F4CA2">
        <w:rPr>
          <w:rFonts w:ascii="Arial Narrow" w:hAnsi="Arial Narrow" w:cs="Arial"/>
          <w:b/>
          <w:sz w:val="28"/>
          <w:szCs w:val="28"/>
        </w:rPr>
        <w:lastRenderedPageBreak/>
        <w:t>CAPITULO   II</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28"/>
          <w:szCs w:val="28"/>
        </w:rPr>
      </w:pPr>
      <w:r w:rsidRPr="003F4CA2">
        <w:rPr>
          <w:rFonts w:ascii="Arial Narrow" w:hAnsi="Arial Narrow" w:cs="Arial"/>
          <w:b/>
          <w:sz w:val="28"/>
          <w:szCs w:val="28"/>
        </w:rPr>
        <w:t>D</w:t>
      </w:r>
      <w:r w:rsidR="005447DB" w:rsidRPr="003F4CA2">
        <w:rPr>
          <w:rFonts w:ascii="Arial Narrow" w:hAnsi="Arial Narrow" w:cs="Arial"/>
          <w:b/>
          <w:sz w:val="28"/>
          <w:szCs w:val="28"/>
        </w:rPr>
        <w:t>OMICILIO, JURISDICCIÓN, OBJETO, ESTRUCTURA</w:t>
      </w:r>
    </w:p>
    <w:p w:rsidR="00330175" w:rsidRPr="003F4CA2" w:rsidRDefault="00330175"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p>
    <w:p w:rsidR="001C1911" w:rsidRPr="003F4CA2" w:rsidRDefault="001C1911"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p>
    <w:p w:rsidR="005447DB" w:rsidRPr="003F4CA2" w:rsidRDefault="001C1911"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ARTÍCULO</w:t>
      </w:r>
      <w:r w:rsidR="005447DB" w:rsidRPr="003F4CA2">
        <w:rPr>
          <w:rFonts w:ascii="Arial Narrow" w:hAnsi="Arial Narrow" w:cs="Arial"/>
          <w:b/>
        </w:rPr>
        <w:t xml:space="preserve">  </w:t>
      </w:r>
      <w:r w:rsidR="00513148" w:rsidRPr="003F4CA2">
        <w:rPr>
          <w:rFonts w:ascii="Arial Narrow" w:hAnsi="Arial Narrow" w:cs="Arial"/>
          <w:b/>
        </w:rPr>
        <w:t>5</w:t>
      </w:r>
      <w:r w:rsidR="00330175" w:rsidRPr="003F4CA2">
        <w:rPr>
          <w:rFonts w:ascii="Arial Narrow" w:hAnsi="Arial Narrow" w:cs="Arial"/>
          <w:b/>
        </w:rPr>
        <w:t>:</w:t>
      </w:r>
      <w:r w:rsidR="00330175" w:rsidRPr="003F4CA2">
        <w:rPr>
          <w:rFonts w:ascii="Arial Narrow" w:hAnsi="Arial Narrow" w:cs="Arial"/>
          <w:b/>
        </w:rPr>
        <w:tab/>
      </w:r>
      <w:r w:rsidR="005447DB" w:rsidRPr="003F4CA2">
        <w:rPr>
          <w:rFonts w:ascii="Arial Narrow" w:hAnsi="Arial Narrow" w:cs="Arial"/>
          <w:b/>
        </w:rPr>
        <w:t>DOMICILIO Y JURISDICCION</w:t>
      </w:r>
      <w:r w:rsidR="00330175" w:rsidRPr="003F4CA2">
        <w:rPr>
          <w:rFonts w:ascii="Arial Narrow" w:hAnsi="Arial Narrow" w:cs="Arial"/>
          <w:b/>
        </w:rPr>
        <w:t>:</w:t>
      </w:r>
    </w:p>
    <w:p w:rsidR="00513148" w:rsidRPr="003F4CA2" w:rsidRDefault="00513148"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El domicilio  y sede administrativa del CLUB es en el MUNICIPIO DE BUCARAMANGA, Departamento de Santander, territorio dentro del cual ejercerá jurisdicción.</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p>
    <w:p w:rsidR="005447DB" w:rsidRPr="003F4CA2" w:rsidRDefault="001C1911" w:rsidP="00D46E83">
      <w:pPr>
        <w:tabs>
          <w:tab w:val="left" w:pos="-1440"/>
          <w:tab w:val="left" w:pos="-720"/>
          <w:tab w:val="left" w:pos="0"/>
          <w:tab w:val="left" w:pos="510"/>
          <w:tab w:val="left" w:pos="720"/>
          <w:tab w:val="left" w:pos="1020"/>
          <w:tab w:val="left" w:pos="1440"/>
          <w:tab w:val="left" w:pos="1531"/>
          <w:tab w:val="left" w:pos="1800"/>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b/>
        </w:rPr>
        <w:t>ARTÍCULO</w:t>
      </w:r>
      <w:r w:rsidR="00513148" w:rsidRPr="003F4CA2">
        <w:rPr>
          <w:rFonts w:ascii="Arial Narrow" w:hAnsi="Arial Narrow" w:cs="Arial"/>
          <w:b/>
        </w:rPr>
        <w:t xml:space="preserve">  6</w:t>
      </w:r>
      <w:r w:rsidR="00330175" w:rsidRPr="003F4CA2">
        <w:rPr>
          <w:rFonts w:ascii="Arial Narrow" w:hAnsi="Arial Narrow" w:cs="Arial"/>
          <w:b/>
        </w:rPr>
        <w:t>:</w:t>
      </w:r>
      <w:r w:rsidR="00330175" w:rsidRPr="003F4CA2">
        <w:rPr>
          <w:rFonts w:ascii="Arial Narrow" w:hAnsi="Arial Narrow" w:cs="Arial"/>
          <w:b/>
        </w:rPr>
        <w:tab/>
      </w:r>
      <w:r w:rsidR="005447DB" w:rsidRPr="003F4CA2">
        <w:rPr>
          <w:rFonts w:ascii="Arial Narrow" w:hAnsi="Arial Narrow" w:cs="Arial"/>
          <w:b/>
        </w:rPr>
        <w:t>OBJETO</w:t>
      </w:r>
      <w:r w:rsidR="00330175" w:rsidRPr="003F4CA2">
        <w:rPr>
          <w:rFonts w:ascii="Arial Narrow" w:hAnsi="Arial Narrow" w:cs="Arial"/>
          <w:b/>
        </w:rPr>
        <w:t>:</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El objeto del Club es fomentar y patrocinar la práctica del deporte de</w:t>
      </w:r>
      <w:r w:rsidRPr="003F4CA2">
        <w:rPr>
          <w:rFonts w:ascii="Arial Narrow" w:hAnsi="Arial Narrow" w:cs="Arial"/>
          <w:color w:val="FF0000"/>
        </w:rPr>
        <w:t xml:space="preserve"> XXXXXXXXXXXXXXXXXXXXX,</w:t>
      </w:r>
      <w:r w:rsidRPr="003F4CA2">
        <w:rPr>
          <w:rFonts w:ascii="Arial Narrow" w:hAnsi="Arial Narrow" w:cs="Arial"/>
        </w:rPr>
        <w:t xml:space="preserve"> la recreación y el ap</w:t>
      </w:r>
      <w:r w:rsidR="00330175" w:rsidRPr="003F4CA2">
        <w:rPr>
          <w:rFonts w:ascii="Arial Narrow" w:hAnsi="Arial Narrow" w:cs="Arial"/>
        </w:rPr>
        <w:t xml:space="preserve">rovechamiento del tiempo libre del Municipio de Bucaramanga </w:t>
      </w:r>
      <w:r w:rsidRPr="003F4CA2">
        <w:rPr>
          <w:rFonts w:ascii="Arial Narrow" w:hAnsi="Arial Narrow" w:cs="Arial"/>
        </w:rPr>
        <w:t xml:space="preserve">e impulsar programas de </w:t>
      </w:r>
      <w:r w:rsidR="00330175" w:rsidRPr="003F4CA2">
        <w:rPr>
          <w:rFonts w:ascii="Arial Narrow" w:hAnsi="Arial Narrow" w:cs="Arial"/>
        </w:rPr>
        <w:t>interés público y social.</w:t>
      </w:r>
      <w:r w:rsidRPr="003F4CA2">
        <w:rPr>
          <w:rFonts w:ascii="Arial Narrow" w:hAnsi="Arial Narrow" w:cs="Arial"/>
        </w:rPr>
        <w:t xml:space="preserve"> </w:t>
      </w:r>
    </w:p>
    <w:p w:rsidR="005447DB" w:rsidRPr="003F4CA2" w:rsidRDefault="005447D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330175" w:rsidRPr="003F4CA2" w:rsidRDefault="00330175"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En </w:t>
      </w:r>
      <w:r w:rsidR="006A70F6" w:rsidRPr="003F4CA2">
        <w:rPr>
          <w:rFonts w:ascii="Arial Narrow" w:hAnsi="Arial Narrow" w:cs="Arial"/>
        </w:rPr>
        <w:t xml:space="preserve">cumplimiento </w:t>
      </w:r>
      <w:r w:rsidRPr="003F4CA2">
        <w:rPr>
          <w:rFonts w:ascii="Arial Narrow" w:hAnsi="Arial Narrow" w:cs="Arial"/>
        </w:rPr>
        <w:t xml:space="preserve">del </w:t>
      </w:r>
      <w:r w:rsidR="006A70F6" w:rsidRPr="003F4CA2">
        <w:rPr>
          <w:rFonts w:ascii="Arial Narrow" w:hAnsi="Arial Narrow" w:cs="Arial"/>
        </w:rPr>
        <w:t xml:space="preserve">objeto para el cual fue creado, el </w:t>
      </w:r>
      <w:r w:rsidRPr="003F4CA2">
        <w:rPr>
          <w:rFonts w:ascii="Arial Narrow" w:hAnsi="Arial Narrow" w:cs="Arial"/>
        </w:rPr>
        <w:t xml:space="preserve">CLUB </w:t>
      </w:r>
      <w:r w:rsidR="00D17139" w:rsidRPr="003F4CA2">
        <w:rPr>
          <w:rFonts w:ascii="Arial Narrow" w:hAnsi="Arial Narrow" w:cs="Arial"/>
        </w:rPr>
        <w:t>deberá</w:t>
      </w:r>
      <w:r w:rsidRPr="003F4CA2">
        <w:rPr>
          <w:rFonts w:ascii="Arial Narrow" w:hAnsi="Arial Narrow" w:cs="Arial"/>
        </w:rPr>
        <w:t xml:space="preserve"> </w:t>
      </w:r>
      <w:r w:rsidR="00D17139" w:rsidRPr="003F4CA2">
        <w:rPr>
          <w:rFonts w:ascii="Arial Narrow" w:hAnsi="Arial Narrow" w:cs="Arial"/>
        </w:rPr>
        <w:t>además</w:t>
      </w:r>
      <w:r w:rsidRPr="003F4CA2">
        <w:rPr>
          <w:rFonts w:ascii="Arial Narrow" w:hAnsi="Arial Narrow" w:cs="Arial"/>
        </w:rPr>
        <w:t>:</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       </w:t>
      </w:r>
    </w:p>
    <w:p w:rsidR="006A70F6" w:rsidRPr="003F4CA2" w:rsidRDefault="006A70F6"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Obtener y </w:t>
      </w:r>
      <w:r w:rsidRPr="003F4CA2">
        <w:rPr>
          <w:rFonts w:ascii="Arial Narrow" w:hAnsi="Arial Narrow" w:cs="Arial"/>
          <w:b/>
        </w:rPr>
        <w:t xml:space="preserve">mantener el </w:t>
      </w:r>
      <w:r w:rsidR="00330175" w:rsidRPr="003F4CA2">
        <w:rPr>
          <w:rFonts w:ascii="Arial Narrow" w:hAnsi="Arial Narrow" w:cs="Arial"/>
          <w:b/>
        </w:rPr>
        <w:t xml:space="preserve">Reconocimiento Deportivo </w:t>
      </w:r>
      <w:r w:rsidRPr="003F4CA2">
        <w:rPr>
          <w:rFonts w:ascii="Arial Narrow" w:hAnsi="Arial Narrow" w:cs="Arial"/>
          <w:b/>
        </w:rPr>
        <w:t>vigente</w:t>
      </w:r>
      <w:r w:rsidRPr="003F4CA2">
        <w:rPr>
          <w:rFonts w:ascii="Arial Narrow" w:hAnsi="Arial Narrow" w:cs="Arial"/>
        </w:rPr>
        <w:t xml:space="preserve"> y la personería jurídica si fuere necesario.</w:t>
      </w:r>
    </w:p>
    <w:p w:rsidR="00330175" w:rsidRPr="003F4CA2" w:rsidRDefault="00330175"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Obtener</w:t>
      </w:r>
      <w:r w:rsidR="00D17139" w:rsidRPr="003F4CA2">
        <w:rPr>
          <w:rFonts w:ascii="Arial Narrow" w:hAnsi="Arial Narrow" w:cs="Arial"/>
        </w:rPr>
        <w:t xml:space="preserve"> y mantener la afiliación al Organismo deportivo correspondiente</w:t>
      </w:r>
    </w:p>
    <w:p w:rsidR="00D17139" w:rsidRPr="003F4CA2" w:rsidRDefault="00D17139"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Velar porque la práctica del deporte se desarrolle de manera que no perjudique la salud de los deportistas, disciplina y decoro. </w:t>
      </w:r>
    </w:p>
    <w:p w:rsidR="00330175" w:rsidRPr="003F4CA2" w:rsidRDefault="00D17139"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Cumplir </w:t>
      </w:r>
      <w:r w:rsidR="00330175" w:rsidRPr="003F4CA2">
        <w:rPr>
          <w:rFonts w:ascii="Arial Narrow" w:hAnsi="Arial Narrow" w:cs="Arial"/>
        </w:rPr>
        <w:t xml:space="preserve">las normas del presente reglamento, además de las reformas efectuadas.  </w:t>
      </w:r>
    </w:p>
    <w:p w:rsidR="006A70F6" w:rsidRPr="003F4CA2" w:rsidRDefault="006A70F6"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Organizar eventos deportivos, recreativos y de apr</w:t>
      </w:r>
      <w:r w:rsidR="001D5E16" w:rsidRPr="003F4CA2">
        <w:rPr>
          <w:rFonts w:ascii="Arial Narrow" w:hAnsi="Arial Narrow" w:cs="Arial"/>
        </w:rPr>
        <w:t>ovechamiento del tiempo libre entre</w:t>
      </w:r>
      <w:r w:rsidRPr="003F4CA2">
        <w:rPr>
          <w:rFonts w:ascii="Arial Narrow" w:hAnsi="Arial Narrow" w:cs="Arial"/>
        </w:rPr>
        <w:t xml:space="preserve"> sus afilia</w:t>
      </w:r>
      <w:r w:rsidR="001D5E16" w:rsidRPr="003F4CA2">
        <w:rPr>
          <w:rFonts w:ascii="Arial Narrow" w:hAnsi="Arial Narrow" w:cs="Arial"/>
        </w:rPr>
        <w:t>dos o con la participación de invitados especiales o de otros organismos deportivos</w:t>
      </w:r>
    </w:p>
    <w:p w:rsidR="006A70F6" w:rsidRPr="003F4CA2" w:rsidRDefault="006A70F6"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Participar en los torneos organizados por la Liga</w:t>
      </w:r>
      <w:r w:rsidR="00873A88" w:rsidRPr="003F4CA2">
        <w:rPr>
          <w:rFonts w:ascii="Arial Narrow" w:hAnsi="Arial Narrow" w:cs="Arial"/>
        </w:rPr>
        <w:t xml:space="preserve"> Santandereana de</w:t>
      </w:r>
      <w:r w:rsidRPr="003F4CA2">
        <w:rPr>
          <w:rFonts w:ascii="Arial Narrow" w:hAnsi="Arial Narrow" w:cs="Arial"/>
        </w:rPr>
        <w:t xml:space="preserve"> </w:t>
      </w:r>
      <w:r w:rsidR="00005531" w:rsidRPr="003F4CA2">
        <w:rPr>
          <w:rFonts w:ascii="Arial Narrow" w:hAnsi="Arial Narrow" w:cs="Arial"/>
          <w:color w:val="FF0000"/>
          <w:highlight w:val="yellow"/>
        </w:rPr>
        <w:t>XXXXXXXXXXXXXXXXXXXXXXXXXXXXXXXXXXXXXXXXX</w:t>
      </w:r>
    </w:p>
    <w:p w:rsidR="006A70F6" w:rsidRPr="003F4CA2" w:rsidRDefault="006A70F6"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Obtener y mantener la afiliación a la Lig</w:t>
      </w:r>
      <w:r w:rsidR="00005531" w:rsidRPr="003F4CA2">
        <w:rPr>
          <w:rFonts w:ascii="Arial Narrow" w:hAnsi="Arial Narrow" w:cs="Arial"/>
        </w:rPr>
        <w:t>a Santandereana de</w:t>
      </w:r>
      <w:r w:rsidR="00005531" w:rsidRPr="003F4CA2">
        <w:rPr>
          <w:rFonts w:ascii="Arial Narrow" w:hAnsi="Arial Narrow" w:cs="Arial"/>
          <w:color w:val="FF0000"/>
          <w:highlight w:val="yellow"/>
        </w:rPr>
        <w:t>: XXXXXXXXXXXXXXXXX XXXXXXXXXXXXXXXXXXXXXXXXXXXXXXXXXXXXXXX</w:t>
      </w:r>
    </w:p>
    <w:p w:rsidR="0033709B" w:rsidRPr="003F4CA2" w:rsidRDefault="0033709B"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Comprar toda la implementación deportiva que se requiera para poder cumplir con el objeto del club (fomentar, practicar, patrocinar, </w:t>
      </w:r>
      <w:r w:rsidR="00622D75" w:rsidRPr="003F4CA2">
        <w:rPr>
          <w:rFonts w:ascii="Arial Narrow" w:hAnsi="Arial Narrow" w:cs="Arial"/>
        </w:rPr>
        <w:t>etc.</w:t>
      </w:r>
      <w:r w:rsidRPr="003F4CA2">
        <w:rPr>
          <w:rFonts w:ascii="Arial Narrow" w:hAnsi="Arial Narrow" w:cs="Arial"/>
        </w:rPr>
        <w:t>)</w:t>
      </w:r>
    </w:p>
    <w:p w:rsidR="00622D75" w:rsidRPr="003F4CA2" w:rsidRDefault="00BE46F0"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Promover procesos de</w:t>
      </w:r>
      <w:r w:rsidR="00622D75" w:rsidRPr="003F4CA2">
        <w:rPr>
          <w:rFonts w:ascii="Arial Narrow" w:hAnsi="Arial Narrow" w:cs="Arial"/>
        </w:rPr>
        <w:t xml:space="preserve"> formación</w:t>
      </w:r>
    </w:p>
    <w:p w:rsidR="00622D75" w:rsidRPr="003F4CA2" w:rsidRDefault="00622D75"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Contratar y/o realizar convenios con entidades públicas y Privadas para la organización,</w:t>
      </w:r>
      <w:r w:rsidR="00823907" w:rsidRPr="003F4CA2">
        <w:rPr>
          <w:rFonts w:ascii="Arial Narrow" w:hAnsi="Arial Narrow" w:cs="Arial"/>
        </w:rPr>
        <w:t xml:space="preserve"> Participación y/o</w:t>
      </w:r>
      <w:r w:rsidRPr="003F4CA2">
        <w:rPr>
          <w:rFonts w:ascii="Arial Narrow" w:hAnsi="Arial Narrow" w:cs="Arial"/>
        </w:rPr>
        <w:t xml:space="preserve"> ejecución de eventos deportivos</w:t>
      </w:r>
      <w:r w:rsidR="00AA139A" w:rsidRPr="003F4CA2">
        <w:rPr>
          <w:rFonts w:ascii="Arial Narrow" w:hAnsi="Arial Narrow" w:cs="Arial"/>
        </w:rPr>
        <w:t xml:space="preserve"> competitivos</w:t>
      </w:r>
      <w:r w:rsidRPr="003F4CA2">
        <w:rPr>
          <w:rFonts w:ascii="Arial Narrow" w:hAnsi="Arial Narrow" w:cs="Arial"/>
        </w:rPr>
        <w:t>, recreativos y de aprovechamiento del tiempo libre</w:t>
      </w:r>
    </w:p>
    <w:p w:rsidR="006A70F6" w:rsidRPr="003F4CA2" w:rsidRDefault="006A70F6" w:rsidP="00D46E83">
      <w:pPr>
        <w:numPr>
          <w:ilvl w:val="0"/>
          <w:numId w:val="1"/>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Todas las demás que le estén permitidas por las normas legales, estatutarias y Reglamentarias.</w:t>
      </w:r>
    </w:p>
    <w:p w:rsidR="004D58FF" w:rsidRPr="003F4CA2" w:rsidRDefault="004D58FF"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p>
    <w:p w:rsidR="00D17139" w:rsidRPr="003F4CA2" w:rsidRDefault="001C1911"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D17139" w:rsidRPr="003F4CA2">
        <w:rPr>
          <w:rFonts w:ascii="Arial Narrow" w:hAnsi="Arial Narrow" w:cs="Arial"/>
          <w:b/>
        </w:rPr>
        <w:t xml:space="preserve"> 7:</w:t>
      </w:r>
      <w:r w:rsidR="00D17139" w:rsidRPr="003F4CA2">
        <w:rPr>
          <w:rFonts w:ascii="Arial Narrow" w:hAnsi="Arial Narrow" w:cs="Arial"/>
          <w:b/>
        </w:rPr>
        <w:tab/>
        <w:t>ESTRUCTURA:</w:t>
      </w:r>
    </w:p>
    <w:p w:rsidR="00D17139" w:rsidRPr="003F4CA2" w:rsidRDefault="00D1713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 El Club tendrá la siguiente estructura funcional:</w:t>
      </w:r>
    </w:p>
    <w:p w:rsidR="00D17139" w:rsidRPr="003F4CA2" w:rsidRDefault="00D1713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D17139" w:rsidRPr="003F4CA2" w:rsidRDefault="00D17139" w:rsidP="00D46E83">
      <w:pPr>
        <w:numPr>
          <w:ilvl w:val="0"/>
          <w:numId w:val="9"/>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Un Órgano de Dirección, representado por la Asamblea de afiliados.</w:t>
      </w:r>
    </w:p>
    <w:p w:rsidR="00D17139" w:rsidRPr="003F4CA2" w:rsidRDefault="00D17139" w:rsidP="00D46E83">
      <w:pPr>
        <w:numPr>
          <w:ilvl w:val="0"/>
          <w:numId w:val="9"/>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Un Órgano de Administración colegiado</w:t>
      </w:r>
      <w:r w:rsidR="00E5625D" w:rsidRPr="003F4CA2">
        <w:rPr>
          <w:rFonts w:ascii="Arial Narrow" w:hAnsi="Arial Narrow" w:cs="Arial"/>
        </w:rPr>
        <w:t>,</w:t>
      </w:r>
      <w:r w:rsidRPr="003F4CA2">
        <w:rPr>
          <w:rFonts w:ascii="Arial Narrow" w:hAnsi="Arial Narrow" w:cs="Arial"/>
        </w:rPr>
        <w:t xml:space="preserve"> Constituido por  TRES (3) miembros.</w:t>
      </w:r>
    </w:p>
    <w:p w:rsidR="00D17139" w:rsidRPr="003F4CA2" w:rsidRDefault="00D17139" w:rsidP="00D46E83">
      <w:pPr>
        <w:numPr>
          <w:ilvl w:val="0"/>
          <w:numId w:val="9"/>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Un órgano de Control constituido por la figura de:</w:t>
      </w:r>
      <w:r w:rsidRPr="003F4CA2">
        <w:rPr>
          <w:rFonts w:ascii="Arial Narrow" w:hAnsi="Arial Narrow" w:cs="Arial"/>
          <w:b/>
          <w:color w:val="FF0000"/>
          <w:highlight w:val="yellow"/>
        </w:rPr>
        <w:t xml:space="preserve"> REVISOR FISCAL</w:t>
      </w:r>
      <w:r w:rsidRPr="003F4CA2">
        <w:rPr>
          <w:rFonts w:ascii="Arial Narrow" w:hAnsi="Arial Narrow" w:cs="Arial"/>
          <w:color w:val="FF0000"/>
          <w:highlight w:val="yellow"/>
        </w:rPr>
        <w:t>.</w:t>
      </w:r>
      <w:r w:rsidRPr="003F4CA2">
        <w:rPr>
          <w:rFonts w:ascii="Arial Narrow" w:hAnsi="Arial Narrow" w:cs="Arial"/>
        </w:rPr>
        <w:t>, Quien podrá tener su suplente cuando la asamblea así lo decida en la asamblea general Ordinaria u Extraordinaria.</w:t>
      </w:r>
    </w:p>
    <w:p w:rsidR="00D17139" w:rsidRPr="003F4CA2" w:rsidRDefault="00D17139" w:rsidP="00D46E83">
      <w:pPr>
        <w:numPr>
          <w:ilvl w:val="0"/>
          <w:numId w:val="9"/>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Un Órgano de Disciplina, constituido por  LA COMISION DISCIPLINARIA.</w:t>
      </w:r>
    </w:p>
    <w:p w:rsidR="001C1911" w:rsidRPr="003F4CA2" w:rsidRDefault="001C1911" w:rsidP="00D46E83">
      <w:pPr>
        <w:numPr>
          <w:ilvl w:val="0"/>
          <w:numId w:val="9"/>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Comisión Técnica y de Juzgamiento cuando el Órgano de Dirección así lo decida en la Asamblea General.</w:t>
      </w:r>
    </w:p>
    <w:p w:rsidR="00D17139" w:rsidRDefault="00D17139" w:rsidP="00D351C1">
      <w:p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360"/>
        <w:jc w:val="both"/>
        <w:rPr>
          <w:rFonts w:ascii="Arial Narrow" w:hAnsi="Arial Narrow" w:cs="Arial"/>
        </w:rPr>
      </w:pPr>
    </w:p>
    <w:p w:rsidR="00D351C1" w:rsidRPr="00066EBA" w:rsidRDefault="00D351C1" w:rsidP="00D351C1">
      <w:p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color w:val="FF0000"/>
          <w:sz w:val="28"/>
          <w:szCs w:val="28"/>
          <w:highlight w:val="green"/>
        </w:rPr>
      </w:pPr>
      <w:r w:rsidRPr="00066EBA">
        <w:rPr>
          <w:rFonts w:ascii="Arial Narrow" w:hAnsi="Arial Narrow" w:cs="Arial"/>
          <w:b/>
          <w:color w:val="FF0000"/>
          <w:sz w:val="28"/>
          <w:szCs w:val="28"/>
          <w:highlight w:val="green"/>
        </w:rPr>
        <w:t>NOTA: PERSONERÍA JURÍDICA:</w:t>
      </w:r>
    </w:p>
    <w:p w:rsidR="00D351C1" w:rsidRPr="00066EBA" w:rsidRDefault="00D351C1" w:rsidP="00D351C1">
      <w:pPr>
        <w:jc w:val="both"/>
        <w:rPr>
          <w:rFonts w:ascii="Arial Narrow" w:hAnsi="Arial Narrow" w:cs="Arial"/>
          <w:b/>
          <w:color w:val="FF0000"/>
          <w:sz w:val="28"/>
          <w:szCs w:val="28"/>
          <w:highlight w:val="green"/>
        </w:rPr>
      </w:pPr>
      <w:r w:rsidRPr="00066EBA">
        <w:rPr>
          <w:rFonts w:ascii="Arial Narrow" w:hAnsi="Arial Narrow" w:cs="Arial"/>
          <w:b/>
          <w:color w:val="FF0000"/>
          <w:sz w:val="28"/>
          <w:szCs w:val="28"/>
          <w:highlight w:val="green"/>
        </w:rPr>
        <w:t>PARA LOS CLUBES QUE TRAMITEN LA PERSONERIA JURIDICA ES OBLIGATORIO QUE TENGAN EN SU ESTRUCTURA ORGANO DE CONTROL CON LA FIGURA DE REVISOR FISCAL, NO SE ACEPTAN LOS FISCALES, De conformidad con el artículo 10 de la Resolución1286 del 31 de Diciembre del 2024 expedida por MINDEPORTES.</w:t>
      </w:r>
    </w:p>
    <w:p w:rsidR="00D351C1" w:rsidRPr="003F4CA2" w:rsidRDefault="00D351C1" w:rsidP="00D351C1">
      <w:p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360"/>
        <w:jc w:val="both"/>
        <w:rPr>
          <w:rFonts w:ascii="Arial Narrow" w:hAnsi="Arial Narrow" w:cs="Arial"/>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sz w:val="28"/>
          <w:szCs w:val="28"/>
        </w:rPr>
      </w:pPr>
      <w:r w:rsidRPr="003F4CA2">
        <w:rPr>
          <w:rFonts w:ascii="Arial Narrow" w:hAnsi="Arial Narrow" w:cs="Arial"/>
          <w:b/>
          <w:sz w:val="28"/>
          <w:szCs w:val="28"/>
        </w:rPr>
        <w:t>CAPITULO III</w:t>
      </w:r>
    </w:p>
    <w:p w:rsidR="006A70F6" w:rsidRPr="003F4CA2" w:rsidRDefault="002F1E3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sz w:val="28"/>
          <w:szCs w:val="28"/>
        </w:rPr>
      </w:pPr>
      <w:r w:rsidRPr="003F4CA2">
        <w:rPr>
          <w:rFonts w:ascii="Arial Narrow" w:hAnsi="Arial Narrow" w:cs="Arial"/>
          <w:b/>
          <w:sz w:val="28"/>
          <w:szCs w:val="28"/>
        </w:rPr>
        <w:t xml:space="preserve">CONSTITUCIÒN, </w:t>
      </w:r>
      <w:r w:rsidR="00691D83" w:rsidRPr="003F4CA2">
        <w:rPr>
          <w:rFonts w:ascii="Arial Narrow" w:hAnsi="Arial Narrow" w:cs="Arial"/>
          <w:b/>
          <w:sz w:val="28"/>
          <w:szCs w:val="28"/>
        </w:rPr>
        <w:t>AFILIACION</w:t>
      </w:r>
      <w:r w:rsidRPr="003F4CA2">
        <w:rPr>
          <w:rFonts w:ascii="Arial Narrow" w:hAnsi="Arial Narrow" w:cs="Arial"/>
          <w:b/>
          <w:sz w:val="28"/>
          <w:szCs w:val="28"/>
        </w:rPr>
        <w:t xml:space="preserve"> Y MIEMBROS</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p>
    <w:p w:rsidR="001C1911" w:rsidRPr="003F4CA2" w:rsidRDefault="001C1911"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b/>
        </w:rPr>
        <w:lastRenderedPageBreak/>
        <w:t xml:space="preserve">ARTÍCULO </w:t>
      </w:r>
      <w:r w:rsidR="006A70F6" w:rsidRPr="003F4CA2">
        <w:rPr>
          <w:rFonts w:ascii="Arial Narrow" w:hAnsi="Arial Narrow" w:cs="Arial"/>
          <w:b/>
        </w:rPr>
        <w:t>8</w:t>
      </w:r>
      <w:r w:rsidRPr="003F4CA2">
        <w:rPr>
          <w:rFonts w:ascii="Arial Narrow" w:hAnsi="Arial Narrow" w:cs="Arial"/>
          <w:b/>
        </w:rPr>
        <w:t>:</w:t>
      </w:r>
      <w:r w:rsidRPr="003F4CA2">
        <w:rPr>
          <w:rFonts w:ascii="Arial Narrow" w:hAnsi="Arial Narrow" w:cs="Arial"/>
          <w:b/>
        </w:rPr>
        <w:tab/>
        <w:t>CONSTITUCION:</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El club estará </w:t>
      </w:r>
      <w:r w:rsidR="00691D83" w:rsidRPr="003F4CA2">
        <w:rPr>
          <w:rFonts w:ascii="Arial Narrow" w:hAnsi="Arial Narrow" w:cs="Arial"/>
        </w:rPr>
        <w:t>constituido como una asociación, por un número m</w:t>
      </w:r>
      <w:r w:rsidR="008B724F" w:rsidRPr="003F4CA2">
        <w:rPr>
          <w:rFonts w:ascii="Arial Narrow" w:hAnsi="Arial Narrow" w:cs="Arial"/>
        </w:rPr>
        <w:t>ínimo de diez (10</w:t>
      </w:r>
      <w:r w:rsidR="0024580A" w:rsidRPr="003F4CA2">
        <w:rPr>
          <w:rFonts w:ascii="Arial Narrow" w:hAnsi="Arial Narrow" w:cs="Arial"/>
        </w:rPr>
        <w:t xml:space="preserve">) </w:t>
      </w:r>
      <w:r w:rsidR="001C1911" w:rsidRPr="003F4CA2">
        <w:rPr>
          <w:rFonts w:ascii="Arial Narrow" w:hAnsi="Arial Narrow" w:cs="Arial"/>
        </w:rPr>
        <w:t>afiliados mayoritariamente deportistas</w:t>
      </w:r>
      <w:r w:rsidR="008B724F" w:rsidRPr="003F4CA2">
        <w:rPr>
          <w:rFonts w:ascii="Arial Narrow" w:hAnsi="Arial Narrow" w:cs="Arial"/>
        </w:rPr>
        <w:t xml:space="preserve"> y estará</w:t>
      </w:r>
      <w:r w:rsidR="00691D83" w:rsidRPr="003F4CA2">
        <w:rPr>
          <w:rFonts w:ascii="Arial Narrow" w:hAnsi="Arial Narrow" w:cs="Arial"/>
        </w:rPr>
        <w:t xml:space="preserve"> </w:t>
      </w:r>
      <w:r w:rsidRPr="003F4CA2">
        <w:rPr>
          <w:rFonts w:ascii="Arial Narrow" w:hAnsi="Arial Narrow" w:cs="Arial"/>
        </w:rPr>
        <w:t>integrado por personas naturales y/o jurídicas, denominadas,  los  afiliados</w:t>
      </w:r>
      <w:r w:rsidR="00691D83" w:rsidRPr="003F4CA2">
        <w:rPr>
          <w:rFonts w:ascii="Arial Narrow" w:hAnsi="Arial Narrow" w:cs="Arial"/>
        </w:rPr>
        <w:t xml:space="preserve"> que</w:t>
      </w:r>
      <w:r w:rsidRPr="003F4CA2">
        <w:rPr>
          <w:rFonts w:ascii="Arial Narrow" w:hAnsi="Arial Narrow" w:cs="Arial"/>
        </w:rPr>
        <w:t xml:space="preserve"> podrán ser: a. Contribuyentes;  b. Competidores;  y c. Honorarios.</w:t>
      </w:r>
    </w:p>
    <w:p w:rsidR="00172D4D" w:rsidRPr="003F4CA2" w:rsidRDefault="00BB3F3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ARTÍCULO</w:t>
      </w:r>
      <w:r w:rsidR="00172D4D" w:rsidRPr="003F4CA2">
        <w:rPr>
          <w:rFonts w:ascii="Arial Narrow" w:hAnsi="Arial Narrow" w:cs="Arial"/>
          <w:b/>
        </w:rPr>
        <w:t xml:space="preserve"> 9:</w:t>
      </w:r>
      <w:r w:rsidR="00172D4D" w:rsidRPr="003F4CA2">
        <w:rPr>
          <w:rFonts w:ascii="Arial Narrow" w:hAnsi="Arial Narrow" w:cs="Arial"/>
          <w:b/>
        </w:rPr>
        <w:tab/>
        <w:t>AFILIACION DE DEPORTISTAS.</w:t>
      </w:r>
    </w:p>
    <w:p w:rsidR="00172D4D" w:rsidRPr="003F4CA2" w:rsidRDefault="00172D4D"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Para que el Órgano de Administración, otorgue afiliación al CLUB, se requiere presentar los siguientes documentos:</w:t>
      </w:r>
    </w:p>
    <w:p w:rsidR="00172D4D" w:rsidRPr="003F4CA2" w:rsidRDefault="00172D4D"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                                      </w:t>
      </w:r>
    </w:p>
    <w:p w:rsidR="00172D4D" w:rsidRPr="003F4CA2" w:rsidRDefault="00172D4D" w:rsidP="00D46E83">
      <w:pPr>
        <w:numPr>
          <w:ilvl w:val="0"/>
          <w:numId w:val="3"/>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Solicitud escrita en la que conste:: </w:t>
      </w:r>
    </w:p>
    <w:p w:rsidR="00172D4D" w:rsidRPr="003F4CA2" w:rsidRDefault="00172D4D" w:rsidP="00D46E83">
      <w:pPr>
        <w:numPr>
          <w:ilvl w:val="1"/>
          <w:numId w:val="3"/>
        </w:numPr>
        <w:tabs>
          <w:tab w:val="left" w:pos="-1440"/>
          <w:tab w:val="left" w:pos="-720"/>
          <w:tab w:val="left" w:pos="0"/>
          <w:tab w:val="left" w:pos="510"/>
          <w:tab w:val="left" w:pos="720"/>
          <w:tab w:val="left" w:pos="1020"/>
          <w:tab w:val="left" w:pos="1440"/>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Nombres y apellidos completos del solicitante.</w:t>
      </w:r>
    </w:p>
    <w:p w:rsidR="00172D4D" w:rsidRPr="003F4CA2" w:rsidRDefault="00172D4D" w:rsidP="00D46E83">
      <w:pPr>
        <w:numPr>
          <w:ilvl w:val="1"/>
          <w:numId w:val="3"/>
        </w:numPr>
        <w:tabs>
          <w:tab w:val="left" w:pos="-1440"/>
          <w:tab w:val="left" w:pos="-720"/>
          <w:tab w:val="left" w:pos="0"/>
          <w:tab w:val="left" w:pos="510"/>
          <w:tab w:val="left" w:pos="720"/>
          <w:tab w:val="left" w:pos="1020"/>
          <w:tab w:val="left" w:pos="1440"/>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Clase y número de documento de identificación.</w:t>
      </w:r>
    </w:p>
    <w:p w:rsidR="00172D4D" w:rsidRPr="003F4CA2" w:rsidRDefault="00172D4D" w:rsidP="00D46E83">
      <w:pPr>
        <w:numPr>
          <w:ilvl w:val="1"/>
          <w:numId w:val="3"/>
        </w:numPr>
        <w:tabs>
          <w:tab w:val="left" w:pos="-1440"/>
          <w:tab w:val="left" w:pos="-720"/>
          <w:tab w:val="left" w:pos="0"/>
          <w:tab w:val="left" w:pos="510"/>
          <w:tab w:val="left" w:pos="720"/>
          <w:tab w:val="left" w:pos="1020"/>
          <w:tab w:val="left" w:pos="1440"/>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Domicilio y dirección de su residencia.</w:t>
      </w:r>
    </w:p>
    <w:p w:rsidR="00172D4D" w:rsidRPr="003F4CA2" w:rsidRDefault="00172D4D" w:rsidP="00D46E83">
      <w:pPr>
        <w:numPr>
          <w:ilvl w:val="1"/>
          <w:numId w:val="3"/>
        </w:numPr>
        <w:tabs>
          <w:tab w:val="left" w:pos="-1440"/>
          <w:tab w:val="left" w:pos="-720"/>
          <w:tab w:val="left" w:pos="0"/>
          <w:tab w:val="left" w:pos="510"/>
          <w:tab w:val="left" w:pos="720"/>
          <w:tab w:val="left" w:pos="1020"/>
          <w:tab w:val="left" w:pos="1440"/>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Día, mes, año y lugar de nacimiento.</w:t>
      </w:r>
    </w:p>
    <w:p w:rsidR="00172D4D" w:rsidRPr="003F4CA2" w:rsidRDefault="00172D4D" w:rsidP="00D46E83">
      <w:pPr>
        <w:numPr>
          <w:ilvl w:val="1"/>
          <w:numId w:val="3"/>
        </w:numPr>
        <w:tabs>
          <w:tab w:val="left" w:pos="-1440"/>
          <w:tab w:val="left" w:pos="-720"/>
          <w:tab w:val="left" w:pos="0"/>
          <w:tab w:val="left" w:pos="510"/>
          <w:tab w:val="left" w:pos="720"/>
          <w:tab w:val="left" w:pos="1020"/>
          <w:tab w:val="left" w:pos="1440"/>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Deporte que practica</w:t>
      </w:r>
    </w:p>
    <w:p w:rsidR="00172D4D" w:rsidRPr="003F4CA2" w:rsidRDefault="00172D4D" w:rsidP="00D46E83">
      <w:pPr>
        <w:numPr>
          <w:ilvl w:val="0"/>
          <w:numId w:val="3"/>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Certificado Médico sobre salud en general y  aptitud físico deportiva.</w:t>
      </w:r>
    </w:p>
    <w:p w:rsidR="00172D4D" w:rsidRPr="003F4CA2" w:rsidRDefault="00172D4D" w:rsidP="00D46E83">
      <w:pPr>
        <w:numPr>
          <w:ilvl w:val="0"/>
          <w:numId w:val="3"/>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Paz y Salvo expedido por el Club, en el cual el solicitante tuviera su afiliación, si el peticionario tuviere registro deportivo anterior.</w:t>
      </w:r>
    </w:p>
    <w:p w:rsidR="00176877" w:rsidRPr="003F4CA2" w:rsidRDefault="00172D4D" w:rsidP="00D46E83">
      <w:pPr>
        <w:numPr>
          <w:ilvl w:val="0"/>
          <w:numId w:val="3"/>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Los Deportistas deben manifestar </w:t>
      </w:r>
      <w:r w:rsidR="00176877" w:rsidRPr="003F4CA2">
        <w:rPr>
          <w:rFonts w:ascii="Arial Narrow" w:hAnsi="Arial Narrow" w:cs="Arial"/>
        </w:rPr>
        <w:t>expresa</w:t>
      </w:r>
      <w:r w:rsidRPr="003F4CA2">
        <w:rPr>
          <w:rFonts w:ascii="Arial Narrow" w:hAnsi="Arial Narrow" w:cs="Arial"/>
        </w:rPr>
        <w:t xml:space="preserve"> aceptación</w:t>
      </w:r>
      <w:r w:rsidR="00176877" w:rsidRPr="003F4CA2">
        <w:rPr>
          <w:rFonts w:ascii="Arial Narrow" w:hAnsi="Arial Narrow" w:cs="Arial"/>
        </w:rPr>
        <w:t xml:space="preserve"> de participar en actividades deportivas organizadas y de sometimiento a las normas de la Ley 181 de 1.995, Decreto Ley 1228 de 1995 y demás disposiciones legales, estatutarias y reglamentarias.</w:t>
      </w:r>
    </w:p>
    <w:p w:rsidR="00176877" w:rsidRPr="003F4CA2" w:rsidRDefault="00176877" w:rsidP="00D46E83">
      <w:pPr>
        <w:numPr>
          <w:ilvl w:val="0"/>
          <w:numId w:val="3"/>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Los deportistas deben declarar la aceptación de las normas Antidopaje, dispuestas  en el Código Mundial Antidopaje, </w:t>
      </w:r>
      <w:r w:rsidR="00DE0EE2" w:rsidRPr="003F4CA2">
        <w:rPr>
          <w:rFonts w:ascii="Arial Narrow" w:hAnsi="Arial Narrow" w:cs="Arial"/>
        </w:rPr>
        <w:t xml:space="preserve">los estándares internacionales, la Convención Internacional contra el Dopaje en el Deporte, </w:t>
      </w:r>
      <w:r w:rsidRPr="003F4CA2">
        <w:rPr>
          <w:rFonts w:ascii="Arial Narrow" w:hAnsi="Arial Narrow" w:cs="Arial"/>
        </w:rPr>
        <w:t>el reglamento antidopaje de su Federación Deportiva</w:t>
      </w:r>
      <w:r w:rsidR="00DE0EE2" w:rsidRPr="003F4CA2">
        <w:rPr>
          <w:rFonts w:ascii="Arial Narrow" w:hAnsi="Arial Narrow" w:cs="Arial"/>
        </w:rPr>
        <w:t xml:space="preserve"> Nacional correspondiente y como consecuencia de la Federación Deportiva Internacional, así  como las normas nacionales que las desarrollen o adopten. En </w:t>
      </w:r>
      <w:r w:rsidR="00644D39" w:rsidRPr="003F4CA2">
        <w:rPr>
          <w:rFonts w:ascii="Arial Narrow" w:hAnsi="Arial Narrow" w:cs="Arial"/>
        </w:rPr>
        <w:t>consecuencia</w:t>
      </w:r>
      <w:r w:rsidR="00DE0EE2" w:rsidRPr="003F4CA2">
        <w:rPr>
          <w:rFonts w:ascii="Arial Narrow" w:hAnsi="Arial Narrow" w:cs="Arial"/>
        </w:rPr>
        <w:t xml:space="preserve"> estarán sujetos a las Normas  Antidopaje en virtud de su participación en el deporte.</w:t>
      </w:r>
    </w:p>
    <w:p w:rsidR="00DE0EE2" w:rsidRPr="003F4CA2" w:rsidRDefault="00DE0EE2" w:rsidP="00D46E83">
      <w:pPr>
        <w:numPr>
          <w:ilvl w:val="0"/>
          <w:numId w:val="3"/>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Cancelar la cuota de afiliación establecida por la asamblea de afiliados del club</w:t>
      </w:r>
    </w:p>
    <w:p w:rsidR="00DE0EE2" w:rsidRDefault="00DE0EE2" w:rsidP="00D46E83">
      <w:p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281064" w:rsidRDefault="00281064" w:rsidP="00281064">
      <w:p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0861AD">
        <w:rPr>
          <w:rFonts w:ascii="Arial Narrow" w:hAnsi="Arial Narrow" w:cs="Arial"/>
          <w:b/>
        </w:rPr>
        <w:t xml:space="preserve">PARAGRAFO: </w:t>
      </w:r>
      <w:r w:rsidRPr="000861AD">
        <w:rPr>
          <w:rFonts w:ascii="Arial Narrow" w:hAnsi="Arial Narrow" w:cs="Arial"/>
        </w:rPr>
        <w:t xml:space="preserve">En caso que el Club no cuente con Reconocimiento Deportivo vigente, ni estructura funcional y mantenga inactividad por más de seis meses (6) meses, el deportista podrá presentar declaración extrajudicial ante la respectiva notaría de la jurisdicción del club, con copia al </w:t>
      </w:r>
      <w:r>
        <w:rPr>
          <w:rFonts w:ascii="Arial Narrow" w:hAnsi="Arial Narrow" w:cs="Arial"/>
        </w:rPr>
        <w:t xml:space="preserve"> ente Deportivo Municipal o quien haga sus veces </w:t>
      </w:r>
      <w:r w:rsidRPr="000861AD">
        <w:rPr>
          <w:rFonts w:ascii="Arial Narrow" w:hAnsi="Arial Narrow" w:cs="Arial"/>
        </w:rPr>
        <w:t>y podrá afiliarse a otro club.</w:t>
      </w:r>
    </w:p>
    <w:p w:rsidR="00281064" w:rsidRPr="003F4CA2" w:rsidRDefault="00281064" w:rsidP="00D46E83">
      <w:p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644D39" w:rsidRPr="003F4CA2" w:rsidRDefault="002F1E3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ARTÍCULO</w:t>
      </w:r>
      <w:r w:rsidR="00644D39" w:rsidRPr="003F4CA2">
        <w:rPr>
          <w:rFonts w:ascii="Arial Narrow" w:hAnsi="Arial Narrow" w:cs="Arial"/>
          <w:b/>
        </w:rPr>
        <w:t xml:space="preserve"> 10:</w:t>
      </w:r>
      <w:r w:rsidR="00644D39" w:rsidRPr="003F4CA2">
        <w:rPr>
          <w:rFonts w:ascii="Arial Narrow" w:hAnsi="Arial Narrow" w:cs="Arial"/>
          <w:b/>
        </w:rPr>
        <w:tab/>
        <w:t>AUTORIDAD COMPETENTE PARA  IMPONER ESTAS SANCIONES:</w:t>
      </w:r>
    </w:p>
    <w:p w:rsidR="00644D39" w:rsidRPr="003F4CA2" w:rsidRDefault="00644D3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Salvo el incumplimiento con el pago, casos en</w:t>
      </w:r>
      <w:r w:rsidR="002F1E32" w:rsidRPr="003F4CA2">
        <w:rPr>
          <w:rFonts w:ascii="Arial Narrow" w:hAnsi="Arial Narrow" w:cs="Arial"/>
        </w:rPr>
        <w:t xml:space="preserve"> el cual la desafiliación es automática, el único órgano competente para conocer y resolver l</w:t>
      </w:r>
      <w:r w:rsidRPr="003F4CA2">
        <w:rPr>
          <w:rFonts w:ascii="Arial Narrow" w:hAnsi="Arial Narrow" w:cs="Arial"/>
        </w:rPr>
        <w:t>os casos en que debe imponerse la sanción de suspensión o de pérdida de afiliación, es La Comisión Disciplinaria del Club.</w:t>
      </w:r>
    </w:p>
    <w:p w:rsidR="002F1E32" w:rsidRPr="003F4CA2" w:rsidRDefault="002F1E32"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2F1E32" w:rsidRPr="003F4CA2" w:rsidRDefault="002F1E32"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Cuando un afiliado desea retirarse del Club, su solicitud es resuelta por el  Órgano de Administración del Club  que dispondrá de un plazo máximo de QUINCE  (15) DIAS HABILES contados a partir  de la fecha en que sea recibida la solicitud, para resolver las peticiones de retiro.</w:t>
      </w:r>
    </w:p>
    <w:p w:rsidR="00644D39" w:rsidRPr="003F4CA2" w:rsidRDefault="00644D39" w:rsidP="00D46E83">
      <w:p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2F1E32" w:rsidRPr="003F4CA2" w:rsidRDefault="00EE476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b/>
        </w:rPr>
        <w:t>ARTÍCULO</w:t>
      </w:r>
      <w:r w:rsidR="006A70F6" w:rsidRPr="003F4CA2">
        <w:rPr>
          <w:rFonts w:ascii="Arial Narrow" w:hAnsi="Arial Narrow" w:cs="Arial"/>
          <w:b/>
        </w:rPr>
        <w:t xml:space="preserve"> </w:t>
      </w:r>
      <w:r w:rsidR="00DE0EE2" w:rsidRPr="003F4CA2">
        <w:rPr>
          <w:rFonts w:ascii="Arial Narrow" w:hAnsi="Arial Narrow" w:cs="Arial"/>
          <w:b/>
        </w:rPr>
        <w:t>1</w:t>
      </w:r>
      <w:r w:rsidR="002F1E32" w:rsidRPr="003F4CA2">
        <w:rPr>
          <w:rFonts w:ascii="Arial Narrow" w:hAnsi="Arial Narrow" w:cs="Arial"/>
          <w:b/>
        </w:rPr>
        <w:t>1</w:t>
      </w:r>
      <w:r w:rsidR="00DE0EE2" w:rsidRPr="003F4CA2">
        <w:rPr>
          <w:rFonts w:ascii="Arial Narrow" w:hAnsi="Arial Narrow" w:cs="Arial"/>
          <w:b/>
        </w:rPr>
        <w:t>:</w:t>
      </w:r>
      <w:r w:rsidR="006A70F6" w:rsidRPr="003F4CA2">
        <w:rPr>
          <w:rFonts w:ascii="Arial Narrow" w:hAnsi="Arial Narrow" w:cs="Arial"/>
          <w:b/>
        </w:rPr>
        <w:t xml:space="preserve">     </w:t>
      </w:r>
      <w:r w:rsidR="002F1E32" w:rsidRPr="003F4CA2">
        <w:rPr>
          <w:rFonts w:ascii="Arial Narrow" w:hAnsi="Arial Narrow" w:cs="Arial"/>
          <w:b/>
        </w:rPr>
        <w:t>MIEMBROS:</w:t>
      </w:r>
    </w:p>
    <w:p w:rsidR="00EE476B" w:rsidRPr="003F4CA2" w:rsidRDefault="002F1E3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El club podrá tener los siguientes afiliados:</w:t>
      </w:r>
    </w:p>
    <w:p w:rsidR="00EE476B" w:rsidRPr="003F4CA2" w:rsidRDefault="00673C51" w:rsidP="00D46E83">
      <w:pPr>
        <w:numPr>
          <w:ilvl w:val="0"/>
          <w:numId w:val="36"/>
        </w:num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MIEMBRO</w:t>
      </w:r>
      <w:r w:rsidR="00517EE3" w:rsidRPr="003F4CA2">
        <w:rPr>
          <w:rFonts w:ascii="Arial Narrow" w:hAnsi="Arial Narrow" w:cs="Arial"/>
          <w:b/>
        </w:rPr>
        <w:t>S O AFILIADOS</w:t>
      </w:r>
      <w:r w:rsidR="006A70F6" w:rsidRPr="003F4CA2">
        <w:rPr>
          <w:rFonts w:ascii="Arial Narrow" w:hAnsi="Arial Narrow" w:cs="Arial"/>
          <w:b/>
        </w:rPr>
        <w:t xml:space="preserve"> CONTRIBUYENTES</w:t>
      </w:r>
      <w:r w:rsidR="002F1E32" w:rsidRPr="003F4CA2">
        <w:rPr>
          <w:rFonts w:ascii="Arial Narrow" w:hAnsi="Arial Narrow" w:cs="Arial"/>
          <w:b/>
        </w:rPr>
        <w:t>:</w:t>
      </w:r>
    </w:p>
    <w:p w:rsidR="00EE476B" w:rsidRPr="003F4CA2" w:rsidRDefault="002F1E3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ind w:left="510"/>
        <w:jc w:val="both"/>
        <w:rPr>
          <w:rFonts w:ascii="Arial Narrow" w:hAnsi="Arial Narrow" w:cs="Arial"/>
        </w:rPr>
      </w:pPr>
      <w:r w:rsidRPr="003F4CA2">
        <w:rPr>
          <w:rFonts w:ascii="Arial Narrow" w:hAnsi="Arial Narrow" w:cs="Arial"/>
        </w:rPr>
        <w:t>Son afiliados contribuyentes las personas que sin ser competidores desean coadyuvar al sostenimiento financiero del Club y participar en sus actividades generales.</w:t>
      </w:r>
    </w:p>
    <w:p w:rsidR="00EE476B" w:rsidRPr="003F4CA2" w:rsidRDefault="002F1E32" w:rsidP="00D46E83">
      <w:pPr>
        <w:numPr>
          <w:ilvl w:val="0"/>
          <w:numId w:val="36"/>
        </w:num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MIEMBROS O AFILIADOS  COMPETIDORES O DEPORTISTAS</w:t>
      </w:r>
      <w:r w:rsidR="00EE476B" w:rsidRPr="003F4CA2">
        <w:rPr>
          <w:rFonts w:ascii="Arial Narrow" w:hAnsi="Arial Narrow" w:cs="Arial"/>
          <w:b/>
        </w:rPr>
        <w:t xml:space="preserve">: </w:t>
      </w:r>
    </w:p>
    <w:p w:rsidR="00EE476B" w:rsidRPr="003F4CA2" w:rsidRDefault="00EE476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ind w:left="510"/>
        <w:jc w:val="both"/>
        <w:rPr>
          <w:rFonts w:ascii="Arial Narrow" w:hAnsi="Arial Narrow" w:cs="Arial"/>
        </w:rPr>
      </w:pPr>
      <w:r w:rsidRPr="003F4CA2">
        <w:rPr>
          <w:rFonts w:ascii="Arial Narrow" w:hAnsi="Arial Narrow" w:cs="Arial"/>
        </w:rPr>
        <w:t>Son Afiliados competidores o deportistas las personas que cumpliendo  los requisitos exigidos, son aptas para practicar el deporte en el nivel competitivo y desean representar al Club en competiciones oficiales.</w:t>
      </w:r>
    </w:p>
    <w:p w:rsidR="00EE476B" w:rsidRPr="003F4CA2" w:rsidRDefault="00EE476B"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ind w:left="510"/>
        <w:jc w:val="both"/>
        <w:rPr>
          <w:rFonts w:ascii="Arial Narrow" w:hAnsi="Arial Narrow" w:cs="Arial"/>
          <w:b/>
          <w:bCs/>
        </w:rPr>
      </w:pPr>
      <w:r w:rsidRPr="003F4CA2">
        <w:rPr>
          <w:rFonts w:ascii="Arial Narrow" w:hAnsi="Arial Narrow" w:cs="Arial"/>
        </w:rPr>
        <w:t>El club podrá tener dentro de sus integrantes a deportistas afiliados, quienes sin ser afiliados, son admitidos únicamente para efectos de competición. Lo anterior sin perjuicio del derecho a poder ser afiliados y de los que le corresponden al club sobre los derechos deportivos correspondientes.</w:t>
      </w:r>
      <w:r w:rsidRPr="003F4CA2">
        <w:rPr>
          <w:rFonts w:ascii="Arial Narrow" w:hAnsi="Arial Narrow" w:cs="Arial"/>
          <w:b/>
          <w:bCs/>
        </w:rPr>
        <w:t xml:space="preserve">  </w:t>
      </w:r>
    </w:p>
    <w:p w:rsidR="00FD0DBE" w:rsidRPr="00FD0DBE" w:rsidRDefault="002F1E32" w:rsidP="000643B5">
      <w:pPr>
        <w:numPr>
          <w:ilvl w:val="0"/>
          <w:numId w:val="37"/>
        </w:num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ind w:left="510"/>
        <w:jc w:val="both"/>
        <w:rPr>
          <w:rFonts w:ascii="Arial Narrow" w:hAnsi="Arial Narrow" w:cs="Arial"/>
        </w:rPr>
      </w:pPr>
      <w:r w:rsidRPr="00FD0DBE">
        <w:rPr>
          <w:rFonts w:ascii="Arial Narrow" w:hAnsi="Arial Narrow" w:cs="Arial"/>
          <w:b/>
        </w:rPr>
        <w:t>MIEMBROS  HONORARIOS</w:t>
      </w:r>
      <w:r w:rsidR="00EE476B" w:rsidRPr="00FD0DBE">
        <w:rPr>
          <w:rFonts w:ascii="Arial Narrow" w:hAnsi="Arial Narrow" w:cs="Arial"/>
          <w:b/>
        </w:rPr>
        <w:t>:</w:t>
      </w:r>
    </w:p>
    <w:p w:rsidR="006A70F6" w:rsidRPr="00FD0DBE" w:rsidRDefault="006A70F6" w:rsidP="00FD0DBE">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ind w:left="510"/>
        <w:jc w:val="both"/>
        <w:rPr>
          <w:rFonts w:ascii="Arial Narrow" w:hAnsi="Arial Narrow" w:cs="Arial"/>
        </w:rPr>
      </w:pPr>
      <w:r w:rsidRPr="00FD0DBE">
        <w:rPr>
          <w:rFonts w:ascii="Arial Narrow" w:hAnsi="Arial Narrow" w:cs="Arial"/>
        </w:rPr>
        <w:lastRenderedPageBreak/>
        <w:t>La calidad de afiliado honorario es una distinción que el Club otorga a las personas que en alguna forma le han prestado importantes servicios, sea al Club o al deporte en general.</w:t>
      </w:r>
    </w:p>
    <w:p w:rsidR="006A70F6" w:rsidRPr="003F4CA2" w:rsidRDefault="006A70F6" w:rsidP="00D46E83">
      <w:pPr>
        <w:pStyle w:val="Ttulo1"/>
        <w:tabs>
          <w:tab w:val="clear" w:pos="5760"/>
          <w:tab w:val="clear" w:pos="6480"/>
          <w:tab w:val="clear" w:pos="7200"/>
          <w:tab w:val="clear" w:pos="7920"/>
          <w:tab w:val="clear" w:pos="8640"/>
          <w:tab w:val="clear" w:pos="9360"/>
          <w:tab w:val="left" w:pos="510"/>
          <w:tab w:val="left" w:pos="1020"/>
          <w:tab w:val="left" w:pos="1531"/>
          <w:tab w:val="left" w:pos="2041"/>
          <w:tab w:val="left" w:pos="2551"/>
          <w:tab w:val="left" w:pos="3061"/>
          <w:tab w:val="left" w:pos="3571"/>
          <w:tab w:val="left" w:pos="4081"/>
          <w:tab w:val="left" w:pos="4592"/>
          <w:tab w:val="left" w:pos="5102"/>
          <w:tab w:val="left" w:pos="5612"/>
        </w:tabs>
        <w:rPr>
          <w:rFonts w:ascii="Arial Narrow" w:hAnsi="Arial Narrow" w:cs="Arial"/>
          <w:i w:val="0"/>
          <w:sz w:val="24"/>
          <w:szCs w:val="24"/>
          <w:lang w:val="es-CO"/>
        </w:rPr>
      </w:pPr>
    </w:p>
    <w:p w:rsidR="006A70F6" w:rsidRPr="003F4CA2" w:rsidRDefault="006A70F6" w:rsidP="00D46E83">
      <w:pPr>
        <w:pStyle w:val="Ttulo1"/>
        <w:tabs>
          <w:tab w:val="clear" w:pos="5760"/>
          <w:tab w:val="clear" w:pos="6480"/>
          <w:tab w:val="clear" w:pos="7200"/>
          <w:tab w:val="clear" w:pos="7920"/>
          <w:tab w:val="clear" w:pos="8640"/>
          <w:tab w:val="clear" w:pos="9360"/>
          <w:tab w:val="left" w:pos="510"/>
          <w:tab w:val="left" w:pos="1020"/>
          <w:tab w:val="left" w:pos="1531"/>
          <w:tab w:val="left" w:pos="2041"/>
          <w:tab w:val="left" w:pos="2551"/>
          <w:tab w:val="left" w:pos="3061"/>
          <w:tab w:val="left" w:pos="3571"/>
          <w:tab w:val="left" w:pos="4081"/>
          <w:tab w:val="left" w:pos="4592"/>
          <w:tab w:val="left" w:pos="5102"/>
          <w:tab w:val="left" w:pos="5612"/>
        </w:tabs>
        <w:rPr>
          <w:rFonts w:ascii="Arial Narrow" w:hAnsi="Arial Narrow" w:cs="Arial"/>
          <w:i w:val="0"/>
          <w:sz w:val="24"/>
          <w:szCs w:val="24"/>
          <w:lang w:val="es-CO"/>
        </w:rPr>
      </w:pPr>
      <w:r w:rsidRPr="003F4CA2">
        <w:rPr>
          <w:rFonts w:ascii="Arial Narrow" w:hAnsi="Arial Narrow" w:cs="Arial"/>
          <w:i w:val="0"/>
          <w:sz w:val="24"/>
          <w:szCs w:val="24"/>
          <w:lang w:val="es-CO"/>
        </w:rPr>
        <w:t>CAPITULO IV</w:t>
      </w:r>
    </w:p>
    <w:p w:rsidR="0050602F" w:rsidRPr="003F4CA2" w:rsidRDefault="0050602F"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rPr>
      </w:pP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rPr>
      </w:pPr>
      <w:r w:rsidRPr="003F4CA2">
        <w:rPr>
          <w:rFonts w:ascii="Arial Narrow" w:hAnsi="Arial Narrow" w:cs="Arial"/>
          <w:b/>
        </w:rPr>
        <w:t xml:space="preserve"> DE</w:t>
      </w:r>
      <w:r w:rsidR="00EE476B" w:rsidRPr="003F4CA2">
        <w:rPr>
          <w:rFonts w:ascii="Arial Narrow" w:hAnsi="Arial Narrow" w:cs="Arial"/>
          <w:b/>
        </w:rPr>
        <w:t>BERES</w:t>
      </w:r>
      <w:r w:rsidR="008B57F9" w:rsidRPr="003F4CA2">
        <w:rPr>
          <w:rFonts w:ascii="Arial Narrow" w:hAnsi="Arial Narrow" w:cs="Arial"/>
          <w:b/>
        </w:rPr>
        <w:t xml:space="preserve">, </w:t>
      </w:r>
      <w:r w:rsidR="00EE476B" w:rsidRPr="003F4CA2">
        <w:rPr>
          <w:rFonts w:ascii="Arial Narrow" w:hAnsi="Arial Narrow" w:cs="Arial"/>
          <w:b/>
        </w:rPr>
        <w:t>DE</w:t>
      </w:r>
      <w:r w:rsidRPr="003F4CA2">
        <w:rPr>
          <w:rFonts w:ascii="Arial Narrow" w:hAnsi="Arial Narrow" w:cs="Arial"/>
          <w:b/>
        </w:rPr>
        <w:t>RECHOS</w:t>
      </w:r>
      <w:r w:rsidR="008B57F9" w:rsidRPr="003F4CA2">
        <w:rPr>
          <w:rFonts w:ascii="Arial Narrow" w:hAnsi="Arial Narrow" w:cs="Arial"/>
          <w:b/>
        </w:rPr>
        <w:t xml:space="preserve"> Y SUSPENSION</w:t>
      </w:r>
      <w:r w:rsidRPr="003F4CA2">
        <w:rPr>
          <w:rFonts w:ascii="Arial Narrow" w:hAnsi="Arial Narrow" w:cs="Arial"/>
          <w:b/>
        </w:rPr>
        <w:t xml:space="preserve"> DE LOS AFILIADOS</w:t>
      </w:r>
    </w:p>
    <w:p w:rsidR="0050602F" w:rsidRPr="003F4CA2" w:rsidRDefault="0050602F"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EE476B" w:rsidRPr="003F4CA2" w:rsidRDefault="002946A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b/>
        </w:rPr>
        <w:t>ARTÍCULO</w:t>
      </w:r>
      <w:r w:rsidR="006A70F6" w:rsidRPr="003F4CA2">
        <w:rPr>
          <w:rFonts w:ascii="Arial Narrow" w:hAnsi="Arial Narrow" w:cs="Arial"/>
          <w:b/>
        </w:rPr>
        <w:t xml:space="preserve"> 1</w:t>
      </w:r>
      <w:r w:rsidR="00EE476B" w:rsidRPr="003F4CA2">
        <w:rPr>
          <w:rFonts w:ascii="Arial Narrow" w:hAnsi="Arial Narrow" w:cs="Arial"/>
          <w:b/>
        </w:rPr>
        <w:t>2: DEBERES:</w:t>
      </w:r>
    </w:p>
    <w:p w:rsidR="00EE476B" w:rsidRPr="003F4CA2" w:rsidRDefault="002946A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rPr>
        <w:t>Los Afiliados tienen los siguientes deberes dentro del Club:</w:t>
      </w:r>
    </w:p>
    <w:p w:rsidR="00EE476B" w:rsidRPr="003F4CA2" w:rsidRDefault="00EE476B"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Cumplir  las  disposiciones  legales,   reglamentarias,   los  acuerdos  y  las resoluciones.</w:t>
      </w:r>
    </w:p>
    <w:p w:rsidR="00EE476B" w:rsidRPr="003F4CA2" w:rsidRDefault="00EE476B"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Asistir a las reuniones de la Asamblea.</w:t>
      </w:r>
    </w:p>
    <w:p w:rsidR="00EE476B" w:rsidRPr="003F4CA2" w:rsidRDefault="00EE476B"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Pagar cumplidamente las cuotas ordinarias o extraordinarias fijadas por la asamblea de afiliados</w:t>
      </w:r>
    </w:p>
    <w:p w:rsidR="00EE476B" w:rsidRPr="003F4CA2" w:rsidRDefault="00EE476B"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Participar en las actividades generales del Club.</w:t>
      </w:r>
    </w:p>
    <w:p w:rsidR="002946A2" w:rsidRPr="003F4CA2" w:rsidRDefault="002946A2"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Asistir puntualmente a los entrenamientos, reuniones técnicas y participar en las competiciones internas u oficiales en las cuales estén inscritos.</w:t>
      </w:r>
    </w:p>
    <w:p w:rsidR="002946A2" w:rsidRPr="003F4CA2" w:rsidRDefault="002946A2" w:rsidP="00D46E83">
      <w:pPr>
        <w:numPr>
          <w:ilvl w:val="0"/>
          <w:numId w:val="5"/>
        </w:num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Observar una conducta personal que les permita  obtener  el  más  alto  nivel  competitivo.</w:t>
      </w:r>
    </w:p>
    <w:p w:rsidR="002946A2" w:rsidRPr="003F4CA2" w:rsidRDefault="002946A2" w:rsidP="00D46E83">
      <w:pPr>
        <w:numPr>
          <w:ilvl w:val="0"/>
          <w:numId w:val="5"/>
        </w:num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Participar en actividades deportivas organizadas y sometidas a las normas de la ley 181, Decreto Ley 1228 de 1995, Ley 1946 de 2019 y demás disposiciones legales estatutarias y reglamentarias</w:t>
      </w:r>
    </w:p>
    <w:p w:rsidR="002946A2" w:rsidRPr="003F4CA2" w:rsidRDefault="002946A2" w:rsidP="00D46E83">
      <w:pPr>
        <w:numPr>
          <w:ilvl w:val="0"/>
          <w:numId w:val="5"/>
        </w:num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Cumplir lealmente con las normas  de  competencia y participar en los eventos deportivos sin   ayudas  extradeportivas.</w:t>
      </w:r>
    </w:p>
    <w:p w:rsidR="008B57F9" w:rsidRPr="003F4CA2" w:rsidRDefault="008B57F9" w:rsidP="00D46E83">
      <w:pPr>
        <w:numPr>
          <w:ilvl w:val="0"/>
          <w:numId w:val="5"/>
        </w:num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Cuando un deportista  afiliado desee retirarse del club, para cambiar su afiliación a otro deberá presentar  Paz y Salvo por todo concepto para con el club y debe presentar renuncia escrita ante el órgano de administración de este.</w:t>
      </w:r>
    </w:p>
    <w:p w:rsidR="002946A2" w:rsidRPr="003F4CA2" w:rsidRDefault="002946A2"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Los demás consagrados en el presente reglamento, los acuerdos de la Asamblea, las resoluciones del Órgano de Administración, como también las disposiciones legales vigentes.</w:t>
      </w:r>
    </w:p>
    <w:p w:rsidR="008B57F9" w:rsidRPr="003F4CA2" w:rsidRDefault="008B57F9"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Todos los afiliados deben comprometerse a cumplir con la reglamentación de la Convención Internacional contra el Dopaje en el Deporte, la Ley 1207 de 2.008, Decreto 900 de 2010 y las demás normas modificatorias, concordantes y vigentes a la fecha en que se va a aplicar el código disciplinario</w:t>
      </w:r>
    </w:p>
    <w:p w:rsidR="008B57F9" w:rsidRPr="003F4CA2" w:rsidRDefault="008B57F9" w:rsidP="00D46E83">
      <w:pPr>
        <w:numPr>
          <w:ilvl w:val="0"/>
          <w:numId w:val="5"/>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Cumplir con las comisiones que se le encarguen.</w:t>
      </w:r>
    </w:p>
    <w:p w:rsidR="002946A2" w:rsidRDefault="002946A2" w:rsidP="00D46E83">
      <w:p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2946A2" w:rsidRPr="003F4CA2" w:rsidRDefault="002946A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b/>
        </w:rPr>
        <w:t>ARTÍCULO 13: DERECHOS:</w:t>
      </w:r>
    </w:p>
    <w:p w:rsidR="002946A2" w:rsidRPr="003F4CA2" w:rsidRDefault="002946A2"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r w:rsidRPr="003F4CA2">
        <w:rPr>
          <w:rFonts w:ascii="Arial Narrow" w:hAnsi="Arial Narrow" w:cs="Arial"/>
        </w:rPr>
        <w:t>Los Afiliados tienen los siguientes derechos:</w:t>
      </w:r>
    </w:p>
    <w:p w:rsidR="002946A2" w:rsidRPr="003F4CA2" w:rsidRDefault="002946A2" w:rsidP="00D46E83">
      <w:pPr>
        <w:numPr>
          <w:ilvl w:val="0"/>
          <w:numId w:val="4"/>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Intervenir con voz y voto en las reuniones de la Asamblea del club de manera personal o mediante delegado debidamente acreditado.</w:t>
      </w:r>
    </w:p>
    <w:p w:rsidR="002946A2" w:rsidRPr="003F4CA2" w:rsidRDefault="002946A2" w:rsidP="00D46E83">
      <w:pPr>
        <w:numPr>
          <w:ilvl w:val="0"/>
          <w:numId w:val="4"/>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Elegir y ser Elegidos para cargos </w:t>
      </w:r>
      <w:r w:rsidR="008B57F9" w:rsidRPr="003F4CA2">
        <w:rPr>
          <w:rFonts w:ascii="Arial Narrow" w:hAnsi="Arial Narrow" w:cs="Arial"/>
        </w:rPr>
        <w:t xml:space="preserve"> que por mandato legal o estatutario</w:t>
      </w:r>
      <w:r w:rsidRPr="003F4CA2">
        <w:rPr>
          <w:rFonts w:ascii="Arial Narrow" w:hAnsi="Arial Narrow" w:cs="Arial"/>
        </w:rPr>
        <w:t xml:space="preserve"> correspond</w:t>
      </w:r>
      <w:r w:rsidR="008B57F9" w:rsidRPr="003F4CA2">
        <w:rPr>
          <w:rFonts w:ascii="Arial Narrow" w:hAnsi="Arial Narrow" w:cs="Arial"/>
        </w:rPr>
        <w:t>a proveer</w:t>
      </w:r>
      <w:r w:rsidRPr="003F4CA2">
        <w:rPr>
          <w:rFonts w:ascii="Arial Narrow" w:hAnsi="Arial Narrow" w:cs="Arial"/>
        </w:rPr>
        <w:t xml:space="preserve"> a la Asamblea.</w:t>
      </w:r>
    </w:p>
    <w:p w:rsidR="008B57F9" w:rsidRPr="003F4CA2" w:rsidRDefault="008B57F9" w:rsidP="00D46E83">
      <w:pPr>
        <w:numPr>
          <w:ilvl w:val="0"/>
          <w:numId w:val="4"/>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Participar en las actividades generales del club</w:t>
      </w:r>
    </w:p>
    <w:p w:rsidR="002946A2" w:rsidRPr="003F4CA2" w:rsidRDefault="008B57F9" w:rsidP="00D46E83">
      <w:pPr>
        <w:numPr>
          <w:ilvl w:val="0"/>
          <w:numId w:val="4"/>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Sol</w:t>
      </w:r>
      <w:r w:rsidR="002946A2" w:rsidRPr="003F4CA2">
        <w:rPr>
          <w:rFonts w:ascii="Arial Narrow" w:hAnsi="Arial Narrow" w:cs="Arial"/>
        </w:rPr>
        <w:t>icitar la convocatoria de la Asamblea o reunirse por derecho propio.</w:t>
      </w:r>
    </w:p>
    <w:p w:rsidR="002946A2" w:rsidRPr="003F4CA2" w:rsidRDefault="002946A2" w:rsidP="00D46E83">
      <w:p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6A70F6" w:rsidRPr="003F4CA2" w:rsidRDefault="00BB3F3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b/>
        </w:rPr>
        <w:t>ARTÍCULO</w:t>
      </w:r>
      <w:r w:rsidR="006A70F6" w:rsidRPr="003F4CA2">
        <w:rPr>
          <w:rFonts w:ascii="Arial Narrow" w:hAnsi="Arial Narrow" w:cs="Arial"/>
          <w:b/>
        </w:rPr>
        <w:t xml:space="preserve"> 1</w:t>
      </w:r>
      <w:r w:rsidR="008B57F9" w:rsidRPr="003F4CA2">
        <w:rPr>
          <w:rFonts w:ascii="Arial Narrow" w:hAnsi="Arial Narrow" w:cs="Arial"/>
          <w:b/>
        </w:rPr>
        <w:t>4:</w:t>
      </w:r>
      <w:r w:rsidR="008B57F9" w:rsidRPr="003F4CA2">
        <w:rPr>
          <w:rFonts w:ascii="Arial Narrow" w:hAnsi="Arial Narrow" w:cs="Arial"/>
          <w:b/>
        </w:rPr>
        <w:tab/>
      </w:r>
      <w:r w:rsidR="006A70F6" w:rsidRPr="003F4CA2">
        <w:rPr>
          <w:rFonts w:ascii="Arial Narrow" w:hAnsi="Arial Narrow" w:cs="Arial"/>
          <w:b/>
        </w:rPr>
        <w:t>SUSPENSION DE LA AFILIACION.</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Los afiliados podrán ser sancionados con la suspensión de sus derechos de afiliación por las siguientes causales:</w:t>
      </w:r>
    </w:p>
    <w:p w:rsidR="006A70F6" w:rsidRPr="003F4CA2" w:rsidRDefault="006A70F6"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p>
    <w:p w:rsidR="006A70F6" w:rsidRPr="003F4CA2" w:rsidRDefault="006A70F6" w:rsidP="00D46E83">
      <w:pPr>
        <w:numPr>
          <w:ilvl w:val="0"/>
          <w:numId w:val="7"/>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Por incumplimiento en el pago oportuno de sus compromisos económicos para co</w:t>
      </w:r>
      <w:r w:rsidR="00753F3C" w:rsidRPr="003F4CA2">
        <w:rPr>
          <w:rFonts w:ascii="Arial Narrow" w:hAnsi="Arial Narrow" w:cs="Arial"/>
        </w:rPr>
        <w:t>n  el club,  caso en que se produce automáticamente y no requiere conocimiento de la comisión disciplinaria</w:t>
      </w:r>
    </w:p>
    <w:p w:rsidR="006A70F6" w:rsidRPr="003F4CA2" w:rsidRDefault="006A70F6" w:rsidP="00D46E83">
      <w:pPr>
        <w:numPr>
          <w:ilvl w:val="0"/>
          <w:numId w:val="7"/>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Por no participar,  sin  justa  causa,  en  las  competiciones  o  eventos  deportivos oficiales programados y organizados por el Club.</w:t>
      </w:r>
    </w:p>
    <w:p w:rsidR="006A70F6" w:rsidRPr="003F4CA2" w:rsidRDefault="00753F3C" w:rsidP="00D46E83">
      <w:pPr>
        <w:numPr>
          <w:ilvl w:val="0"/>
          <w:numId w:val="7"/>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Por no</w:t>
      </w:r>
      <w:r w:rsidR="006A70F6" w:rsidRPr="003F4CA2">
        <w:rPr>
          <w:rFonts w:ascii="Arial Narrow" w:hAnsi="Arial Narrow" w:cs="Arial"/>
        </w:rPr>
        <w:t xml:space="preserve"> acatar las convocatorias a integrar las preselecciones y selecciones departamentales </w:t>
      </w:r>
    </w:p>
    <w:p w:rsidR="006A70F6" w:rsidRPr="003F4CA2" w:rsidRDefault="006A70F6" w:rsidP="00D46E83">
      <w:pPr>
        <w:numPr>
          <w:ilvl w:val="0"/>
          <w:numId w:val="7"/>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 xml:space="preserve">Por no asistir, sin justa causa, a </w:t>
      </w:r>
      <w:r w:rsidR="00B31821" w:rsidRPr="003F4CA2">
        <w:rPr>
          <w:rFonts w:ascii="Arial Narrow" w:hAnsi="Arial Narrow" w:cs="Arial"/>
        </w:rPr>
        <w:t>DOS (2) REUNIONES CONSECUTIVAS DE LA  ASAMBLEA  DEL CLUB.</w:t>
      </w:r>
    </w:p>
    <w:p w:rsidR="006A70F6" w:rsidRPr="003F4CA2" w:rsidRDefault="006A70F6" w:rsidP="00D46E83">
      <w:pPr>
        <w:numPr>
          <w:ilvl w:val="0"/>
          <w:numId w:val="7"/>
        </w:numPr>
        <w:tabs>
          <w:tab w:val="left" w:pos="-1440"/>
          <w:tab w:val="left" w:pos="-720"/>
          <w:tab w:val="left" w:pos="0"/>
          <w:tab w:val="left" w:pos="51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rPr>
      </w:pPr>
      <w:r w:rsidRPr="003F4CA2">
        <w:rPr>
          <w:rFonts w:ascii="Arial Narrow" w:hAnsi="Arial Narrow" w:cs="Arial"/>
        </w:rPr>
        <w:t>Por reiterada violación a las normas legales y reglamentarias.</w:t>
      </w:r>
    </w:p>
    <w:p w:rsidR="00A153FE" w:rsidRPr="003F4CA2" w:rsidRDefault="00A153FE" w:rsidP="00D46E83">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both"/>
        <w:rPr>
          <w:rFonts w:ascii="Arial Narrow" w:hAnsi="Arial Narrow" w:cs="Arial"/>
          <w:b/>
        </w:rPr>
      </w:pPr>
    </w:p>
    <w:p w:rsidR="004D58FF"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rPr>
        <w:t xml:space="preserve">                           </w:t>
      </w:r>
    </w:p>
    <w:p w:rsidR="006A70F6" w:rsidRPr="003F4CA2" w:rsidRDefault="006A70F6" w:rsidP="00FD0DBE">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CAPITULO  V</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DE</w:t>
      </w:r>
      <w:r w:rsidR="007F7DDD" w:rsidRPr="003F4CA2">
        <w:rPr>
          <w:rFonts w:ascii="Arial Narrow" w:hAnsi="Arial Narrow" w:cs="Arial"/>
          <w:b/>
        </w:rPr>
        <w:t xml:space="preserve">L ORGANO DE DIRECCION </w:t>
      </w:r>
      <w:r w:rsidR="000B093E" w:rsidRPr="003F4CA2">
        <w:rPr>
          <w:rFonts w:ascii="Arial Narrow" w:hAnsi="Arial Narrow" w:cs="Arial"/>
          <w:b/>
        </w:rPr>
        <w:t>“LA</w:t>
      </w:r>
      <w:r w:rsidRPr="003F4CA2">
        <w:rPr>
          <w:rFonts w:ascii="Arial Narrow" w:hAnsi="Arial Narrow" w:cs="Arial"/>
          <w:b/>
        </w:rPr>
        <w:t xml:space="preserve">  ASAMBLEA</w:t>
      </w:r>
      <w:r w:rsidR="007F7DDD" w:rsidRPr="003F4CA2">
        <w:rPr>
          <w:rFonts w:ascii="Arial Narrow" w:hAnsi="Arial Narrow" w:cs="Arial"/>
          <w:b/>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7F669F" w:rsidRPr="003F4CA2" w:rsidRDefault="007F669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lastRenderedPageBreak/>
        <w:t>ARTÍCULO 15: ORGANO DE</w:t>
      </w:r>
      <w:bookmarkStart w:id="2" w:name="_GoBack"/>
      <w:bookmarkEnd w:id="2"/>
      <w:r w:rsidRPr="003F4CA2">
        <w:rPr>
          <w:rFonts w:ascii="Arial Narrow" w:hAnsi="Arial Narrow" w:cs="Arial"/>
          <w:b/>
        </w:rPr>
        <w:t xml:space="preserve"> DIRECCIÓN:</w:t>
      </w:r>
    </w:p>
    <w:p w:rsidR="007F669F" w:rsidRPr="003F4CA2" w:rsidRDefault="007F669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Lo constituyen todos los miembros afiliados del club y que están representados en la asamblea</w:t>
      </w:r>
    </w:p>
    <w:p w:rsidR="0050602F" w:rsidRPr="003F4CA2" w:rsidRDefault="0050602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8B57F9" w:rsidRPr="003F4CA2" w:rsidRDefault="008B57F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w:t>
      </w:r>
      <w:r w:rsidR="006A70F6" w:rsidRPr="003F4CA2">
        <w:rPr>
          <w:rFonts w:ascii="Arial Narrow" w:hAnsi="Arial Narrow" w:cs="Arial"/>
          <w:b/>
        </w:rPr>
        <w:t xml:space="preserve"> </w:t>
      </w:r>
      <w:r w:rsidRPr="003F4CA2">
        <w:rPr>
          <w:rFonts w:ascii="Arial Narrow" w:hAnsi="Arial Narrow" w:cs="Arial"/>
          <w:b/>
        </w:rPr>
        <w:t>1</w:t>
      </w:r>
      <w:r w:rsidR="007F669F" w:rsidRPr="003F4CA2">
        <w:rPr>
          <w:rFonts w:ascii="Arial Narrow" w:hAnsi="Arial Narrow" w:cs="Arial"/>
          <w:b/>
        </w:rPr>
        <w:t>6</w:t>
      </w:r>
      <w:r w:rsidRPr="003F4CA2">
        <w:rPr>
          <w:rFonts w:ascii="Arial Narrow" w:hAnsi="Arial Narrow" w:cs="Arial"/>
          <w:b/>
        </w:rPr>
        <w:t>: CONSTITUCION DE LA ASAMBLEA:</w:t>
      </w:r>
    </w:p>
    <w:p w:rsidR="008B57F9" w:rsidRPr="003F4CA2" w:rsidRDefault="008B57F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La </w:t>
      </w:r>
      <w:r w:rsidR="007F669F" w:rsidRPr="003F4CA2">
        <w:rPr>
          <w:rFonts w:ascii="Arial Narrow" w:hAnsi="Arial Narrow" w:cs="Arial"/>
        </w:rPr>
        <w:t xml:space="preserve">reunión de </w:t>
      </w:r>
      <w:r w:rsidRPr="003F4CA2">
        <w:rPr>
          <w:rFonts w:ascii="Arial Narrow" w:hAnsi="Arial Narrow" w:cs="Arial"/>
        </w:rPr>
        <w:t>Asamblea del Club se constituye con la presencia física y/o virtual de</w:t>
      </w:r>
      <w:r w:rsidR="007F669F" w:rsidRPr="003F4CA2">
        <w:rPr>
          <w:rFonts w:ascii="Arial Narrow" w:hAnsi="Arial Narrow" w:cs="Arial"/>
        </w:rPr>
        <w:t xml:space="preserve"> mínimo </w:t>
      </w:r>
      <w:r w:rsidRPr="003F4CA2">
        <w:rPr>
          <w:rFonts w:ascii="Arial Narrow" w:hAnsi="Arial Narrow" w:cs="Arial"/>
        </w:rPr>
        <w:t xml:space="preserve">la mitad </w:t>
      </w:r>
      <w:r w:rsidR="007F669F" w:rsidRPr="003F4CA2">
        <w:rPr>
          <w:rFonts w:ascii="Arial Narrow" w:hAnsi="Arial Narrow" w:cs="Arial"/>
        </w:rPr>
        <w:t>m</w:t>
      </w:r>
      <w:r w:rsidRPr="003F4CA2">
        <w:rPr>
          <w:rFonts w:ascii="Arial Narrow" w:hAnsi="Arial Narrow" w:cs="Arial"/>
        </w:rPr>
        <w:t xml:space="preserve">ás uno </w:t>
      </w:r>
      <w:r w:rsidR="00E5625D" w:rsidRPr="003F4CA2">
        <w:rPr>
          <w:rFonts w:ascii="Arial Narrow" w:hAnsi="Arial Narrow" w:cs="Arial"/>
        </w:rPr>
        <w:t>(½</w:t>
      </w:r>
      <w:r w:rsidRPr="003F4CA2">
        <w:rPr>
          <w:rFonts w:ascii="Arial Narrow" w:hAnsi="Arial Narrow" w:cs="Arial"/>
        </w:rPr>
        <w:t xml:space="preserve"> +1) de la totalidad de los afiliados, en pleno uso de sus derechos. </w:t>
      </w:r>
    </w:p>
    <w:p w:rsidR="007F669F" w:rsidRPr="003F4CA2" w:rsidRDefault="007F669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7F669F"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7F669F" w:rsidRPr="003F4CA2">
        <w:rPr>
          <w:rFonts w:ascii="Arial Narrow" w:hAnsi="Arial Narrow" w:cs="Arial"/>
          <w:b/>
        </w:rPr>
        <w:t xml:space="preserve"> 17:</w:t>
      </w:r>
      <w:r w:rsidR="007F669F" w:rsidRPr="003F4CA2">
        <w:rPr>
          <w:rFonts w:ascii="Arial Narrow" w:hAnsi="Arial Narrow" w:cs="Arial"/>
          <w:b/>
        </w:rPr>
        <w:tab/>
        <w:t>PRESIDENTE DE LA ASAMBLEA.</w:t>
      </w:r>
    </w:p>
    <w:p w:rsidR="007F669F" w:rsidRPr="003F4CA2" w:rsidRDefault="007F669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La asamblea será presidida por el presidente del Club y en su defecto, por el Secretario. A falta de ambos, los asistentes designarán un Presidente Ad</w:t>
      </w:r>
      <w:r w:rsidRPr="003F4CA2">
        <w:rPr>
          <w:rFonts w:ascii="Arial Narrow" w:hAnsi="Arial Narrow" w:cs="Arial"/>
        </w:rPr>
        <w:noBreakHyphen/>
        <w:t>Hoc.</w:t>
      </w:r>
    </w:p>
    <w:p w:rsidR="007F669F" w:rsidRPr="003F4CA2" w:rsidRDefault="007F669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7F669F" w:rsidRPr="003F4CA2" w:rsidRDefault="007F669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18:</w:t>
      </w:r>
      <w:r w:rsidRPr="003F4CA2">
        <w:rPr>
          <w:rFonts w:ascii="Arial Narrow" w:hAnsi="Arial Narrow" w:cs="Arial"/>
          <w:b/>
        </w:rPr>
        <w:tab/>
        <w:t>SECRETARIA:</w:t>
      </w:r>
    </w:p>
    <w:p w:rsidR="007F669F" w:rsidRPr="003F4CA2" w:rsidRDefault="007F669F"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La Secretaria de la Asamblea estará a cargo del Secretario del Club, pero en su defecto quien preside o la asamblea designará un secretario Ad-hoc.</w:t>
      </w:r>
    </w:p>
    <w:p w:rsidR="007F669F" w:rsidRPr="003F4CA2" w:rsidRDefault="007F669F" w:rsidP="00D46E83">
      <w:pPr>
        <w:jc w:val="both"/>
        <w:rPr>
          <w:rFonts w:ascii="Arial Narrow" w:hAnsi="Arial Narrow" w:cs="Arial"/>
        </w:rPr>
      </w:pPr>
    </w:p>
    <w:p w:rsidR="00455546" w:rsidRPr="003F4CA2" w:rsidRDefault="004555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19:</w:t>
      </w:r>
      <w:r w:rsidRPr="003F4CA2">
        <w:rPr>
          <w:rFonts w:ascii="Arial Narrow" w:hAnsi="Arial Narrow" w:cs="Arial"/>
          <w:b/>
        </w:rPr>
        <w:tab/>
        <w:t>CLASES DE REUNIONES DE ASAMBLEA:</w:t>
      </w:r>
    </w:p>
    <w:p w:rsidR="00455546" w:rsidRPr="003F4CA2" w:rsidRDefault="004555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Se podrán realizar las siguientes reuniones: </w:t>
      </w:r>
    </w:p>
    <w:p w:rsidR="00455546" w:rsidRPr="003F4CA2" w:rsidRDefault="00455546" w:rsidP="00D46E83">
      <w:pPr>
        <w:numPr>
          <w:ilvl w:val="0"/>
          <w:numId w:val="1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Reunión Ordinaria</w:t>
      </w:r>
    </w:p>
    <w:p w:rsidR="00455546" w:rsidRPr="003F4CA2" w:rsidRDefault="00455546" w:rsidP="00D46E83">
      <w:pPr>
        <w:numPr>
          <w:ilvl w:val="0"/>
          <w:numId w:val="1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Reunión por Derecho Propio</w:t>
      </w:r>
    </w:p>
    <w:p w:rsidR="00455546" w:rsidRPr="003F4CA2" w:rsidRDefault="00455546" w:rsidP="00D46E83">
      <w:pPr>
        <w:numPr>
          <w:ilvl w:val="0"/>
          <w:numId w:val="1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Reunión Extraordinaria con carácter de Ordinaria</w:t>
      </w:r>
    </w:p>
    <w:p w:rsidR="00455546" w:rsidRPr="003F4CA2" w:rsidRDefault="00455546" w:rsidP="00D46E83">
      <w:pPr>
        <w:numPr>
          <w:ilvl w:val="0"/>
          <w:numId w:val="1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Reunión Extraordinaria.</w:t>
      </w:r>
    </w:p>
    <w:p w:rsidR="00455546" w:rsidRPr="003F4CA2" w:rsidRDefault="00455546" w:rsidP="00D46E83">
      <w:pPr>
        <w:numPr>
          <w:ilvl w:val="0"/>
          <w:numId w:val="1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Reunión de Segunda Convocatoria</w:t>
      </w:r>
    </w:p>
    <w:p w:rsidR="00455546" w:rsidRPr="003F4CA2" w:rsidRDefault="00455546" w:rsidP="00D46E83">
      <w:pPr>
        <w:numPr>
          <w:ilvl w:val="0"/>
          <w:numId w:val="1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Reunión Universal</w:t>
      </w:r>
    </w:p>
    <w:p w:rsidR="00455546" w:rsidRPr="003F4CA2" w:rsidRDefault="00455546" w:rsidP="00D46E83">
      <w:pPr>
        <w:numPr>
          <w:ilvl w:val="0"/>
          <w:numId w:val="1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Reunión No Presencial.</w:t>
      </w:r>
    </w:p>
    <w:p w:rsidR="00455546" w:rsidRPr="003F4CA2" w:rsidRDefault="004555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546E45"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PARAGRAFO 1.</w:t>
      </w:r>
      <w:r w:rsidR="004D58FF" w:rsidRPr="003F4CA2">
        <w:rPr>
          <w:rFonts w:ascii="Arial Narrow" w:hAnsi="Arial Narrow" w:cs="Arial"/>
          <w:b/>
        </w:rPr>
        <w:tab/>
      </w:r>
      <w:r w:rsidR="00455546" w:rsidRPr="003F4CA2">
        <w:rPr>
          <w:rFonts w:ascii="Arial Narrow" w:hAnsi="Arial Narrow" w:cs="Arial"/>
        </w:rPr>
        <w:tab/>
      </w:r>
      <w:r w:rsidR="00A3339D" w:rsidRPr="003F4CA2">
        <w:rPr>
          <w:rFonts w:ascii="Arial Narrow" w:hAnsi="Arial Narrow" w:cs="Arial"/>
          <w:b/>
        </w:rPr>
        <w:t>LA ASAMBLEA ORDINARIA</w:t>
      </w:r>
      <w:r w:rsidR="0010198D" w:rsidRPr="003F4CA2">
        <w:rPr>
          <w:rFonts w:ascii="Arial Narrow" w:hAnsi="Arial Narrow" w:cs="Arial"/>
          <w:b/>
        </w:rPr>
        <w:t>:</w:t>
      </w:r>
      <w:r w:rsidR="00A3339D" w:rsidRPr="003F4CA2">
        <w:rPr>
          <w:rFonts w:ascii="Arial Narrow" w:hAnsi="Arial Narrow" w:cs="Arial"/>
        </w:rPr>
        <w:t xml:space="preserve"> </w:t>
      </w:r>
      <w:r w:rsidR="0010198D" w:rsidRPr="003F4CA2">
        <w:rPr>
          <w:rFonts w:ascii="Arial Narrow" w:hAnsi="Arial Narrow" w:cs="Arial"/>
        </w:rPr>
        <w:t>S</w:t>
      </w:r>
      <w:r w:rsidRPr="003F4CA2">
        <w:rPr>
          <w:rFonts w:ascii="Arial Narrow" w:hAnsi="Arial Narrow" w:cs="Arial"/>
        </w:rPr>
        <w:t xml:space="preserve">e reunirá </w:t>
      </w:r>
      <w:r w:rsidR="00546E45" w:rsidRPr="003F4CA2">
        <w:rPr>
          <w:rFonts w:ascii="Arial Narrow" w:hAnsi="Arial Narrow" w:cs="Arial"/>
        </w:rPr>
        <w:t>anualmente,</w:t>
      </w:r>
      <w:r w:rsidR="00546E45" w:rsidRPr="003F4CA2">
        <w:rPr>
          <w:rFonts w:ascii="Arial Narrow" w:hAnsi="Arial Narrow" w:cs="Arial"/>
          <w:b/>
          <w:u w:val="single"/>
        </w:rPr>
        <w:t xml:space="preserve"> DE</w:t>
      </w:r>
      <w:r w:rsidR="00455546" w:rsidRPr="003F4CA2">
        <w:rPr>
          <w:rFonts w:ascii="Arial Narrow" w:hAnsi="Arial Narrow" w:cs="Arial"/>
          <w:b/>
          <w:u w:val="single"/>
        </w:rPr>
        <w:t xml:space="preserve">NTRO DE LOS TRES (03)  PRIMEROS </w:t>
      </w:r>
      <w:r w:rsidR="00546E45" w:rsidRPr="003F4CA2">
        <w:rPr>
          <w:rFonts w:ascii="Arial Narrow" w:hAnsi="Arial Narrow" w:cs="Arial"/>
          <w:b/>
          <w:u w:val="single"/>
        </w:rPr>
        <w:t>MESES DEL AÑO</w:t>
      </w:r>
      <w:r w:rsidR="00455546" w:rsidRPr="003F4CA2">
        <w:rPr>
          <w:rFonts w:ascii="Arial Narrow" w:hAnsi="Arial Narrow" w:cs="Arial"/>
          <w:b/>
          <w:u w:val="single"/>
        </w:rPr>
        <w:t xml:space="preserve">, </w:t>
      </w:r>
      <w:r w:rsidR="00FC1EC1" w:rsidRPr="003F4CA2">
        <w:rPr>
          <w:rFonts w:ascii="Arial Narrow" w:hAnsi="Arial Narrow" w:cs="Arial"/>
        </w:rPr>
        <w:t>con el objeto de decidir todo asunto</w:t>
      </w:r>
      <w:r w:rsidR="0010198D" w:rsidRPr="003F4CA2">
        <w:rPr>
          <w:rFonts w:ascii="Arial Narrow" w:hAnsi="Arial Narrow" w:cs="Arial"/>
        </w:rPr>
        <w:t xml:space="preserve"> que se relacione con la administración, considerar las cuentas y estados financieros del ejercicio precedente, examinar la situación del Organismo, marcha d este y desarrollo del objeto social entre otros.</w:t>
      </w:r>
    </w:p>
    <w:p w:rsidR="00455546" w:rsidRPr="003F4CA2" w:rsidRDefault="004555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    </w:t>
      </w:r>
    </w:p>
    <w:p w:rsidR="00455546" w:rsidRPr="003F4CA2" w:rsidRDefault="004555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PARAGRAFO 2.</w:t>
      </w:r>
      <w:r w:rsidRPr="003F4CA2">
        <w:rPr>
          <w:rFonts w:ascii="Arial Narrow" w:hAnsi="Arial Narrow" w:cs="Arial"/>
          <w:b/>
        </w:rPr>
        <w:tab/>
      </w:r>
      <w:r w:rsidRPr="003F4CA2">
        <w:rPr>
          <w:rFonts w:ascii="Arial Narrow" w:hAnsi="Arial Narrow" w:cs="Arial"/>
          <w:b/>
        </w:rPr>
        <w:tab/>
        <w:t xml:space="preserve">REUNION POR DERECHO PROPIO. </w:t>
      </w:r>
      <w:r w:rsidR="0010198D" w:rsidRPr="003F4CA2">
        <w:rPr>
          <w:rFonts w:ascii="Arial Narrow" w:hAnsi="Arial Narrow" w:cs="Arial"/>
        </w:rPr>
        <w:t>Si no fuere convocada la reunión ordinaria oportunamente, dentro de los tres primeros meses del año, como se establece en los estatutos, los  afiliados se reunirán</w:t>
      </w:r>
      <w:r w:rsidRPr="003F4CA2">
        <w:rPr>
          <w:rFonts w:ascii="Arial Narrow" w:hAnsi="Arial Narrow" w:cs="Arial"/>
        </w:rPr>
        <w:t xml:space="preserve"> por derecho Propio </w:t>
      </w:r>
      <w:r w:rsidRPr="003F4CA2">
        <w:rPr>
          <w:rFonts w:ascii="Arial Narrow" w:hAnsi="Arial Narrow" w:cs="Arial"/>
          <w:b/>
          <w:u w:val="single"/>
        </w:rPr>
        <w:t>EL PRIMER DIA HABIL DEL MES DE ABRIL A LAS 10:00 A.M.</w:t>
      </w:r>
      <w:r w:rsidR="0010198D" w:rsidRPr="003F4CA2">
        <w:rPr>
          <w:rFonts w:ascii="Arial Narrow" w:hAnsi="Arial Narrow" w:cs="Arial"/>
        </w:rPr>
        <w:t>, e</w:t>
      </w:r>
      <w:r w:rsidRPr="003F4CA2">
        <w:rPr>
          <w:rFonts w:ascii="Arial Narrow" w:hAnsi="Arial Narrow" w:cs="Arial"/>
        </w:rPr>
        <w:t xml:space="preserve">n </w:t>
      </w:r>
      <w:r w:rsidR="0010198D" w:rsidRPr="003F4CA2">
        <w:rPr>
          <w:rFonts w:ascii="Arial Narrow" w:hAnsi="Arial Narrow" w:cs="Arial"/>
        </w:rPr>
        <w:t xml:space="preserve">las oficinas del domicilio principal </w:t>
      </w:r>
      <w:r w:rsidRPr="003F4CA2">
        <w:rPr>
          <w:rFonts w:ascii="Arial Narrow" w:hAnsi="Arial Narrow" w:cs="Arial"/>
        </w:rPr>
        <w:t xml:space="preserve">donde funcione la </w:t>
      </w:r>
      <w:r w:rsidR="0010198D" w:rsidRPr="003F4CA2">
        <w:rPr>
          <w:rFonts w:ascii="Arial Narrow" w:hAnsi="Arial Narrow" w:cs="Arial"/>
        </w:rPr>
        <w:t>administración</w:t>
      </w:r>
      <w:r w:rsidRPr="003F4CA2">
        <w:rPr>
          <w:rFonts w:ascii="Arial Narrow" w:hAnsi="Arial Narrow" w:cs="Arial"/>
        </w:rPr>
        <w:t xml:space="preserve"> del club. (Circular externa 000002 de septiembre 20 de 2007).-</w:t>
      </w:r>
    </w:p>
    <w:p w:rsidR="0010198D" w:rsidRPr="003F4CA2" w:rsidRDefault="0010198D"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b/>
          <w:u w:val="single"/>
        </w:rPr>
      </w:pPr>
    </w:p>
    <w:p w:rsidR="0010198D" w:rsidRPr="003F4CA2" w:rsidRDefault="0010198D"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PARAGRAFO 3.</w:t>
      </w:r>
      <w:r w:rsidRPr="003F4CA2">
        <w:rPr>
          <w:rFonts w:ascii="Arial Narrow" w:hAnsi="Arial Narrow" w:cs="Arial"/>
          <w:b/>
        </w:rPr>
        <w:tab/>
      </w:r>
      <w:r w:rsidRPr="003F4CA2">
        <w:rPr>
          <w:rFonts w:ascii="Arial Narrow" w:hAnsi="Arial Narrow" w:cs="Arial"/>
          <w:b/>
        </w:rPr>
        <w:tab/>
        <w:t>REUNION EXTRAORDINARIA CON CARÁCTER DE ORDINARIA</w:t>
      </w:r>
      <w:r w:rsidRPr="003F4CA2">
        <w:rPr>
          <w:rFonts w:ascii="Arial Narrow" w:hAnsi="Arial Narrow" w:cs="Arial"/>
        </w:rPr>
        <w:t>: En el evento en que la reunión de carácter ordinario no se realice en la época fijada en los estatutos, los  afiliados serán convocados para que deliberen y decidan sobre los temas propios de dicha reunión.  No obstante que por su extemporaneidad la reunión se clasifique como extraordinaria, deberá realizarse atendiendo las previsiones sobre convocatoria establecidas en los estatutos para la reuniones ordinarias y se deberá incluir en la misma el Orden del día a tratar en la reunión, sin que se relacione el tema proposiciones y varios.</w:t>
      </w:r>
    </w:p>
    <w:p w:rsidR="0010198D" w:rsidRPr="003F4CA2" w:rsidRDefault="0010198D"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10198D"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PARAGRAFO 4</w:t>
      </w:r>
      <w:r w:rsidR="006A70F6" w:rsidRPr="003F4CA2">
        <w:rPr>
          <w:rFonts w:ascii="Arial Narrow" w:hAnsi="Arial Narrow" w:cs="Arial"/>
          <w:b/>
        </w:rPr>
        <w:t>.</w:t>
      </w:r>
      <w:r w:rsidR="006A70F6" w:rsidRPr="003F4CA2">
        <w:rPr>
          <w:rFonts w:ascii="Arial Narrow" w:hAnsi="Arial Narrow" w:cs="Arial"/>
        </w:rPr>
        <w:t xml:space="preserve"> </w:t>
      </w:r>
      <w:r w:rsidR="004D58FF" w:rsidRPr="003F4CA2">
        <w:rPr>
          <w:rFonts w:ascii="Arial Narrow" w:hAnsi="Arial Narrow" w:cs="Arial"/>
        </w:rPr>
        <w:tab/>
      </w:r>
      <w:r w:rsidRPr="003F4CA2">
        <w:rPr>
          <w:rFonts w:ascii="Arial Narrow" w:hAnsi="Arial Narrow" w:cs="Arial"/>
          <w:b/>
        </w:rPr>
        <w:t>REUNIÓN</w:t>
      </w:r>
      <w:r w:rsidR="00A3339D" w:rsidRPr="003F4CA2">
        <w:rPr>
          <w:rFonts w:ascii="Arial Narrow" w:hAnsi="Arial Narrow" w:cs="Arial"/>
          <w:b/>
        </w:rPr>
        <w:t xml:space="preserve"> EXTRAORDINARIA</w:t>
      </w:r>
      <w:r w:rsidRPr="003F4CA2">
        <w:rPr>
          <w:rFonts w:ascii="Arial Narrow" w:hAnsi="Arial Narrow" w:cs="Arial"/>
          <w:b/>
        </w:rPr>
        <w:t>:</w:t>
      </w:r>
      <w:r w:rsidR="00406746" w:rsidRPr="003F4CA2">
        <w:rPr>
          <w:rFonts w:ascii="Arial Narrow" w:hAnsi="Arial Narrow" w:cs="Arial"/>
          <w:b/>
        </w:rPr>
        <w:t xml:space="preserve"> </w:t>
      </w:r>
      <w:r w:rsidRPr="003F4CA2">
        <w:rPr>
          <w:rFonts w:ascii="Arial Narrow" w:hAnsi="Arial Narrow" w:cs="Arial"/>
        </w:rPr>
        <w:t xml:space="preserve">Los afiliados al Organismo deportivo, se </w:t>
      </w:r>
      <w:r w:rsidR="00406746" w:rsidRPr="003F4CA2">
        <w:rPr>
          <w:rFonts w:ascii="Arial Narrow" w:hAnsi="Arial Narrow" w:cs="Arial"/>
        </w:rPr>
        <w:t>reunirán</w:t>
      </w:r>
      <w:r w:rsidRPr="003F4CA2">
        <w:rPr>
          <w:rFonts w:ascii="Arial Narrow" w:hAnsi="Arial Narrow" w:cs="Arial"/>
        </w:rPr>
        <w:t xml:space="preserve"> en forma extraordinaria</w:t>
      </w:r>
      <w:r w:rsidR="00406746" w:rsidRPr="003F4CA2">
        <w:rPr>
          <w:rFonts w:ascii="Arial Narrow" w:hAnsi="Arial Narrow" w:cs="Arial"/>
        </w:rPr>
        <w:t xml:space="preserve"> en cualquier tiempo para tratar asuntos urgentes y </w:t>
      </w:r>
      <w:r w:rsidR="006A70F6" w:rsidRPr="003F4CA2">
        <w:rPr>
          <w:rFonts w:ascii="Arial Narrow" w:hAnsi="Arial Narrow" w:cs="Arial"/>
        </w:rPr>
        <w:t>específicos.</w:t>
      </w:r>
    </w:p>
    <w:p w:rsidR="00691D83" w:rsidRPr="003F4CA2" w:rsidRDefault="00691D8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PARAGRAFO 5.</w:t>
      </w:r>
      <w:r w:rsidRPr="003F4CA2">
        <w:rPr>
          <w:rFonts w:ascii="Arial Narrow" w:hAnsi="Arial Narrow" w:cs="Arial"/>
          <w:b/>
        </w:rPr>
        <w:tab/>
      </w:r>
      <w:r w:rsidRPr="003F4CA2">
        <w:rPr>
          <w:rFonts w:ascii="Arial Narrow" w:hAnsi="Arial Narrow" w:cs="Arial"/>
          <w:b/>
        </w:rPr>
        <w:tab/>
        <w:t>REUNION DE SEGUNDA CONVOCATORIA:</w:t>
      </w:r>
      <w:r w:rsidRPr="003F4CA2">
        <w:rPr>
          <w:rFonts w:ascii="Arial Narrow" w:hAnsi="Arial Narrow" w:cs="Arial"/>
        </w:rPr>
        <w:t xml:space="preserve"> Se puede realizar esta reunión en reemplazo de una reunión que fue convocada en la forma prevista en los estatutos pero no se llevó a cabo por falta de quorum </w:t>
      </w:r>
      <w:proofErr w:type="spellStart"/>
      <w:r w:rsidRPr="003F4CA2">
        <w:rPr>
          <w:rFonts w:ascii="Arial Narrow" w:hAnsi="Arial Narrow" w:cs="Arial"/>
        </w:rPr>
        <w:t>deliberatorio</w:t>
      </w:r>
      <w:proofErr w:type="spellEnd"/>
      <w:r w:rsidRPr="003F4CA2">
        <w:rPr>
          <w:rFonts w:ascii="Arial Narrow" w:hAnsi="Arial Narrow" w:cs="Arial"/>
        </w:rPr>
        <w:t xml:space="preserve">. </w:t>
      </w: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rPr>
        <w:t>Se debe realizar no antes de diez (10) días hábiles  ni después de treinta (30) días hábiles, contados desde la fecha fijada para la primera reunión.</w:t>
      </w: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406746" w:rsidRPr="003F4CA2" w:rsidRDefault="00691D8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 xml:space="preserve">PARAGRAFO </w:t>
      </w:r>
      <w:r w:rsidR="00406746" w:rsidRPr="003F4CA2">
        <w:rPr>
          <w:rFonts w:ascii="Arial Narrow" w:hAnsi="Arial Narrow" w:cs="Arial"/>
          <w:b/>
        </w:rPr>
        <w:t>6</w:t>
      </w:r>
      <w:r w:rsidRPr="003F4CA2">
        <w:rPr>
          <w:rFonts w:ascii="Arial Narrow" w:hAnsi="Arial Narrow" w:cs="Arial"/>
          <w:b/>
        </w:rPr>
        <w:t>.</w:t>
      </w:r>
      <w:r w:rsidR="00406746" w:rsidRPr="003F4CA2">
        <w:rPr>
          <w:rFonts w:ascii="Arial Narrow" w:hAnsi="Arial Narrow" w:cs="Arial"/>
          <w:b/>
        </w:rPr>
        <w:tab/>
      </w:r>
      <w:r w:rsidR="004D58FF" w:rsidRPr="003F4CA2">
        <w:rPr>
          <w:rFonts w:ascii="Arial Narrow" w:hAnsi="Arial Narrow" w:cs="Arial"/>
        </w:rPr>
        <w:tab/>
      </w:r>
      <w:r w:rsidR="00406746" w:rsidRPr="003F4CA2">
        <w:rPr>
          <w:rFonts w:ascii="Arial Narrow" w:hAnsi="Arial Narrow" w:cs="Arial"/>
          <w:b/>
        </w:rPr>
        <w:t xml:space="preserve">REUNIÓN </w:t>
      </w:r>
      <w:r w:rsidR="00A3339D" w:rsidRPr="003F4CA2">
        <w:rPr>
          <w:rFonts w:ascii="Arial Narrow" w:hAnsi="Arial Narrow" w:cs="Arial"/>
          <w:b/>
        </w:rPr>
        <w:t>UNIVERSAL</w:t>
      </w:r>
      <w:r w:rsidR="00406746" w:rsidRPr="003F4CA2">
        <w:rPr>
          <w:rFonts w:ascii="Arial Narrow" w:hAnsi="Arial Narrow" w:cs="Arial"/>
          <w:b/>
        </w:rPr>
        <w:t>:</w:t>
      </w:r>
      <w:r w:rsidR="00406746" w:rsidRPr="003F4CA2">
        <w:rPr>
          <w:rFonts w:ascii="Arial Narrow" w:hAnsi="Arial Narrow" w:cs="Arial"/>
        </w:rPr>
        <w:t xml:space="preserve"> C</w:t>
      </w:r>
      <w:r w:rsidR="00751DF2" w:rsidRPr="003F4CA2">
        <w:rPr>
          <w:rFonts w:ascii="Arial Narrow" w:hAnsi="Arial Narrow" w:cs="Arial"/>
        </w:rPr>
        <w:t xml:space="preserve">uando </w:t>
      </w:r>
      <w:r w:rsidR="00406746" w:rsidRPr="003F4CA2">
        <w:rPr>
          <w:rFonts w:ascii="Arial Narrow" w:hAnsi="Arial Narrow" w:cs="Arial"/>
        </w:rPr>
        <w:t>se encuentren presentes la totalidad de</w:t>
      </w:r>
      <w:r w:rsidR="00751DF2" w:rsidRPr="003F4CA2">
        <w:rPr>
          <w:rFonts w:ascii="Arial Narrow" w:hAnsi="Arial Narrow" w:cs="Arial"/>
        </w:rPr>
        <w:t xml:space="preserve"> los afiliados</w:t>
      </w:r>
      <w:r w:rsidR="00406746" w:rsidRPr="003F4CA2">
        <w:rPr>
          <w:rFonts w:ascii="Arial Narrow" w:hAnsi="Arial Narrow" w:cs="Arial"/>
        </w:rPr>
        <w:t>, la asamblea se reunirá válidamente en cualquier día y en cualquier hora.</w:t>
      </w:r>
    </w:p>
    <w:p w:rsidR="00691D83" w:rsidRPr="003F4CA2" w:rsidRDefault="00CC12A7"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2018" w:hanging="2018"/>
        <w:jc w:val="both"/>
        <w:rPr>
          <w:rFonts w:ascii="Arial Narrow" w:hAnsi="Arial Narrow" w:cs="Arial"/>
        </w:rPr>
      </w:pP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00751DF2" w:rsidRPr="003F4CA2">
        <w:rPr>
          <w:rFonts w:ascii="Arial Narrow" w:hAnsi="Arial Narrow" w:cs="Arial"/>
        </w:rPr>
        <w:t xml:space="preserve">Para realizar este tipo de asamblea no se requiere que haya habido </w:t>
      </w:r>
      <w:r w:rsidR="00406746" w:rsidRPr="003F4CA2">
        <w:rPr>
          <w:rFonts w:ascii="Arial Narrow" w:hAnsi="Arial Narrow" w:cs="Arial"/>
        </w:rPr>
        <w:t xml:space="preserve">previa </w:t>
      </w:r>
      <w:r w:rsidR="00751DF2" w:rsidRPr="003F4CA2">
        <w:rPr>
          <w:rFonts w:ascii="Arial Narrow" w:hAnsi="Arial Narrow" w:cs="Arial"/>
        </w:rPr>
        <w:t>convocatoria.</w:t>
      </w:r>
    </w:p>
    <w:p w:rsidR="00B843E7" w:rsidRPr="003F4CA2" w:rsidRDefault="00B843E7" w:rsidP="00D46E83">
      <w:pPr>
        <w:pStyle w:val="Textoindependiente"/>
        <w:spacing w:before="3"/>
        <w:ind w:left="2018" w:hanging="2018"/>
        <w:rPr>
          <w:rFonts w:ascii="Arial Narrow" w:hAnsi="Arial Narrow" w:cs="Arial"/>
          <w:i w:val="0"/>
          <w:snapToGrid/>
          <w:color w:val="auto"/>
          <w:szCs w:val="24"/>
          <w:lang w:val="es-CO"/>
        </w:rPr>
      </w:pPr>
      <w:r w:rsidRPr="003F4CA2">
        <w:rPr>
          <w:rFonts w:ascii="Arial Narrow" w:hAnsi="Arial Narrow" w:cs="Arial"/>
          <w:b/>
          <w:i w:val="0"/>
          <w:snapToGrid/>
          <w:color w:val="auto"/>
          <w:szCs w:val="24"/>
          <w:lang w:val="es-CO"/>
        </w:rPr>
        <w:t xml:space="preserve">PARAGRAFO 7. </w:t>
      </w:r>
      <w:r w:rsidRPr="003F4CA2">
        <w:rPr>
          <w:rFonts w:ascii="Arial Narrow" w:hAnsi="Arial Narrow" w:cs="Arial"/>
          <w:b/>
          <w:i w:val="0"/>
          <w:snapToGrid/>
          <w:color w:val="auto"/>
          <w:szCs w:val="24"/>
          <w:lang w:val="es-CO"/>
        </w:rPr>
        <w:tab/>
        <w:t>REUNIÓN NO PRESENCIAL:</w:t>
      </w:r>
      <w:r w:rsidRPr="003F4CA2">
        <w:rPr>
          <w:rFonts w:ascii="Arial Narrow" w:hAnsi="Arial Narrow" w:cs="Arial"/>
          <w:i w:val="0"/>
          <w:snapToGrid/>
          <w:color w:val="auto"/>
          <w:szCs w:val="24"/>
          <w:lang w:val="es-CO"/>
        </w:rPr>
        <w:t xml:space="preserve"> Se puede realizar cuando por cualquier medio, todos los afiliados, sin necesidad de estar presentes, puedan deliberar o decidir de manera simultánea o sucesiva, para lo cual debe quedar prueba de la reunión, dejando constancia de la fecha de realización, hora, los afiliados participantes y las decisiones adoptadas. Así mismo el acta de la reunión deberá elaborarse, firmarse por el presidente y secretario del organismo deportivo y asentarse en el libro correspondiente dentro de los treinta (30) días siguientes a la sesión.</w:t>
      </w:r>
    </w:p>
    <w:p w:rsidR="00B843E7" w:rsidRPr="003F4CA2" w:rsidRDefault="00B843E7"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734C97" w:rsidRPr="003F4CA2" w:rsidRDefault="00734C97"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 xml:space="preserve">ARTÍCULO </w:t>
      </w:r>
      <w:r w:rsidR="00524BAD" w:rsidRPr="003F4CA2">
        <w:rPr>
          <w:rFonts w:ascii="Arial Narrow" w:hAnsi="Arial Narrow" w:cs="Arial"/>
          <w:b/>
        </w:rPr>
        <w:t>20:</w:t>
      </w:r>
      <w:r w:rsidR="00524BAD" w:rsidRPr="003F4CA2">
        <w:rPr>
          <w:rFonts w:ascii="Arial Narrow" w:hAnsi="Arial Narrow" w:cs="Arial"/>
          <w:b/>
        </w:rPr>
        <w:tab/>
        <w:t>FUNCIONES DE LA ASAMBLEA:</w:t>
      </w:r>
    </w:p>
    <w:p w:rsidR="00734C97" w:rsidRPr="003F4CA2" w:rsidRDefault="00734C97"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La Asamblea de afiliados es el máximo órgano de dirección, deliberación, decisión y tendrá, entre otras, las siguientes atribuciones:</w:t>
      </w:r>
    </w:p>
    <w:p w:rsidR="0037686B" w:rsidRPr="003F4CA2" w:rsidRDefault="0037686B" w:rsidP="0037686B">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Aprobar los Estatuto, reglamentos estatutarios y realizarles las reformas que a uno y otro se hagan cuando fuere necesario.</w:t>
      </w: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Aprobar las actas de sus propias reuniones.</w:t>
      </w: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Establecer las políticas que orienten la gestión de los asuntos del Club.</w:t>
      </w: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Analizar las actividades generales, financieras y administrativas del Club.</w:t>
      </w: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Aprobar o improbar los Estados Financieros</w:t>
      </w: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Revisar los actos del órgano de administración, cuando corresponda</w:t>
      </w: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Elegir, conforme a las disposiciones legales  y reglamentarias al Órgano de Administración, a dos (02) miembros de la Comisión Disciplinaria, al Órgano de Control  y los demás cargos que le corresponda proveer a la asamblea.</w:t>
      </w:r>
    </w:p>
    <w:p w:rsidR="0037686B" w:rsidRPr="003F4CA2"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Aprobar la programación de actividades y el presupuesto de ingresos y egresos.</w:t>
      </w:r>
    </w:p>
    <w:p w:rsidR="0037686B" w:rsidRDefault="0037686B" w:rsidP="0037686B">
      <w:pPr>
        <w:numPr>
          <w:ilvl w:val="0"/>
          <w:numId w:val="22"/>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Fijar la cuantía</w:t>
      </w:r>
      <w:r>
        <w:rPr>
          <w:rFonts w:ascii="Arial Narrow" w:hAnsi="Arial Narrow" w:cs="Arial"/>
        </w:rPr>
        <w:t xml:space="preserve"> exacta</w:t>
      </w:r>
      <w:r w:rsidRPr="003F4CA2">
        <w:rPr>
          <w:rFonts w:ascii="Arial Narrow" w:hAnsi="Arial Narrow" w:cs="Arial"/>
        </w:rPr>
        <w:t xml:space="preserve"> y forma de pago de</w:t>
      </w:r>
      <w:r>
        <w:rPr>
          <w:rFonts w:ascii="Arial Narrow" w:hAnsi="Arial Narrow" w:cs="Arial"/>
        </w:rPr>
        <w:t>:</w:t>
      </w:r>
    </w:p>
    <w:p w:rsidR="0037686B" w:rsidRPr="006407D8" w:rsidRDefault="0037686B" w:rsidP="0037686B">
      <w:pPr>
        <w:pStyle w:val="Prrafodelista"/>
        <w:numPr>
          <w:ilvl w:val="1"/>
          <w:numId w:val="38"/>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rPr>
          <w:rFonts w:ascii="Arial Narrow" w:hAnsi="Arial Narrow"/>
        </w:rPr>
      </w:pPr>
      <w:r w:rsidRPr="006407D8">
        <w:rPr>
          <w:rFonts w:ascii="Arial Narrow" w:hAnsi="Arial Narrow"/>
        </w:rPr>
        <w:t>La cuota o derecho de admisión o afiliación</w:t>
      </w:r>
    </w:p>
    <w:p w:rsidR="0037686B" w:rsidRPr="006407D8" w:rsidRDefault="0037686B" w:rsidP="0037686B">
      <w:pPr>
        <w:pStyle w:val="Prrafodelista"/>
        <w:numPr>
          <w:ilvl w:val="1"/>
          <w:numId w:val="38"/>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rPr>
          <w:rFonts w:ascii="Arial Narrow" w:hAnsi="Arial Narrow"/>
        </w:rPr>
      </w:pPr>
      <w:r w:rsidRPr="006407D8">
        <w:rPr>
          <w:rFonts w:ascii="Arial Narrow" w:hAnsi="Arial Narrow"/>
        </w:rPr>
        <w:t>Cuotas Ordinarias o Extra-Ordinarias para el sostenimiento del club</w:t>
      </w:r>
      <w:r>
        <w:rPr>
          <w:rFonts w:ascii="Arial Narrow" w:hAnsi="Arial Narrow"/>
        </w:rPr>
        <w:t>.</w:t>
      </w:r>
    </w:p>
    <w:p w:rsidR="0037686B" w:rsidRDefault="0037686B" w:rsidP="0037686B">
      <w:pPr>
        <w:pStyle w:val="Prrafodelista"/>
        <w:numPr>
          <w:ilvl w:val="1"/>
          <w:numId w:val="38"/>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rPr>
          <w:rFonts w:ascii="Arial Narrow" w:hAnsi="Arial Narrow"/>
        </w:rPr>
      </w:pPr>
      <w:r>
        <w:rPr>
          <w:rFonts w:ascii="Arial Narrow" w:hAnsi="Arial Narrow"/>
        </w:rPr>
        <w:t>Cuota o aporte adicional a los derechos que el club debe pagar para participar en competencias oficiales, cuando el deportista sea inscrito en ellas.</w:t>
      </w:r>
    </w:p>
    <w:p w:rsidR="0037686B" w:rsidRPr="003F4CA2" w:rsidRDefault="0037686B" w:rsidP="0037686B">
      <w:pPr>
        <w:numPr>
          <w:ilvl w:val="0"/>
          <w:numId w:val="38"/>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Aprobar los actos, contratos e inversiones no previstos en  la programación y en los presupuestos generales y/o autorizar su ejecución al Órgano de Administración durante el periodo respectivo.</w:t>
      </w:r>
    </w:p>
    <w:p w:rsidR="0037686B" w:rsidRPr="003F4CA2" w:rsidRDefault="0037686B" w:rsidP="0037686B">
      <w:pPr>
        <w:numPr>
          <w:ilvl w:val="0"/>
          <w:numId w:val="38"/>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Decidir sobre los asuntos que someta a su consideración el Órgano de Administración</w:t>
      </w:r>
    </w:p>
    <w:p w:rsidR="0037686B" w:rsidRPr="003F4CA2" w:rsidRDefault="0037686B" w:rsidP="0037686B">
      <w:pPr>
        <w:numPr>
          <w:ilvl w:val="0"/>
          <w:numId w:val="38"/>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Fijar la cuantía de los gastos que como ordenador podrá autorizar el Representante legal del Club.</w:t>
      </w:r>
    </w:p>
    <w:p w:rsidR="0037686B" w:rsidRPr="003F4CA2" w:rsidRDefault="0037686B" w:rsidP="0037686B">
      <w:pPr>
        <w:numPr>
          <w:ilvl w:val="0"/>
          <w:numId w:val="38"/>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Las que le fije la Ley y todas aquellas que estatutariamente no le estén asignadas a otro órgano.</w:t>
      </w:r>
    </w:p>
    <w:p w:rsidR="0037686B" w:rsidRDefault="0037686B" w:rsidP="0037686B">
      <w:pPr>
        <w:tabs>
          <w:tab w:val="left" w:pos="-1440"/>
          <w:tab w:val="left" w:pos="-720"/>
          <w:tab w:val="left" w:pos="0"/>
        </w:tabs>
        <w:jc w:val="both"/>
        <w:rPr>
          <w:rFonts w:ascii="Arial Narrow" w:hAnsi="Arial Narrow" w:cs="Arial"/>
        </w:rPr>
      </w:pP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21:</w:t>
      </w:r>
      <w:r w:rsidRPr="003F4CA2">
        <w:rPr>
          <w:rFonts w:ascii="Arial Narrow" w:hAnsi="Arial Narrow" w:cs="Arial"/>
          <w:b/>
        </w:rPr>
        <w:tab/>
        <w:t>DENOMINACION DE LAS DECISIONES Y MAYORIA:</w:t>
      </w: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Las decisiones de la asamblea se denominarán </w:t>
      </w:r>
      <w:r w:rsidRPr="003F4CA2">
        <w:rPr>
          <w:rFonts w:ascii="Arial Narrow" w:hAnsi="Arial Narrow" w:cs="Arial"/>
          <w:b/>
          <w:bCs/>
        </w:rPr>
        <w:t>"ACUERDOS”</w:t>
      </w:r>
      <w:r w:rsidRPr="003F4CA2">
        <w:rPr>
          <w:rFonts w:ascii="Arial Narrow" w:hAnsi="Arial Narrow" w:cs="Arial"/>
          <w:bCs/>
        </w:rPr>
        <w:t xml:space="preserve"> y se</w:t>
      </w:r>
      <w:r w:rsidRPr="003F4CA2">
        <w:rPr>
          <w:rFonts w:ascii="Arial Narrow" w:hAnsi="Arial Narrow" w:cs="Arial"/>
        </w:rPr>
        <w:t xml:space="preserve"> adoptarán con el voto afirmativo de la mitad más uno (1/2 +1), como mínimo, de los afiliados presentes, salvo en los casos de excepción a que se refiere el artículo de Quorum </w:t>
      </w:r>
      <w:proofErr w:type="spellStart"/>
      <w:r w:rsidR="0037686B" w:rsidRPr="003F4CA2">
        <w:rPr>
          <w:rFonts w:ascii="Arial Narrow" w:hAnsi="Arial Narrow" w:cs="Arial"/>
        </w:rPr>
        <w:t>deliberatorio</w:t>
      </w:r>
      <w:proofErr w:type="spellEnd"/>
      <w:r w:rsidR="0037686B" w:rsidRPr="003F4CA2">
        <w:rPr>
          <w:rFonts w:ascii="Arial Narrow" w:hAnsi="Arial Narrow" w:cs="Arial"/>
        </w:rPr>
        <w:t xml:space="preserve"> </w:t>
      </w:r>
      <w:r w:rsidRPr="003F4CA2">
        <w:rPr>
          <w:rFonts w:ascii="Arial Narrow" w:hAnsi="Arial Narrow" w:cs="Arial"/>
        </w:rPr>
        <w:t xml:space="preserve">del presente estatuto, para los cuales se requiere el voto de las dos terceras (2/3) partes del total de los afiliados. </w:t>
      </w: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 xml:space="preserve">PARAGRAFO: </w:t>
      </w:r>
      <w:r w:rsidRPr="003F4CA2">
        <w:rPr>
          <w:rFonts w:ascii="Arial Narrow" w:hAnsi="Arial Narrow" w:cs="Arial"/>
        </w:rPr>
        <w:t>En las reuniones de asamblea cada uno de los afiliados que esté en uso de sus derechos, tendrá derecho a  un (01)  voto.</w:t>
      </w: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B02DCA" w:rsidRPr="003F4CA2" w:rsidRDefault="00B02DC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 2</w:t>
      </w:r>
      <w:r w:rsidR="00BB3F36" w:rsidRPr="003F4CA2">
        <w:rPr>
          <w:rFonts w:ascii="Arial Narrow" w:hAnsi="Arial Narrow" w:cs="Arial"/>
          <w:b/>
        </w:rPr>
        <w:t>2</w:t>
      </w:r>
      <w:r w:rsidRPr="003F4CA2">
        <w:rPr>
          <w:rFonts w:ascii="Arial Narrow" w:hAnsi="Arial Narrow" w:cs="Arial"/>
          <w:b/>
        </w:rPr>
        <w:t>:</w:t>
      </w:r>
      <w:r w:rsidRPr="003F4CA2">
        <w:rPr>
          <w:rFonts w:ascii="Arial Narrow" w:hAnsi="Arial Narrow" w:cs="Arial"/>
          <w:b/>
        </w:rPr>
        <w:tab/>
        <w:t>TERMINOS DE LA CONVOCATORIA:</w:t>
      </w:r>
    </w:p>
    <w:p w:rsidR="00B02DCA" w:rsidRPr="003F4CA2" w:rsidRDefault="00B02DC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Para efectos de los términos de las convocatorias del club </w:t>
      </w:r>
      <w:r w:rsidRPr="003F4CA2">
        <w:rPr>
          <w:rFonts w:ascii="Arial Narrow" w:hAnsi="Arial Narrow" w:cs="Arial"/>
          <w:b/>
          <w:u w:val="single"/>
        </w:rPr>
        <w:t>LOS SÁBADOS NO SON CONSIDERADOS DÍAS HÁBILES</w:t>
      </w:r>
      <w:r w:rsidRPr="003F4CA2">
        <w:rPr>
          <w:rFonts w:ascii="Arial Narrow" w:hAnsi="Arial Narrow" w:cs="Arial"/>
        </w:rPr>
        <w:t>, no se cuenta el día de expedición de la Resolución de convocatoria, ni el día de la fecha de la realización de la Asamblea.</w:t>
      </w:r>
    </w:p>
    <w:p w:rsidR="00B02DCA" w:rsidRPr="003F4CA2" w:rsidRDefault="00B02DC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2</w:t>
      </w:r>
      <w:r w:rsidR="00BB3F36" w:rsidRPr="003F4CA2">
        <w:rPr>
          <w:rFonts w:ascii="Arial Narrow" w:hAnsi="Arial Narrow" w:cs="Arial"/>
          <w:b/>
        </w:rPr>
        <w:t>3</w:t>
      </w:r>
      <w:r w:rsidRPr="003F4CA2">
        <w:rPr>
          <w:rFonts w:ascii="Arial Narrow" w:hAnsi="Arial Narrow" w:cs="Arial"/>
          <w:b/>
        </w:rPr>
        <w:t>:</w:t>
      </w:r>
      <w:r w:rsidRPr="003F4CA2">
        <w:rPr>
          <w:rFonts w:ascii="Arial Narrow" w:hAnsi="Arial Narrow" w:cs="Arial"/>
          <w:b/>
        </w:rPr>
        <w:tab/>
        <w:t>CONVOCATORIA A REUNION ORDINARIAS DE ASAMBLEA</w:t>
      </w: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El órgano de administración del Club convocará a Reunión Ordinaria de la Asamblea, mediante resolución que se comunicará</w:t>
      </w:r>
      <w:r w:rsidR="001D38EC" w:rsidRPr="003F4CA2">
        <w:rPr>
          <w:rFonts w:ascii="Arial Narrow" w:hAnsi="Arial Narrow" w:cs="Arial"/>
        </w:rPr>
        <w:t xml:space="preserve"> por escrito</w:t>
      </w:r>
      <w:r w:rsidRPr="003F4CA2">
        <w:rPr>
          <w:rFonts w:ascii="Arial Narrow" w:hAnsi="Arial Narrow" w:cs="Arial"/>
        </w:rPr>
        <w:t xml:space="preserve"> a todos los afiliados y al Ente Deportivo Municipal de Bucaramanga, por </w:t>
      </w:r>
      <w:r w:rsidRPr="003F4CA2">
        <w:rPr>
          <w:rFonts w:ascii="Arial Narrow" w:hAnsi="Arial Narrow" w:cs="Arial"/>
        </w:rPr>
        <w:lastRenderedPageBreak/>
        <w:t xml:space="preserve">escrito, </w:t>
      </w:r>
      <w:r w:rsidRPr="003F4CA2">
        <w:rPr>
          <w:rFonts w:ascii="Arial Narrow" w:hAnsi="Arial Narrow" w:cs="Arial"/>
          <w:b/>
          <w:u w:val="single"/>
        </w:rPr>
        <w:t>con VEINTE (20) DIAS HABILES</w:t>
      </w:r>
      <w:r w:rsidRPr="003F4CA2">
        <w:rPr>
          <w:rFonts w:ascii="Arial Narrow" w:hAnsi="Arial Narrow" w:cs="Arial"/>
        </w:rPr>
        <w:t xml:space="preserve"> de antelación a la fecha fijada para la reunión de todos y cada uno de los afiliados en uso de sus derechos. </w:t>
      </w: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PARAGRAFO</w:t>
      </w:r>
      <w:r w:rsidR="001D38EC" w:rsidRPr="003F4CA2">
        <w:rPr>
          <w:rFonts w:ascii="Arial Narrow" w:hAnsi="Arial Narrow" w:cs="Arial"/>
          <w:b/>
        </w:rPr>
        <w:t xml:space="preserve"> 1</w:t>
      </w:r>
      <w:r w:rsidRPr="003F4CA2">
        <w:rPr>
          <w:rFonts w:ascii="Arial Narrow" w:hAnsi="Arial Narrow" w:cs="Arial"/>
          <w:b/>
        </w:rPr>
        <w:t>.</w:t>
      </w:r>
      <w:r w:rsidRPr="003F4CA2">
        <w:rPr>
          <w:rFonts w:ascii="Arial Narrow" w:hAnsi="Arial Narrow" w:cs="Arial"/>
        </w:rPr>
        <w:t xml:space="preserve">   A la convocatoria se anexarán los informes de labores, de cuentas y balance, copia del acta de la última reunión de asamblea, los proyectos de los programas de actividades, de presupuestos de ingresos y gastos del siguiente ejercicio y toda la información sobre los asuntos que se deban tratar por la Asamblea. </w:t>
      </w: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EC4D1B" w:rsidRPr="003F4CA2" w:rsidRDefault="00EC4D1B" w:rsidP="00D46E83">
      <w:pPr>
        <w:jc w:val="both"/>
        <w:rPr>
          <w:rFonts w:ascii="Arial Narrow" w:hAnsi="Arial Narrow" w:cs="Arial"/>
          <w:b/>
        </w:rPr>
      </w:pPr>
      <w:r w:rsidRPr="003F4CA2">
        <w:rPr>
          <w:rFonts w:ascii="Arial Narrow" w:hAnsi="Arial Narrow" w:cs="Arial"/>
          <w:b/>
        </w:rPr>
        <w:t xml:space="preserve">PARAGRAFO 2:   </w:t>
      </w:r>
      <w:r w:rsidRPr="003F4CA2">
        <w:rPr>
          <w:rFonts w:ascii="Arial Narrow" w:hAnsi="Arial Narrow" w:cs="Arial"/>
        </w:rPr>
        <w:t xml:space="preserve">Se entiende que el socio goza de plenos derechos cuando se encuentre a </w:t>
      </w:r>
      <w:r w:rsidRPr="003F4CA2">
        <w:rPr>
          <w:rFonts w:ascii="Arial Narrow" w:hAnsi="Arial Narrow" w:cs="Arial"/>
          <w:b/>
        </w:rPr>
        <w:t>PAZ Y SALVO</w:t>
      </w:r>
      <w:r w:rsidRPr="003F4CA2">
        <w:rPr>
          <w:rFonts w:ascii="Arial Narrow" w:hAnsi="Arial Narrow" w:cs="Arial"/>
        </w:rPr>
        <w:t xml:space="preserve"> con el Club, por todo concepto al finalizar el mes anterior para el que se convoca la asamblea pudiendo cumplir aún el mismo día de celebración de ésta, con este requisito.  </w:t>
      </w:r>
    </w:p>
    <w:p w:rsidR="00EC4D1B" w:rsidRPr="003F4CA2" w:rsidRDefault="00EC4D1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1D38EC" w:rsidRPr="003F4CA2" w:rsidRDefault="001D38EC"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2</w:t>
      </w:r>
      <w:r w:rsidR="00BB3F36" w:rsidRPr="003F4CA2">
        <w:rPr>
          <w:rFonts w:ascii="Arial Narrow" w:hAnsi="Arial Narrow" w:cs="Arial"/>
          <w:b/>
        </w:rPr>
        <w:t>4</w:t>
      </w:r>
      <w:r w:rsidRPr="003F4CA2">
        <w:rPr>
          <w:rFonts w:ascii="Arial Narrow" w:hAnsi="Arial Narrow" w:cs="Arial"/>
          <w:b/>
        </w:rPr>
        <w:t>:</w:t>
      </w:r>
      <w:r w:rsidRPr="003F4CA2">
        <w:rPr>
          <w:rFonts w:ascii="Arial Narrow" w:hAnsi="Arial Narrow" w:cs="Arial"/>
          <w:b/>
        </w:rPr>
        <w:tab/>
        <w:t>CONVOCATORIA A REUNION  EXTRA-ORDINARIA DE ASAMBLEA</w:t>
      </w:r>
    </w:p>
    <w:p w:rsidR="001D38EC" w:rsidRPr="003F4CA2" w:rsidRDefault="001D38EC"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El órgano de administración del Club convocará a Reunión Extra-Ordinaria de la Asamblea, mediante resolución que se comunicará  por escrito a todos los afiliados y al Ente Deportivo Municipal de Bucaramanga, por escrito, </w:t>
      </w:r>
      <w:r w:rsidRPr="003F4CA2">
        <w:rPr>
          <w:rFonts w:ascii="Arial Narrow" w:hAnsi="Arial Narrow" w:cs="Arial"/>
          <w:b/>
          <w:u w:val="single"/>
        </w:rPr>
        <w:t>con TRES (03) DIAS HABILES</w:t>
      </w:r>
      <w:r w:rsidRPr="003F4CA2">
        <w:rPr>
          <w:rFonts w:ascii="Arial Narrow" w:hAnsi="Arial Narrow" w:cs="Arial"/>
        </w:rPr>
        <w:t xml:space="preserve"> de antelación a la fecha fijada para la reunión de todos y cada uno de los afiliados en uso de sus derechos</w:t>
      </w:r>
    </w:p>
    <w:p w:rsidR="001D38EC" w:rsidRPr="003F4CA2" w:rsidRDefault="001D38EC"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1D38EC" w:rsidRPr="003F4CA2" w:rsidRDefault="001D38EC"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PARAGRAFO 1.</w:t>
      </w:r>
      <w:r w:rsidRPr="003F4CA2">
        <w:rPr>
          <w:rFonts w:ascii="Arial Narrow" w:hAnsi="Arial Narrow" w:cs="Arial"/>
        </w:rPr>
        <w:t xml:space="preserve">   Cuando la reunión sea Extra- Ordinaria</w:t>
      </w:r>
      <w:r w:rsidR="00A11836" w:rsidRPr="003F4CA2">
        <w:rPr>
          <w:rFonts w:ascii="Arial Narrow" w:hAnsi="Arial Narrow" w:cs="Arial"/>
        </w:rPr>
        <w:t xml:space="preserve"> con carácter de ordinaria, el término de antelación para la convocatoria será de mínimo veinte (20) días hábiles.</w:t>
      </w:r>
    </w:p>
    <w:p w:rsidR="001D38EC" w:rsidRPr="003F4CA2" w:rsidRDefault="007D2A3C"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highlight w:val="yellow"/>
        </w:rPr>
        <w:t xml:space="preserve"> </w:t>
      </w:r>
    </w:p>
    <w:p w:rsidR="00B02DCA"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1416" w:hanging="1416"/>
        <w:jc w:val="both"/>
        <w:rPr>
          <w:rFonts w:ascii="Arial Narrow" w:hAnsi="Arial Narrow" w:cs="Arial"/>
        </w:rPr>
      </w:pPr>
      <w:r w:rsidRPr="003F4CA2">
        <w:rPr>
          <w:rFonts w:ascii="Arial Narrow" w:hAnsi="Arial Narrow" w:cs="Arial"/>
          <w:b/>
        </w:rPr>
        <w:t>ARTÍCULO</w:t>
      </w:r>
      <w:r w:rsidR="00B02DCA" w:rsidRPr="003F4CA2">
        <w:rPr>
          <w:rFonts w:ascii="Arial Narrow" w:hAnsi="Arial Narrow" w:cs="Arial"/>
          <w:b/>
        </w:rPr>
        <w:t xml:space="preserve"> 2</w:t>
      </w:r>
      <w:r w:rsidRPr="003F4CA2">
        <w:rPr>
          <w:rFonts w:ascii="Arial Narrow" w:hAnsi="Arial Narrow" w:cs="Arial"/>
          <w:b/>
        </w:rPr>
        <w:t>5</w:t>
      </w:r>
      <w:r w:rsidR="00B02DCA" w:rsidRPr="003F4CA2">
        <w:rPr>
          <w:rFonts w:ascii="Arial Narrow" w:hAnsi="Arial Narrow" w:cs="Arial"/>
          <w:b/>
        </w:rPr>
        <w:t>:</w:t>
      </w:r>
      <w:r w:rsidR="00B02DCA" w:rsidRPr="003F4CA2">
        <w:rPr>
          <w:rFonts w:ascii="Arial Narrow" w:hAnsi="Arial Narrow" w:cs="Arial"/>
          <w:b/>
        </w:rPr>
        <w:tab/>
        <w:t xml:space="preserve">OBLIGATORIEDAD Y TERMINOS PARA RESOLVER   PETICIONES                </w:t>
      </w:r>
      <w:r w:rsidR="002C7184" w:rsidRPr="003F4CA2">
        <w:rPr>
          <w:rFonts w:ascii="Arial Narrow" w:hAnsi="Arial Narrow" w:cs="Arial"/>
          <w:b/>
        </w:rPr>
        <w:t xml:space="preserve">               DE CONVOCATORIA DE</w:t>
      </w:r>
      <w:r w:rsidR="00B02DCA" w:rsidRPr="003F4CA2">
        <w:rPr>
          <w:rFonts w:ascii="Arial Narrow" w:hAnsi="Arial Narrow" w:cs="Arial"/>
          <w:b/>
        </w:rPr>
        <w:t xml:space="preserve"> ASAMBLEA EXTRA-ORDINARIA.</w:t>
      </w:r>
    </w:p>
    <w:p w:rsidR="007E2675" w:rsidRPr="003F4CA2" w:rsidRDefault="00B02DC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El órgano de Administración</w:t>
      </w:r>
      <w:r w:rsidR="006A2340" w:rsidRPr="003F4CA2">
        <w:rPr>
          <w:rFonts w:ascii="Arial Narrow" w:hAnsi="Arial Narrow" w:cs="Arial"/>
        </w:rPr>
        <w:t xml:space="preserve"> y/o  </w:t>
      </w:r>
      <w:r w:rsidR="006A2340" w:rsidRPr="003F4CA2">
        <w:rPr>
          <w:rFonts w:ascii="Arial Narrow" w:hAnsi="Arial Narrow" w:cs="Arial"/>
          <w:color w:val="FF0000"/>
          <w:highlight w:val="yellow"/>
        </w:rPr>
        <w:t>el REVISOR FISCAL</w:t>
      </w:r>
      <w:r w:rsidRPr="003F4CA2">
        <w:rPr>
          <w:rFonts w:ascii="Arial Narrow" w:hAnsi="Arial Narrow" w:cs="Arial"/>
        </w:rPr>
        <w:t xml:space="preserve"> del club,  dispondrá</w:t>
      </w:r>
      <w:r w:rsidR="006A2340" w:rsidRPr="003F4CA2">
        <w:rPr>
          <w:rFonts w:ascii="Arial Narrow" w:hAnsi="Arial Narrow" w:cs="Arial"/>
        </w:rPr>
        <w:t>n</w:t>
      </w:r>
      <w:r w:rsidRPr="003F4CA2">
        <w:rPr>
          <w:rFonts w:ascii="Arial Narrow" w:hAnsi="Arial Narrow" w:cs="Arial"/>
        </w:rPr>
        <w:t xml:space="preserve"> de ocho (08), días hábiles para aceptar o negar la petición de convocatoria a Reunión Extra-Ordinaria de Asamblea formulada </w:t>
      </w:r>
      <w:r w:rsidR="006A2340" w:rsidRPr="003F4CA2">
        <w:rPr>
          <w:rFonts w:ascii="Arial Narrow" w:hAnsi="Arial Narrow" w:cs="Arial"/>
        </w:rPr>
        <w:t xml:space="preserve">por </w:t>
      </w:r>
      <w:r w:rsidR="002C7184" w:rsidRPr="003F4CA2">
        <w:rPr>
          <w:rFonts w:ascii="Arial Narrow" w:hAnsi="Arial Narrow" w:cs="Arial"/>
        </w:rPr>
        <w:t>cuando menos una tercera</w:t>
      </w:r>
      <w:r w:rsidR="002C7184" w:rsidRPr="003F4CA2">
        <w:rPr>
          <w:rFonts w:ascii="Arial Narrow" w:hAnsi="Arial Narrow" w:cs="Arial"/>
          <w:spacing w:val="1"/>
        </w:rPr>
        <w:t xml:space="preserve"> </w:t>
      </w:r>
      <w:r w:rsidR="002C7184" w:rsidRPr="003F4CA2">
        <w:rPr>
          <w:rFonts w:ascii="Arial Narrow" w:hAnsi="Arial Narrow" w:cs="Arial"/>
        </w:rPr>
        <w:t>parte</w:t>
      </w:r>
      <w:r w:rsidR="002C7184" w:rsidRPr="003F4CA2">
        <w:rPr>
          <w:rFonts w:ascii="Arial Narrow" w:hAnsi="Arial Narrow" w:cs="Arial"/>
          <w:spacing w:val="-3"/>
        </w:rPr>
        <w:t xml:space="preserve"> (1/3) </w:t>
      </w:r>
      <w:r w:rsidR="002C7184" w:rsidRPr="003F4CA2">
        <w:rPr>
          <w:rFonts w:ascii="Arial Narrow" w:hAnsi="Arial Narrow" w:cs="Arial"/>
        </w:rPr>
        <w:t>de los</w:t>
      </w:r>
      <w:r w:rsidR="002C7184" w:rsidRPr="003F4CA2">
        <w:rPr>
          <w:rFonts w:ascii="Arial Narrow" w:hAnsi="Arial Narrow" w:cs="Arial"/>
          <w:spacing w:val="-3"/>
        </w:rPr>
        <w:t xml:space="preserve"> </w:t>
      </w:r>
      <w:r w:rsidR="002C7184" w:rsidRPr="003F4CA2">
        <w:rPr>
          <w:rFonts w:ascii="Arial Narrow" w:hAnsi="Arial Narrow" w:cs="Arial"/>
        </w:rPr>
        <w:t>afiliados en pleno uso</w:t>
      </w:r>
      <w:r w:rsidR="002C7184" w:rsidRPr="003F4CA2">
        <w:rPr>
          <w:rFonts w:ascii="Arial Narrow" w:hAnsi="Arial Narrow" w:cs="Arial"/>
          <w:spacing w:val="-1"/>
        </w:rPr>
        <w:t xml:space="preserve"> </w:t>
      </w:r>
      <w:r w:rsidR="002C7184" w:rsidRPr="003F4CA2">
        <w:rPr>
          <w:rFonts w:ascii="Arial Narrow" w:hAnsi="Arial Narrow" w:cs="Arial"/>
        </w:rPr>
        <w:t>de sus</w:t>
      </w:r>
      <w:r w:rsidR="002C7184" w:rsidRPr="003F4CA2">
        <w:rPr>
          <w:rFonts w:ascii="Arial Narrow" w:hAnsi="Arial Narrow" w:cs="Arial"/>
          <w:spacing w:val="-3"/>
        </w:rPr>
        <w:t xml:space="preserve"> </w:t>
      </w:r>
      <w:r w:rsidR="002C7184" w:rsidRPr="003F4CA2">
        <w:rPr>
          <w:rFonts w:ascii="Arial Narrow" w:hAnsi="Arial Narrow" w:cs="Arial"/>
        </w:rPr>
        <w:t>derechos</w:t>
      </w:r>
      <w:r w:rsidR="007E2675" w:rsidRPr="003F4CA2">
        <w:rPr>
          <w:rFonts w:ascii="Arial Narrow" w:hAnsi="Arial Narrow" w:cs="Arial"/>
        </w:rPr>
        <w:t>.</w:t>
      </w:r>
    </w:p>
    <w:p w:rsidR="00B02DCA" w:rsidRPr="003F4CA2" w:rsidRDefault="00B02DC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Solo podrá</w:t>
      </w:r>
      <w:r w:rsidR="006A2340" w:rsidRPr="003F4CA2">
        <w:rPr>
          <w:rFonts w:ascii="Arial Narrow" w:hAnsi="Arial Narrow" w:cs="Arial"/>
        </w:rPr>
        <w:t>n</w:t>
      </w:r>
      <w:r w:rsidRPr="003F4CA2">
        <w:rPr>
          <w:rFonts w:ascii="Arial Narrow" w:hAnsi="Arial Narrow" w:cs="Arial"/>
        </w:rPr>
        <w:t xml:space="preserve"> negarla cuando los temas propuestos sean contrarios a las normas legales, reglamentarias o al objeto del Club.</w:t>
      </w:r>
    </w:p>
    <w:p w:rsidR="00406746" w:rsidRPr="003F4CA2" w:rsidRDefault="004067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2C7184" w:rsidRPr="003F4CA2" w:rsidRDefault="002C7184"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Una vez resuelta  por el  órgano de Administración del club, la solicitud escrita,</w:t>
      </w:r>
      <w:r w:rsidR="007E2675" w:rsidRPr="003F4CA2">
        <w:rPr>
          <w:rFonts w:ascii="Arial Narrow" w:hAnsi="Arial Narrow" w:cs="Arial"/>
        </w:rPr>
        <w:t xml:space="preserve"> de convocatoria a Reunión Extra-Ordinaria de Asamblea</w:t>
      </w:r>
      <w:r w:rsidRPr="003F4CA2">
        <w:rPr>
          <w:rFonts w:ascii="Arial Narrow" w:hAnsi="Arial Narrow" w:cs="Arial"/>
        </w:rPr>
        <w:t xml:space="preserve">, esta deberá ser  convocada </w:t>
      </w:r>
      <w:r w:rsidR="007E2675" w:rsidRPr="003F4CA2">
        <w:rPr>
          <w:rFonts w:ascii="Arial Narrow" w:hAnsi="Arial Narrow" w:cs="Arial"/>
        </w:rPr>
        <w:t>por</w:t>
      </w:r>
      <w:r w:rsidRPr="003F4CA2">
        <w:rPr>
          <w:rFonts w:ascii="Arial Narrow" w:hAnsi="Arial Narrow" w:cs="Arial"/>
        </w:rPr>
        <w:t xml:space="preserve"> escrito, </w:t>
      </w:r>
      <w:r w:rsidRPr="003F4CA2">
        <w:rPr>
          <w:rFonts w:ascii="Arial Narrow" w:hAnsi="Arial Narrow" w:cs="Arial"/>
          <w:b/>
          <w:u w:val="single"/>
        </w:rPr>
        <w:t>con TRES (03) DIAS HABILES</w:t>
      </w:r>
      <w:r w:rsidRPr="003F4CA2">
        <w:rPr>
          <w:rFonts w:ascii="Arial Narrow" w:hAnsi="Arial Narrow" w:cs="Arial"/>
        </w:rPr>
        <w:t xml:space="preserve"> de antelación a la fecha fijada para la reunión de todos y cada uno de los afiliados en uso de sus derechos</w:t>
      </w:r>
      <w:r w:rsidR="00BB3F36" w:rsidRPr="003F4CA2">
        <w:rPr>
          <w:rFonts w:ascii="Arial Narrow" w:hAnsi="Arial Narrow" w:cs="Arial"/>
        </w:rPr>
        <w:t>.</w:t>
      </w:r>
    </w:p>
    <w:p w:rsidR="007E2675" w:rsidRPr="003F4CA2" w:rsidRDefault="007E2675" w:rsidP="00D46E83">
      <w:pPr>
        <w:jc w:val="both"/>
        <w:rPr>
          <w:rFonts w:ascii="Arial Narrow" w:hAnsi="Arial Narrow" w:cs="Arial"/>
          <w:b/>
        </w:rPr>
      </w:pP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 26:</w:t>
      </w:r>
      <w:r w:rsidRPr="003F4CA2">
        <w:rPr>
          <w:rFonts w:ascii="Arial Narrow" w:hAnsi="Arial Narrow" w:cs="Arial"/>
          <w:b/>
        </w:rPr>
        <w:tab/>
        <w:t xml:space="preserve">ORDEN DEL DIA ASAMBLEA EXTRA-ORDINARIA: </w:t>
      </w: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En la convocatoria se tendrán en cuenta las variaciones requeridas en el orden del día, se indicará la fecha, hora, lugar, temas puntuales y urgentes a tratar en la reunión, sin que se relacione el tema proposiciones y varios.</w:t>
      </w: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 Finalmente, se establecerá la fecha de gracia para que se pongan a paz y salvo, los que no cumplan este requisito.</w:t>
      </w:r>
    </w:p>
    <w:p w:rsidR="00BB3F36" w:rsidRPr="003F4CA2" w:rsidRDefault="00BB3F36" w:rsidP="00D46E83">
      <w:pPr>
        <w:jc w:val="both"/>
        <w:rPr>
          <w:rFonts w:ascii="Arial Narrow" w:hAnsi="Arial Narrow" w:cs="Arial"/>
        </w:rPr>
      </w:pPr>
    </w:p>
    <w:p w:rsidR="0029163A"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 xml:space="preserve">ARTÍCULO </w:t>
      </w:r>
      <w:r w:rsidR="0029163A" w:rsidRPr="003F4CA2">
        <w:rPr>
          <w:rFonts w:ascii="Arial Narrow" w:hAnsi="Arial Narrow" w:cs="Arial"/>
          <w:b/>
        </w:rPr>
        <w:t>27.</w:t>
      </w:r>
      <w:r w:rsidR="0029163A" w:rsidRPr="003F4CA2">
        <w:rPr>
          <w:rFonts w:ascii="Arial Narrow" w:hAnsi="Arial Narrow" w:cs="Arial"/>
        </w:rPr>
        <w:t xml:space="preserve"> </w:t>
      </w:r>
      <w:r w:rsidR="0029163A" w:rsidRPr="003F4CA2">
        <w:rPr>
          <w:rFonts w:ascii="Arial Narrow" w:hAnsi="Arial Narrow" w:cs="Arial"/>
          <w:b/>
        </w:rPr>
        <w:t>ORDEN DEL DIA PARA LA ASAMBLEA ORDINARIA ANUAL.</w:t>
      </w:r>
    </w:p>
    <w:p w:rsidR="0029163A" w:rsidRPr="003F4CA2" w:rsidRDefault="0029163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El Orden del Día para la Asamblea Ordinaria constará de los siguientes puntos:</w:t>
      </w:r>
    </w:p>
    <w:p w:rsidR="0029163A" w:rsidRPr="003F4CA2" w:rsidRDefault="0029163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29163A" w:rsidRPr="003F4CA2" w:rsidRDefault="0029163A" w:rsidP="00D46E83">
      <w:pPr>
        <w:numPr>
          <w:ilvl w:val="0"/>
          <w:numId w:val="21"/>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Llamado a lista, recepción, revisión de  credenciales y Verificación del quórum e instalación.</w:t>
      </w:r>
    </w:p>
    <w:p w:rsidR="0029163A" w:rsidRPr="003F4CA2" w:rsidRDefault="0029163A" w:rsidP="00D46E83">
      <w:pPr>
        <w:numPr>
          <w:ilvl w:val="0"/>
          <w:numId w:val="21"/>
        </w:numPr>
        <w:jc w:val="both"/>
        <w:rPr>
          <w:rFonts w:ascii="Arial Narrow" w:hAnsi="Arial Narrow" w:cs="Arial"/>
        </w:rPr>
      </w:pPr>
      <w:r w:rsidRPr="003F4CA2">
        <w:rPr>
          <w:rFonts w:ascii="Arial Narrow" w:hAnsi="Arial Narrow" w:cs="Arial"/>
        </w:rPr>
        <w:t xml:space="preserve">Lectura y aprobación del Acta de la Asamblea  anterior. </w:t>
      </w:r>
    </w:p>
    <w:p w:rsidR="0029163A" w:rsidRPr="003F4CA2" w:rsidRDefault="0029163A" w:rsidP="00D46E83">
      <w:pPr>
        <w:numPr>
          <w:ilvl w:val="0"/>
          <w:numId w:val="21"/>
        </w:numPr>
        <w:jc w:val="both"/>
        <w:rPr>
          <w:rFonts w:ascii="Arial Narrow" w:hAnsi="Arial Narrow" w:cs="Arial"/>
        </w:rPr>
      </w:pPr>
      <w:r w:rsidRPr="003F4CA2">
        <w:rPr>
          <w:rFonts w:ascii="Arial Narrow" w:hAnsi="Arial Narrow" w:cs="Arial"/>
        </w:rPr>
        <w:t>Informe de labores, presentado por el presidente.</w:t>
      </w:r>
    </w:p>
    <w:p w:rsidR="0029163A" w:rsidRPr="003F4CA2" w:rsidRDefault="0029163A" w:rsidP="00D46E83">
      <w:pPr>
        <w:numPr>
          <w:ilvl w:val="0"/>
          <w:numId w:val="21"/>
        </w:numPr>
        <w:jc w:val="both"/>
        <w:rPr>
          <w:rFonts w:ascii="Arial Narrow" w:hAnsi="Arial Narrow" w:cs="Arial"/>
        </w:rPr>
      </w:pPr>
      <w:r w:rsidRPr="003F4CA2">
        <w:rPr>
          <w:rFonts w:ascii="Arial Narrow" w:hAnsi="Arial Narrow" w:cs="Arial"/>
        </w:rPr>
        <w:t>Informe  de cuentas y estados financieros, a cargo del tesorero.</w:t>
      </w:r>
    </w:p>
    <w:p w:rsidR="00BE2699" w:rsidRPr="003F4CA2" w:rsidRDefault="0029163A" w:rsidP="00D46E83">
      <w:pPr>
        <w:numPr>
          <w:ilvl w:val="0"/>
          <w:numId w:val="21"/>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Informe </w:t>
      </w:r>
      <w:r w:rsidR="00BE2699" w:rsidRPr="003F4CA2">
        <w:rPr>
          <w:rFonts w:ascii="Arial Narrow" w:hAnsi="Arial Narrow" w:cs="Arial"/>
        </w:rPr>
        <w:t xml:space="preserve">y dictamen </w:t>
      </w:r>
      <w:r w:rsidRPr="003F4CA2">
        <w:rPr>
          <w:rFonts w:ascii="Arial Narrow" w:hAnsi="Arial Narrow" w:cs="Arial"/>
          <w:color w:val="FF0000"/>
        </w:rPr>
        <w:t xml:space="preserve">del </w:t>
      </w:r>
      <w:r w:rsidR="00216965" w:rsidRPr="003F4CA2">
        <w:rPr>
          <w:rFonts w:ascii="Arial Narrow" w:hAnsi="Arial Narrow" w:cs="Arial"/>
          <w:color w:val="FF0000"/>
          <w:highlight w:val="yellow"/>
        </w:rPr>
        <w:t xml:space="preserve">REVISOR </w:t>
      </w:r>
      <w:r w:rsidR="002E0759" w:rsidRPr="003F4CA2">
        <w:rPr>
          <w:rFonts w:ascii="Arial Narrow" w:hAnsi="Arial Narrow" w:cs="Arial"/>
          <w:color w:val="FF0000"/>
          <w:highlight w:val="yellow"/>
        </w:rPr>
        <w:t>FISCAL</w:t>
      </w:r>
      <w:r w:rsidRPr="003F4CA2">
        <w:rPr>
          <w:rFonts w:ascii="Arial Narrow" w:hAnsi="Arial Narrow" w:cs="Arial"/>
          <w:color w:val="FF0000"/>
        </w:rPr>
        <w:t>,</w:t>
      </w:r>
      <w:r w:rsidRPr="003F4CA2">
        <w:rPr>
          <w:rFonts w:ascii="Arial Narrow" w:hAnsi="Arial Narrow" w:cs="Arial"/>
        </w:rPr>
        <w:t xml:space="preserve"> </w:t>
      </w:r>
      <w:r w:rsidR="00BE2699" w:rsidRPr="003F4CA2">
        <w:rPr>
          <w:rFonts w:ascii="Arial Narrow" w:hAnsi="Arial Narrow" w:cs="Arial"/>
        </w:rPr>
        <w:t>sobre las actuaciones del órgano de administración.</w:t>
      </w:r>
      <w:r w:rsidRPr="003F4CA2">
        <w:rPr>
          <w:rFonts w:ascii="Arial Narrow" w:hAnsi="Arial Narrow" w:cs="Arial"/>
        </w:rPr>
        <w:t xml:space="preserve"> </w:t>
      </w:r>
    </w:p>
    <w:p w:rsidR="0016669D" w:rsidRPr="003F4CA2" w:rsidRDefault="00BE2699" w:rsidP="00D46E83">
      <w:pPr>
        <w:numPr>
          <w:ilvl w:val="0"/>
          <w:numId w:val="21"/>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La asamblea realiza el </w:t>
      </w:r>
      <w:r w:rsidR="0029163A" w:rsidRPr="003F4CA2">
        <w:rPr>
          <w:rFonts w:ascii="Arial Narrow" w:hAnsi="Arial Narrow" w:cs="Arial"/>
        </w:rPr>
        <w:t>Análisis</w:t>
      </w:r>
      <w:r w:rsidRPr="003F4CA2">
        <w:rPr>
          <w:rFonts w:ascii="Arial Narrow" w:hAnsi="Arial Narrow" w:cs="Arial"/>
        </w:rPr>
        <w:t xml:space="preserve">, </w:t>
      </w:r>
      <w:r w:rsidR="0029163A" w:rsidRPr="003F4CA2">
        <w:rPr>
          <w:rFonts w:ascii="Arial Narrow" w:hAnsi="Arial Narrow" w:cs="Arial"/>
        </w:rPr>
        <w:t xml:space="preserve">aclaraciones </w:t>
      </w:r>
      <w:r w:rsidRPr="003F4CA2">
        <w:rPr>
          <w:rFonts w:ascii="Arial Narrow" w:hAnsi="Arial Narrow" w:cs="Arial"/>
        </w:rPr>
        <w:t xml:space="preserve"> y aprobación de</w:t>
      </w:r>
      <w:r w:rsidR="0029163A" w:rsidRPr="003F4CA2">
        <w:rPr>
          <w:rFonts w:ascii="Arial Narrow" w:hAnsi="Arial Narrow" w:cs="Arial"/>
        </w:rPr>
        <w:t xml:space="preserve"> los informes de  labores</w:t>
      </w:r>
      <w:r w:rsidRPr="003F4CA2">
        <w:rPr>
          <w:rFonts w:ascii="Arial Narrow" w:hAnsi="Arial Narrow" w:cs="Arial"/>
        </w:rPr>
        <w:t xml:space="preserve"> del estado de cuentas y  balance del Club a la fecha; </w:t>
      </w:r>
      <w:r w:rsidR="0029163A" w:rsidRPr="003F4CA2">
        <w:rPr>
          <w:rFonts w:ascii="Arial Narrow" w:hAnsi="Arial Narrow" w:cs="Arial"/>
        </w:rPr>
        <w:t xml:space="preserve"> presentados por el órgano de Administración y</w:t>
      </w:r>
      <w:r w:rsidRPr="003F4CA2">
        <w:rPr>
          <w:rFonts w:ascii="Arial Narrow" w:hAnsi="Arial Narrow" w:cs="Arial"/>
        </w:rPr>
        <w:t xml:space="preserve"> el</w:t>
      </w:r>
      <w:r w:rsidR="0029163A" w:rsidRPr="003F4CA2">
        <w:rPr>
          <w:rFonts w:ascii="Arial Narrow" w:hAnsi="Arial Narrow" w:cs="Arial"/>
        </w:rPr>
        <w:t xml:space="preserve"> </w:t>
      </w:r>
      <w:r w:rsidRPr="003F4CA2">
        <w:rPr>
          <w:rFonts w:ascii="Arial Narrow" w:hAnsi="Arial Narrow" w:cs="Arial"/>
          <w:color w:val="FF0000"/>
        </w:rPr>
        <w:t xml:space="preserve">del </w:t>
      </w:r>
      <w:r w:rsidRPr="003F4CA2">
        <w:rPr>
          <w:rFonts w:ascii="Arial Narrow" w:hAnsi="Arial Narrow" w:cs="Arial"/>
          <w:color w:val="FF0000"/>
          <w:highlight w:val="yellow"/>
        </w:rPr>
        <w:t>REVISOR FISCAL</w:t>
      </w:r>
    </w:p>
    <w:p w:rsidR="0029163A" w:rsidRPr="003F4CA2" w:rsidRDefault="0029163A" w:rsidP="00D46E83">
      <w:pPr>
        <w:numPr>
          <w:ilvl w:val="0"/>
          <w:numId w:val="21"/>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Estudio y aprobación del Presupuesto anual del club, cuotas de afiliación, mensualidad de deportistas para la presente vigencia</w:t>
      </w:r>
      <w:r w:rsidR="00734C97" w:rsidRPr="003F4CA2">
        <w:rPr>
          <w:rFonts w:ascii="Arial Narrow" w:hAnsi="Arial Narrow" w:cs="Arial"/>
        </w:rPr>
        <w:t>,</w:t>
      </w:r>
      <w:r w:rsidRPr="003F4CA2">
        <w:rPr>
          <w:rFonts w:ascii="Arial Narrow" w:hAnsi="Arial Narrow" w:cs="Arial"/>
        </w:rPr>
        <w:t xml:space="preserve"> adopción de decisiones, de proyectos y/o programas del club</w:t>
      </w:r>
    </w:p>
    <w:p w:rsidR="0029163A" w:rsidRPr="003F4CA2" w:rsidRDefault="0029163A" w:rsidP="00D46E83">
      <w:pPr>
        <w:numPr>
          <w:ilvl w:val="0"/>
          <w:numId w:val="21"/>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Proposiciones y varios</w:t>
      </w:r>
      <w:r w:rsidRPr="003F4CA2">
        <w:rPr>
          <w:rFonts w:ascii="Arial Narrow" w:hAnsi="Arial Narrow" w:cs="Arial"/>
          <w:color w:val="7030A0"/>
        </w:rPr>
        <w:t>.</w:t>
      </w:r>
    </w:p>
    <w:p w:rsidR="0016669D" w:rsidRPr="003F4CA2" w:rsidRDefault="0016669D" w:rsidP="00D46E83">
      <w:pPr>
        <w:numPr>
          <w:ilvl w:val="0"/>
          <w:numId w:val="21"/>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Elección de los órganos de Administración, Control y Disciplina</w:t>
      </w:r>
    </w:p>
    <w:p w:rsidR="00E37392" w:rsidRPr="003F4CA2" w:rsidRDefault="00E37392"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29163A" w:rsidRPr="003F4CA2" w:rsidRDefault="0029163A"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 xml:space="preserve">PARAGRAFO: </w:t>
      </w:r>
      <w:r w:rsidRPr="003F4CA2">
        <w:rPr>
          <w:rFonts w:ascii="Arial Narrow" w:hAnsi="Arial Narrow" w:cs="Arial"/>
        </w:rPr>
        <w:t xml:space="preserve">El numeral </w:t>
      </w:r>
      <w:r w:rsidR="0016669D" w:rsidRPr="003F4CA2">
        <w:rPr>
          <w:rFonts w:ascii="Arial Narrow" w:hAnsi="Arial Narrow" w:cs="Arial"/>
        </w:rPr>
        <w:t>9</w:t>
      </w:r>
      <w:r w:rsidRPr="003F4CA2">
        <w:rPr>
          <w:rFonts w:ascii="Arial Narrow" w:hAnsi="Arial Narrow" w:cs="Arial"/>
        </w:rPr>
        <w:t>, se incluirá cuando sea pertinente.</w:t>
      </w:r>
    </w:p>
    <w:p w:rsidR="00455546" w:rsidRPr="003F4CA2" w:rsidRDefault="0045554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 26:</w:t>
      </w:r>
      <w:r w:rsidRPr="003F4CA2">
        <w:rPr>
          <w:rFonts w:ascii="Arial Narrow" w:hAnsi="Arial Narrow" w:cs="Arial"/>
          <w:b/>
        </w:rPr>
        <w:tab/>
        <w:t>ACREDITACIONES:</w:t>
      </w:r>
    </w:p>
    <w:p w:rsidR="00BB3F36" w:rsidRPr="003F4CA2" w:rsidRDefault="00BB3F36" w:rsidP="00D46E83">
      <w:pPr>
        <w:pStyle w:val="Textoindependiente3"/>
        <w:jc w:val="both"/>
        <w:rPr>
          <w:rFonts w:ascii="Arial Narrow" w:hAnsi="Arial Narrow" w:cs="Arial"/>
          <w:sz w:val="24"/>
          <w:szCs w:val="24"/>
          <w:lang w:val="es-CO"/>
        </w:rPr>
      </w:pPr>
      <w:r w:rsidRPr="003F4CA2">
        <w:rPr>
          <w:rFonts w:ascii="Arial Narrow" w:hAnsi="Arial Narrow" w:cs="Arial"/>
          <w:sz w:val="24"/>
          <w:szCs w:val="24"/>
          <w:lang w:val="es-CO"/>
        </w:rPr>
        <w:t>Cuando los afiliados sean personas naturales se acreditarán mediante el carné oficial del Club o mediante su documento de identidad y se relacionara en el acta de la reunión, cuando los afiliados sean personas jurídicas el delegado se acreditará mediante documento escrito firmado por el respectivo representante legal, el cual se presentará ante la Secretaria de la Asamblea y se anexará al Acta.</w:t>
      </w:r>
    </w:p>
    <w:p w:rsidR="00BB3F36" w:rsidRPr="003F4CA2" w:rsidRDefault="00BB3F36" w:rsidP="00D46E83">
      <w:pPr>
        <w:pStyle w:val="Textoindependiente3"/>
        <w:jc w:val="both"/>
        <w:rPr>
          <w:rFonts w:ascii="Arial Narrow" w:hAnsi="Arial Narrow" w:cs="Arial"/>
          <w:sz w:val="24"/>
          <w:szCs w:val="24"/>
          <w:lang w:val="es-CO"/>
        </w:rPr>
      </w:pPr>
      <w:r w:rsidRPr="003F4CA2">
        <w:rPr>
          <w:rFonts w:ascii="Arial Narrow" w:hAnsi="Arial Narrow" w:cs="Arial"/>
          <w:sz w:val="24"/>
          <w:szCs w:val="24"/>
          <w:lang w:val="es-CO"/>
        </w:rPr>
        <w:t xml:space="preserve">En caso de que el afiliado haya delegado en una persona la facultad de asistir a la reunión, </w:t>
      </w:r>
      <w:r w:rsidR="00E5625D" w:rsidRPr="003F4CA2">
        <w:rPr>
          <w:rFonts w:ascii="Arial Narrow" w:hAnsi="Arial Narrow" w:cs="Arial"/>
          <w:sz w:val="24"/>
          <w:szCs w:val="24"/>
          <w:lang w:val="es-CO"/>
        </w:rPr>
        <w:t>dicha</w:t>
      </w:r>
      <w:r w:rsidRPr="003F4CA2">
        <w:rPr>
          <w:rFonts w:ascii="Arial Narrow" w:hAnsi="Arial Narrow" w:cs="Arial"/>
          <w:sz w:val="24"/>
          <w:szCs w:val="24"/>
          <w:lang w:val="es-CO"/>
        </w:rPr>
        <w:t xml:space="preserve"> calidad se acreditara mediante documento escrito  firmado por el afiliado al club, documento que se entregara a la Secretaria de la Asamblea y se anexará al Acta.</w:t>
      </w:r>
    </w:p>
    <w:p w:rsidR="00BB3F36" w:rsidRPr="003F4CA2" w:rsidRDefault="00BB3F36" w:rsidP="00D46E83">
      <w:pPr>
        <w:pStyle w:val="Textoindependiente3"/>
        <w:jc w:val="both"/>
        <w:rPr>
          <w:rFonts w:ascii="Arial Narrow" w:hAnsi="Arial Narrow" w:cs="Arial"/>
          <w:sz w:val="24"/>
          <w:szCs w:val="24"/>
          <w:lang w:val="es-CO"/>
        </w:rPr>
      </w:pPr>
      <w:r w:rsidRPr="003F4CA2">
        <w:rPr>
          <w:rFonts w:ascii="Arial Narrow" w:hAnsi="Arial Narrow" w:cs="Arial"/>
          <w:sz w:val="24"/>
          <w:szCs w:val="24"/>
          <w:lang w:val="es-CO"/>
        </w:rPr>
        <w:t>Los miembros del Órgano de Administración y empleados del club no podrán representar en las reuniones de la asamblea a los funcionarios del organismo deportivo mientras estén en ejercicio de sus cargos.</w:t>
      </w:r>
    </w:p>
    <w:p w:rsidR="00BB3F36" w:rsidRPr="003F4CA2" w:rsidRDefault="00BB3F36" w:rsidP="00D46E83">
      <w:pPr>
        <w:jc w:val="both"/>
        <w:rPr>
          <w:rFonts w:ascii="Arial Narrow" w:hAnsi="Arial Narrow" w:cs="Arial"/>
        </w:rPr>
      </w:pPr>
      <w:r w:rsidRPr="003F4CA2">
        <w:rPr>
          <w:rFonts w:ascii="Arial Narrow" w:hAnsi="Arial Narrow" w:cs="Arial"/>
          <w:b/>
        </w:rPr>
        <w:t xml:space="preserve">PARAGRAFO 1:   </w:t>
      </w:r>
      <w:r w:rsidRPr="003F4CA2">
        <w:rPr>
          <w:rFonts w:ascii="Arial Narrow" w:hAnsi="Arial Narrow" w:cs="Arial"/>
        </w:rPr>
        <w:t>Cuando se realicen dos o más sesiones de una misma reunión de Asamblea y el delegado sea la misma persona, no se requieren nuevas credenciales, pero si una misma fecha o en fechas sucesivas se convocan reuniones diferentes, para cada una se requiere de una nueva credencial.</w:t>
      </w:r>
    </w:p>
    <w:p w:rsidR="00BB3F3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5423E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9B4C03" w:rsidRPr="003F4CA2">
        <w:rPr>
          <w:rFonts w:ascii="Arial Narrow" w:hAnsi="Arial Narrow" w:cs="Arial"/>
          <w:b/>
        </w:rPr>
        <w:t xml:space="preserve"> 2</w:t>
      </w:r>
      <w:r w:rsidR="00BB3F36" w:rsidRPr="003F4CA2">
        <w:rPr>
          <w:rFonts w:ascii="Arial Narrow" w:hAnsi="Arial Narrow" w:cs="Arial"/>
          <w:b/>
        </w:rPr>
        <w:t>9</w:t>
      </w:r>
      <w:r w:rsidR="009B4C03" w:rsidRPr="003F4CA2">
        <w:rPr>
          <w:rFonts w:ascii="Arial Narrow" w:hAnsi="Arial Narrow" w:cs="Arial"/>
          <w:b/>
        </w:rPr>
        <w:t>:</w:t>
      </w:r>
      <w:r w:rsidR="009B4C03" w:rsidRPr="003F4CA2">
        <w:rPr>
          <w:rFonts w:ascii="Arial Narrow" w:hAnsi="Arial Narrow" w:cs="Arial"/>
          <w:b/>
        </w:rPr>
        <w:tab/>
      </w:r>
      <w:r w:rsidR="006A70F6" w:rsidRPr="003F4CA2">
        <w:rPr>
          <w:rFonts w:ascii="Arial Narrow" w:hAnsi="Arial Narrow" w:cs="Arial"/>
          <w:b/>
        </w:rPr>
        <w:t>QUORUM</w:t>
      </w:r>
      <w:r w:rsidR="009B4C03" w:rsidRPr="003F4CA2">
        <w:rPr>
          <w:rFonts w:ascii="Arial Narrow" w:hAnsi="Arial Narrow" w:cs="Arial"/>
          <w:b/>
        </w:rPr>
        <w:t xml:space="preserve"> DELIBERATORIO:</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La asamblea del Club, reunida ordinaria o extraordinariamente, podrá </w:t>
      </w:r>
      <w:r w:rsidR="005B5B4A" w:rsidRPr="003F4CA2">
        <w:rPr>
          <w:rFonts w:ascii="Arial Narrow" w:hAnsi="Arial Narrow" w:cs="Arial"/>
        </w:rPr>
        <w:t>sesionar</w:t>
      </w:r>
      <w:r w:rsidRPr="003F4CA2">
        <w:rPr>
          <w:rFonts w:ascii="Arial Narrow" w:hAnsi="Arial Narrow" w:cs="Arial"/>
        </w:rPr>
        <w:t>, deliberar y decidir válidamente, cuando estén presentes</w:t>
      </w:r>
      <w:r w:rsidR="005B5B4A" w:rsidRPr="003F4CA2">
        <w:rPr>
          <w:rFonts w:ascii="Arial Narrow" w:hAnsi="Arial Narrow" w:cs="Arial"/>
        </w:rPr>
        <w:t xml:space="preserve"> debidamente acreditados</w:t>
      </w:r>
      <w:r w:rsidRPr="003F4CA2">
        <w:rPr>
          <w:rFonts w:ascii="Arial Narrow" w:hAnsi="Arial Narrow" w:cs="Arial"/>
        </w:rPr>
        <w:t xml:space="preserve"> la mitad </w:t>
      </w:r>
      <w:r w:rsidR="000B093E" w:rsidRPr="003F4CA2">
        <w:rPr>
          <w:rFonts w:ascii="Arial Narrow" w:hAnsi="Arial Narrow" w:cs="Arial"/>
        </w:rPr>
        <w:t>más</w:t>
      </w:r>
      <w:r w:rsidRPr="003F4CA2">
        <w:rPr>
          <w:rFonts w:ascii="Arial Narrow" w:hAnsi="Arial Narrow" w:cs="Arial"/>
        </w:rPr>
        <w:t xml:space="preserve"> uno</w:t>
      </w:r>
      <w:r w:rsidR="005B5B4A" w:rsidRPr="003F4CA2">
        <w:rPr>
          <w:rFonts w:ascii="Arial Narrow" w:hAnsi="Arial Narrow" w:cs="Arial"/>
        </w:rPr>
        <w:t xml:space="preserve"> </w:t>
      </w:r>
      <w:r w:rsidR="009B4C03" w:rsidRPr="003F4CA2">
        <w:rPr>
          <w:rFonts w:ascii="Arial Narrow" w:hAnsi="Arial Narrow" w:cs="Arial"/>
        </w:rPr>
        <w:t xml:space="preserve"> (1/2 + 1) </w:t>
      </w:r>
      <w:r w:rsidR="005B5B4A" w:rsidRPr="003F4CA2">
        <w:rPr>
          <w:rFonts w:ascii="Arial Narrow" w:hAnsi="Arial Narrow" w:cs="Arial"/>
        </w:rPr>
        <w:t>de la totalidad de los afiliados</w:t>
      </w:r>
      <w:r w:rsidRPr="003F4CA2">
        <w:rPr>
          <w:rFonts w:ascii="Arial Narrow" w:hAnsi="Arial Narrow" w:cs="Arial"/>
        </w:rPr>
        <w:t xml:space="preserve"> en pleno uso de sus derechos</w:t>
      </w:r>
      <w:r w:rsidR="005B5B4A" w:rsidRPr="003F4CA2">
        <w:rPr>
          <w:rFonts w:ascii="Arial Narrow" w:hAnsi="Arial Narrow" w:cs="Arial"/>
        </w:rPr>
        <w:t xml:space="preserve"> como mínimo. Salvo cuando se trate de la adopción del presente estatuto y de sus reglamentos o reformas a unos y otros; caso en el cual se requiere la presencia de las dos terceras</w:t>
      </w:r>
      <w:r w:rsidR="00A60D91" w:rsidRPr="003F4CA2">
        <w:rPr>
          <w:rFonts w:ascii="Arial Narrow" w:hAnsi="Arial Narrow" w:cs="Arial"/>
        </w:rPr>
        <w:t xml:space="preserve"> </w:t>
      </w:r>
      <w:r w:rsidR="009B4C03" w:rsidRPr="003F4CA2">
        <w:rPr>
          <w:rFonts w:ascii="Arial Narrow" w:hAnsi="Arial Narrow" w:cs="Arial"/>
        </w:rPr>
        <w:t>(</w:t>
      </w:r>
      <w:r w:rsidR="00A60D91" w:rsidRPr="003F4CA2">
        <w:rPr>
          <w:rFonts w:ascii="Arial Narrow" w:hAnsi="Arial Narrow" w:cs="Arial"/>
        </w:rPr>
        <w:t>2/3</w:t>
      </w:r>
      <w:r w:rsidR="009B4C03" w:rsidRPr="003F4CA2">
        <w:rPr>
          <w:rFonts w:ascii="Arial Narrow" w:hAnsi="Arial Narrow" w:cs="Arial"/>
        </w:rPr>
        <w:t>)</w:t>
      </w:r>
      <w:r w:rsidR="005B5B4A" w:rsidRPr="003F4CA2">
        <w:rPr>
          <w:rFonts w:ascii="Arial Narrow" w:hAnsi="Arial Narrow" w:cs="Arial"/>
        </w:rPr>
        <w:t xml:space="preserve"> partes del total de los afiliados como mínimo.</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Cuando la operación matemática de la mitad más uno resulte un numero con decimales, el quórum será el número entero inmediatamente superior. </w:t>
      </w:r>
    </w:p>
    <w:p w:rsidR="00352173" w:rsidRPr="003F4CA2" w:rsidRDefault="0035217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6A70F6" w:rsidRPr="003F4CA2" w:rsidRDefault="005423E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w:t>
      </w:r>
      <w:r w:rsidR="009B4C03" w:rsidRPr="003F4CA2">
        <w:rPr>
          <w:rFonts w:ascii="Arial Narrow" w:hAnsi="Arial Narrow" w:cs="Arial"/>
          <w:b/>
        </w:rPr>
        <w:t xml:space="preserve"> </w:t>
      </w:r>
      <w:r w:rsidR="00BB3F36" w:rsidRPr="003F4CA2">
        <w:rPr>
          <w:rFonts w:ascii="Arial Narrow" w:hAnsi="Arial Narrow" w:cs="Arial"/>
          <w:b/>
        </w:rPr>
        <w:t>30</w:t>
      </w:r>
      <w:r w:rsidR="009B4C03" w:rsidRPr="003F4CA2">
        <w:rPr>
          <w:rFonts w:ascii="Arial Narrow" w:hAnsi="Arial Narrow" w:cs="Arial"/>
          <w:b/>
        </w:rPr>
        <w:t xml:space="preserve">: </w:t>
      </w:r>
      <w:r w:rsidR="006A70F6" w:rsidRPr="003F4CA2">
        <w:rPr>
          <w:rFonts w:ascii="Arial Narrow" w:hAnsi="Arial Narrow" w:cs="Arial"/>
          <w:b/>
        </w:rPr>
        <w:t>TIEMPO DE ESPERA</w:t>
      </w:r>
      <w:r w:rsidR="009B4C03" w:rsidRPr="003F4CA2">
        <w:rPr>
          <w:rFonts w:ascii="Arial Narrow" w:hAnsi="Arial Narrow" w:cs="Arial"/>
          <w:b/>
        </w:rPr>
        <w:t>:</w:t>
      </w:r>
    </w:p>
    <w:p w:rsidR="005423E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 la hora fijada para iniciar la reunión, se llamará a lista y se verificará la existencia del quórum, luego de lo cual se continuará el desarrollo del orden del día.</w:t>
      </w:r>
      <w:r w:rsidR="005423E6" w:rsidRPr="003F4CA2">
        <w:rPr>
          <w:rFonts w:ascii="Arial Narrow" w:hAnsi="Arial Narrow" w:cs="Arial"/>
        </w:rPr>
        <w:t xml:space="preserve">   </w:t>
      </w:r>
      <w:r w:rsidRPr="003F4CA2">
        <w:rPr>
          <w:rFonts w:ascii="Arial Narrow" w:hAnsi="Arial Narrow" w:cs="Arial"/>
        </w:rPr>
        <w:t xml:space="preserve">Si se comprueba la inexistencia del quórum, se dispondrá un aplazamiento </w:t>
      </w:r>
      <w:r w:rsidR="005423E6" w:rsidRPr="003F4CA2">
        <w:rPr>
          <w:rFonts w:ascii="Arial Narrow" w:hAnsi="Arial Narrow" w:cs="Arial"/>
        </w:rPr>
        <w:t>de dos (02)</w:t>
      </w:r>
      <w:r w:rsidRPr="003F4CA2">
        <w:rPr>
          <w:rFonts w:ascii="Arial Narrow" w:hAnsi="Arial Narrow" w:cs="Arial"/>
        </w:rPr>
        <w:t xml:space="preserve"> hora</w:t>
      </w:r>
      <w:r w:rsidR="005423E6" w:rsidRPr="003F4CA2">
        <w:rPr>
          <w:rFonts w:ascii="Arial Narrow" w:hAnsi="Arial Narrow" w:cs="Arial"/>
        </w:rPr>
        <w:t>s</w:t>
      </w:r>
      <w:r w:rsidRPr="003F4CA2">
        <w:rPr>
          <w:rFonts w:ascii="Arial Narrow" w:hAnsi="Arial Narrow" w:cs="Arial"/>
        </w:rPr>
        <w:t>, contada  a partir de la fijada en la convocatoria.</w:t>
      </w:r>
      <w:r w:rsidR="005423E6" w:rsidRPr="003F4CA2">
        <w:rPr>
          <w:rFonts w:ascii="Arial Narrow" w:hAnsi="Arial Narrow" w:cs="Arial"/>
        </w:rPr>
        <w:t xml:space="preserve"> Si después del </w:t>
      </w:r>
      <w:r w:rsidRPr="003F4CA2">
        <w:rPr>
          <w:rFonts w:ascii="Arial Narrow" w:hAnsi="Arial Narrow" w:cs="Arial"/>
        </w:rPr>
        <w:t>aplazamiento</w:t>
      </w:r>
      <w:r w:rsidR="005423E6" w:rsidRPr="003F4CA2">
        <w:rPr>
          <w:rFonts w:ascii="Arial Narrow" w:hAnsi="Arial Narrow" w:cs="Arial"/>
        </w:rPr>
        <w:t xml:space="preserve"> tampoco</w:t>
      </w:r>
      <w:r w:rsidRPr="003F4CA2">
        <w:rPr>
          <w:rFonts w:ascii="Arial Narrow" w:hAnsi="Arial Narrow" w:cs="Arial"/>
        </w:rPr>
        <w:t xml:space="preserve"> se </w:t>
      </w:r>
      <w:r w:rsidR="005423E6" w:rsidRPr="003F4CA2">
        <w:rPr>
          <w:rFonts w:ascii="Arial Narrow" w:hAnsi="Arial Narrow" w:cs="Arial"/>
        </w:rPr>
        <w:t xml:space="preserve">logra </w:t>
      </w:r>
      <w:r w:rsidRPr="003F4CA2">
        <w:rPr>
          <w:rFonts w:ascii="Arial Narrow" w:hAnsi="Arial Narrow" w:cs="Arial"/>
        </w:rPr>
        <w:t xml:space="preserve">el quórum, </w:t>
      </w:r>
      <w:r w:rsidR="005423E6" w:rsidRPr="003F4CA2">
        <w:rPr>
          <w:rFonts w:ascii="Arial Narrow" w:hAnsi="Arial Narrow" w:cs="Arial"/>
        </w:rPr>
        <w:t xml:space="preserve">se citará para el día inmediatamente siguiente, </w:t>
      </w:r>
      <w:r w:rsidRPr="003F4CA2">
        <w:rPr>
          <w:rFonts w:ascii="Arial Narrow" w:hAnsi="Arial Narrow" w:cs="Arial"/>
        </w:rPr>
        <w:t xml:space="preserve">circunstancia en la cual </w:t>
      </w:r>
      <w:r w:rsidR="005423E6" w:rsidRPr="003F4CA2">
        <w:rPr>
          <w:rFonts w:ascii="Arial Narrow" w:hAnsi="Arial Narrow" w:cs="Arial"/>
        </w:rPr>
        <w:t xml:space="preserve">hará quorum la presencia de </w:t>
      </w:r>
      <w:r w:rsidRPr="003F4CA2">
        <w:rPr>
          <w:rFonts w:ascii="Arial Narrow" w:hAnsi="Arial Narrow" w:cs="Arial"/>
        </w:rPr>
        <w:t>una tercera parte</w:t>
      </w:r>
      <w:r w:rsidR="005423E6" w:rsidRPr="003F4CA2">
        <w:rPr>
          <w:rFonts w:ascii="Arial Narrow" w:hAnsi="Arial Narrow" w:cs="Arial"/>
        </w:rPr>
        <w:t xml:space="preserve"> (1/3)</w:t>
      </w:r>
      <w:r w:rsidRPr="003F4CA2">
        <w:rPr>
          <w:rFonts w:ascii="Arial Narrow" w:hAnsi="Arial Narrow" w:cs="Arial"/>
        </w:rPr>
        <w:t xml:space="preserve"> de los a</w:t>
      </w:r>
      <w:r w:rsidR="005423E6" w:rsidRPr="003F4CA2">
        <w:rPr>
          <w:rFonts w:ascii="Arial Narrow" w:hAnsi="Arial Narrow" w:cs="Arial"/>
        </w:rPr>
        <w:t>filiados en uso de sus derechos, salvo en los casos de excepción contemplados en el artículo anterior.</w:t>
      </w:r>
    </w:p>
    <w:p w:rsidR="005423E6" w:rsidRPr="003F4CA2" w:rsidRDefault="005423E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A3339D" w:rsidRPr="003F4CA2" w:rsidRDefault="005423E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De no contarse al día inmediatamente siguiente a la reunión inicialmente citada con el quorum necesario</w:t>
      </w:r>
      <w:r w:rsidR="00A37ABB" w:rsidRPr="003F4CA2">
        <w:rPr>
          <w:rFonts w:ascii="Arial Narrow" w:hAnsi="Arial Narrow" w:cs="Arial"/>
        </w:rPr>
        <w:t xml:space="preserve"> para deliberar, se citara a reunión de asamblea (reunión de segunda convocatoria) que se deberá realizar</w:t>
      </w:r>
      <w:r w:rsidR="004D58FF" w:rsidRPr="003F4CA2">
        <w:rPr>
          <w:rFonts w:ascii="Arial Narrow" w:hAnsi="Arial Narrow" w:cs="Arial"/>
        </w:rPr>
        <w:t xml:space="preserve"> </w:t>
      </w:r>
      <w:r w:rsidR="00A37ABB" w:rsidRPr="003F4CA2">
        <w:rPr>
          <w:rFonts w:ascii="Arial Narrow" w:hAnsi="Arial Narrow" w:cs="Arial"/>
        </w:rPr>
        <w:t>no antes de diez (10) días hábiles  ni después de treinta (30) días hábiles, contados desde la fecha fijada para la primera reunión y en esta circunstancia la asamblea podrá deliberar y decidir con la presencia de una tercera parte (1/3) de los afiliados en uso de sus derechos, salvo que se trate de alguno de los casos de excepción contemplados en el artículo anterior, que requieran de un quorum calificado.</w:t>
      </w:r>
    </w:p>
    <w:p w:rsidR="001E3AB6" w:rsidRPr="003F4CA2" w:rsidRDefault="001E3AB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A37AB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3</w:t>
      </w:r>
      <w:r w:rsidR="00BB3F36" w:rsidRPr="003F4CA2">
        <w:rPr>
          <w:rFonts w:ascii="Arial Narrow" w:hAnsi="Arial Narrow" w:cs="Arial"/>
          <w:b/>
        </w:rPr>
        <w:t>1</w:t>
      </w:r>
      <w:r w:rsidRPr="003F4CA2">
        <w:rPr>
          <w:rFonts w:ascii="Arial Narrow" w:hAnsi="Arial Narrow" w:cs="Arial"/>
          <w:b/>
        </w:rPr>
        <w:t>:</w:t>
      </w:r>
      <w:r w:rsidRPr="003F4CA2">
        <w:rPr>
          <w:rFonts w:ascii="Arial Narrow" w:hAnsi="Arial Narrow" w:cs="Arial"/>
          <w:b/>
        </w:rPr>
        <w:tab/>
        <w:t>NUEVOS ASISTENTES:</w:t>
      </w:r>
    </w:p>
    <w:p w:rsidR="00A37ABB"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Si una vez instalada y en desarrollo de la reunión, se presentan nuevos afiliados con derecho a participar, </w:t>
      </w:r>
      <w:r w:rsidR="00A37ABB" w:rsidRPr="003F4CA2">
        <w:rPr>
          <w:rFonts w:ascii="Arial Narrow" w:hAnsi="Arial Narrow" w:cs="Arial"/>
        </w:rPr>
        <w:t xml:space="preserve"> con voz y voto, debidamente acreditados, </w:t>
      </w:r>
      <w:r w:rsidRPr="003F4CA2">
        <w:rPr>
          <w:rFonts w:ascii="Arial Narrow" w:hAnsi="Arial Narrow" w:cs="Arial"/>
        </w:rPr>
        <w:t>el hecho se hará constar en el acta y se informará a</w:t>
      </w:r>
      <w:r w:rsidR="00A37ABB" w:rsidRPr="003F4CA2">
        <w:rPr>
          <w:rFonts w:ascii="Arial Narrow" w:hAnsi="Arial Narrow" w:cs="Arial"/>
        </w:rPr>
        <w:t xml:space="preserve"> la asamblea para que se tenga  en cuenta en el total de votos en la reunión.</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DA7E5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6A70F6" w:rsidRPr="003F4CA2">
        <w:rPr>
          <w:rFonts w:ascii="Arial Narrow" w:hAnsi="Arial Narrow" w:cs="Arial"/>
          <w:b/>
        </w:rPr>
        <w:t xml:space="preserve"> 3</w:t>
      </w:r>
      <w:r w:rsidRPr="003F4CA2">
        <w:rPr>
          <w:rFonts w:ascii="Arial Narrow" w:hAnsi="Arial Narrow" w:cs="Arial"/>
          <w:b/>
        </w:rPr>
        <w:t>2:</w:t>
      </w:r>
      <w:r w:rsidRPr="003F4CA2">
        <w:rPr>
          <w:rFonts w:ascii="Arial Narrow" w:hAnsi="Arial Narrow" w:cs="Arial"/>
          <w:b/>
        </w:rPr>
        <w:tab/>
      </w:r>
      <w:r w:rsidR="006A70F6" w:rsidRPr="003F4CA2">
        <w:rPr>
          <w:rFonts w:ascii="Arial Narrow" w:hAnsi="Arial Narrow" w:cs="Arial"/>
          <w:b/>
        </w:rPr>
        <w:t>VOTACIONES</w:t>
      </w:r>
      <w:r w:rsidRPr="003F4CA2">
        <w:rPr>
          <w:rFonts w:ascii="Arial Narrow" w:hAnsi="Arial Narrow" w:cs="Arial"/>
          <w:b/>
        </w:rPr>
        <w:t xml:space="preserve"> Y ESCRUTINIOS: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Las votaciones </w:t>
      </w:r>
      <w:r w:rsidR="00DA7E5F" w:rsidRPr="003F4CA2">
        <w:rPr>
          <w:rFonts w:ascii="Arial Narrow" w:hAnsi="Arial Narrow" w:cs="Arial"/>
        </w:rPr>
        <w:t xml:space="preserve">serán públicas o secretas.  La </w:t>
      </w:r>
      <w:r w:rsidRPr="003F4CA2">
        <w:rPr>
          <w:rFonts w:ascii="Arial Narrow" w:hAnsi="Arial Narrow" w:cs="Arial"/>
        </w:rPr>
        <w:t xml:space="preserve">Secretaría llamará a uno por uno de los afiliados </w:t>
      </w:r>
      <w:r w:rsidR="00DA7E5F" w:rsidRPr="003F4CA2">
        <w:rPr>
          <w:rFonts w:ascii="Arial Narrow" w:hAnsi="Arial Narrow" w:cs="Arial"/>
        </w:rPr>
        <w:t xml:space="preserve">acreditados para que emita el sentido de su voto conforme al mecanismo elegido. La Secretaria se encargara de </w:t>
      </w:r>
      <w:r w:rsidRPr="003F4CA2">
        <w:rPr>
          <w:rFonts w:ascii="Arial Narrow" w:hAnsi="Arial Narrow" w:cs="Arial"/>
        </w:rPr>
        <w:t>escrutar los votos y anunciar los resultados.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DA7E5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6A70F6" w:rsidRPr="003F4CA2">
        <w:rPr>
          <w:rFonts w:ascii="Arial Narrow" w:hAnsi="Arial Narrow" w:cs="Arial"/>
          <w:b/>
        </w:rPr>
        <w:t xml:space="preserve"> 3</w:t>
      </w:r>
      <w:r w:rsidRPr="003F4CA2">
        <w:rPr>
          <w:rFonts w:ascii="Arial Narrow" w:hAnsi="Arial Narrow" w:cs="Arial"/>
          <w:b/>
        </w:rPr>
        <w:t>3:</w:t>
      </w:r>
      <w:r w:rsidRPr="003F4CA2">
        <w:rPr>
          <w:rFonts w:ascii="Arial Narrow" w:hAnsi="Arial Narrow" w:cs="Arial"/>
          <w:b/>
        </w:rPr>
        <w:tab/>
      </w:r>
      <w:r w:rsidR="006A70F6" w:rsidRPr="003F4CA2">
        <w:rPr>
          <w:rFonts w:ascii="Arial Narrow" w:hAnsi="Arial Narrow" w:cs="Arial"/>
          <w:b/>
        </w:rPr>
        <w:t>LIMITACIONES DE LA</w:t>
      </w:r>
      <w:r w:rsidRPr="003F4CA2">
        <w:rPr>
          <w:rFonts w:ascii="Arial Narrow" w:hAnsi="Arial Narrow" w:cs="Arial"/>
          <w:b/>
        </w:rPr>
        <w:t xml:space="preserve"> REUNIÓN DE</w:t>
      </w:r>
      <w:r w:rsidR="006A70F6" w:rsidRPr="003F4CA2">
        <w:rPr>
          <w:rFonts w:ascii="Arial Narrow" w:hAnsi="Arial Narrow" w:cs="Arial"/>
          <w:b/>
        </w:rPr>
        <w:t xml:space="preserve"> ASAMBLEA</w:t>
      </w:r>
      <w:r w:rsidRPr="003F4CA2">
        <w:rPr>
          <w:rFonts w:ascii="Arial Narrow" w:hAnsi="Arial Narrow" w:cs="Arial"/>
          <w:b/>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lastRenderedPageBreak/>
        <w:t xml:space="preserve">En las reuniones de la </w:t>
      </w:r>
      <w:r w:rsidR="00DA7E5F" w:rsidRPr="003F4CA2">
        <w:rPr>
          <w:rFonts w:ascii="Arial Narrow" w:hAnsi="Arial Narrow" w:cs="Arial"/>
        </w:rPr>
        <w:t>A</w:t>
      </w:r>
      <w:r w:rsidRPr="003F4CA2">
        <w:rPr>
          <w:rFonts w:ascii="Arial Narrow" w:hAnsi="Arial Narrow" w:cs="Arial"/>
        </w:rPr>
        <w:t>samblea</w:t>
      </w:r>
      <w:r w:rsidR="00DA7E5F" w:rsidRPr="003F4CA2">
        <w:rPr>
          <w:rFonts w:ascii="Arial Narrow" w:hAnsi="Arial Narrow" w:cs="Arial"/>
        </w:rPr>
        <w:t>,</w:t>
      </w:r>
      <w:r w:rsidRPr="003F4CA2">
        <w:rPr>
          <w:rFonts w:ascii="Arial Narrow" w:hAnsi="Arial Narrow" w:cs="Arial"/>
        </w:rPr>
        <w:t xml:space="preserve"> no podrán tratar</w:t>
      </w:r>
      <w:r w:rsidR="00DA7E5F" w:rsidRPr="003F4CA2">
        <w:rPr>
          <w:rFonts w:ascii="Arial Narrow" w:hAnsi="Arial Narrow" w:cs="Arial"/>
        </w:rPr>
        <w:t>se</w:t>
      </w:r>
      <w:r w:rsidRPr="003F4CA2">
        <w:rPr>
          <w:rFonts w:ascii="Arial Narrow" w:hAnsi="Arial Narrow" w:cs="Arial"/>
        </w:rPr>
        <w:t xml:space="preserve"> asuntos diferentes a los establecidos en el orden del día</w:t>
      </w:r>
      <w:r w:rsidR="00B12435" w:rsidRPr="003F4CA2">
        <w:rPr>
          <w:rFonts w:ascii="Arial Narrow" w:hAnsi="Arial Narrow" w:cs="Arial"/>
        </w:rPr>
        <w:t xml:space="preserve"> fijado en la convocatoria</w:t>
      </w:r>
      <w:r w:rsidRPr="003F4CA2">
        <w:rPr>
          <w:rFonts w:ascii="Arial Narrow" w:hAnsi="Arial Narrow" w:cs="Arial"/>
        </w:rPr>
        <w:t xml:space="preserve">, pero si se trata de la ordinaria y en la convocatoria se ha omitido uno o más de los puntos contemplados en el artículo 27 del presente </w:t>
      </w:r>
      <w:r w:rsidR="00B12435" w:rsidRPr="003F4CA2">
        <w:rPr>
          <w:rFonts w:ascii="Arial Narrow" w:hAnsi="Arial Narrow" w:cs="Arial"/>
        </w:rPr>
        <w:t>Estatuto</w:t>
      </w:r>
      <w:r w:rsidRPr="003F4CA2">
        <w:rPr>
          <w:rFonts w:ascii="Arial Narrow" w:hAnsi="Arial Narrow" w:cs="Arial"/>
        </w:rPr>
        <w:t xml:space="preserve">, es de obligatorio cumplimiento el </w:t>
      </w:r>
      <w:r w:rsidR="00711E09" w:rsidRPr="003F4CA2">
        <w:rPr>
          <w:rFonts w:ascii="Arial Narrow" w:hAnsi="Arial Narrow" w:cs="Arial"/>
        </w:rPr>
        <w:t xml:space="preserve"> ordenamiento estatutario. En la reunión ordinaria de asamblea se puede cambiar el orden del día.</w:t>
      </w:r>
    </w:p>
    <w:p w:rsidR="00711E09" w:rsidRPr="003F4CA2" w:rsidRDefault="00711E0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711E0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34:</w:t>
      </w:r>
      <w:r w:rsidRPr="003F4CA2">
        <w:rPr>
          <w:rFonts w:ascii="Arial Narrow" w:hAnsi="Arial Narrow" w:cs="Arial"/>
          <w:b/>
        </w:rPr>
        <w:tab/>
      </w:r>
      <w:r w:rsidR="006A70F6" w:rsidRPr="003F4CA2">
        <w:rPr>
          <w:rFonts w:ascii="Arial Narrow" w:hAnsi="Arial Narrow" w:cs="Arial"/>
          <w:b/>
        </w:rPr>
        <w:t>ACTOS INCONVENIENTES</w:t>
      </w:r>
      <w:r w:rsidRPr="003F4CA2">
        <w:rPr>
          <w:rFonts w:ascii="Arial Narrow" w:hAnsi="Arial Narrow" w:cs="Arial"/>
          <w:b/>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El Presidente de la Asamblea es el responsable de que </w:t>
      </w:r>
      <w:r w:rsidR="00711E09" w:rsidRPr="003F4CA2">
        <w:rPr>
          <w:rFonts w:ascii="Arial Narrow" w:hAnsi="Arial Narrow" w:cs="Arial"/>
        </w:rPr>
        <w:t xml:space="preserve">en la misma se </w:t>
      </w:r>
      <w:r w:rsidRPr="003F4CA2">
        <w:rPr>
          <w:rFonts w:ascii="Arial Narrow" w:hAnsi="Arial Narrow" w:cs="Arial"/>
        </w:rPr>
        <w:t>cumpla</w:t>
      </w:r>
      <w:r w:rsidR="00711E09" w:rsidRPr="003F4CA2">
        <w:rPr>
          <w:rFonts w:ascii="Arial Narrow" w:hAnsi="Arial Narrow" w:cs="Arial"/>
        </w:rPr>
        <w:t xml:space="preserve">n las disposiciones legales, estatutarias </w:t>
      </w:r>
      <w:r w:rsidRPr="003F4CA2">
        <w:rPr>
          <w:rFonts w:ascii="Arial Narrow" w:hAnsi="Arial Narrow" w:cs="Arial"/>
        </w:rPr>
        <w:t xml:space="preserve">y reglamentarias. </w:t>
      </w:r>
      <w:r w:rsidR="00711E09" w:rsidRPr="003F4CA2">
        <w:rPr>
          <w:rFonts w:ascii="Arial Narrow" w:hAnsi="Arial Narrow" w:cs="Arial"/>
        </w:rPr>
        <w:t xml:space="preserve"> En consecuencia, </w:t>
      </w:r>
      <w:r w:rsidRPr="003F4CA2">
        <w:rPr>
          <w:rFonts w:ascii="Arial Narrow" w:hAnsi="Arial Narrow" w:cs="Arial"/>
        </w:rPr>
        <w:t>no dará curso a proposiciones o proyectos de acuerdo que contravengan esas normas o que lesionen los intereses del club o del deporte en general, pero explicará las razones de la negativa.</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El Presidente, como moderador de los debates, evitará que los debates se desvíen del tema que trata, </w:t>
      </w:r>
      <w:r w:rsidR="00711E09" w:rsidRPr="003F4CA2">
        <w:rPr>
          <w:rFonts w:ascii="Arial Narrow" w:hAnsi="Arial Narrow" w:cs="Arial"/>
        </w:rPr>
        <w:t xml:space="preserve">se utilicen expresiones descomedidas o </w:t>
      </w:r>
      <w:r w:rsidRPr="003F4CA2">
        <w:rPr>
          <w:rFonts w:ascii="Arial Narrow" w:hAnsi="Arial Narrow" w:cs="Arial"/>
        </w:rPr>
        <w:t>degenere</w:t>
      </w:r>
      <w:r w:rsidR="00711E09" w:rsidRPr="003F4CA2">
        <w:rPr>
          <w:rFonts w:ascii="Arial Narrow" w:hAnsi="Arial Narrow" w:cs="Arial"/>
        </w:rPr>
        <w:t xml:space="preserve">n al terreno de lo </w:t>
      </w:r>
      <w:r w:rsidRPr="003F4CA2">
        <w:rPr>
          <w:rFonts w:ascii="Arial Narrow" w:hAnsi="Arial Narrow" w:cs="Arial"/>
        </w:rPr>
        <w:t>persona</w:t>
      </w:r>
      <w:r w:rsidR="00711E09" w:rsidRPr="003F4CA2">
        <w:rPr>
          <w:rFonts w:ascii="Arial Narrow" w:hAnsi="Arial Narrow" w:cs="Arial"/>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711E09"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35:</w:t>
      </w:r>
      <w:r w:rsidR="006A70F6" w:rsidRPr="003F4CA2">
        <w:rPr>
          <w:rFonts w:ascii="Arial Narrow" w:hAnsi="Arial Narrow" w:cs="Arial"/>
        </w:rPr>
        <w:t xml:space="preserve"> </w:t>
      </w:r>
      <w:r w:rsidRPr="003F4CA2">
        <w:rPr>
          <w:rFonts w:ascii="Arial Narrow" w:hAnsi="Arial Narrow" w:cs="Arial"/>
          <w:b/>
        </w:rPr>
        <w:t>SUSPENSIÓN DE LA REUNIÓN:</w:t>
      </w:r>
      <w:r w:rsidRPr="003F4CA2">
        <w:rPr>
          <w:rFonts w:ascii="Arial Narrow" w:hAnsi="Arial Narrow" w:cs="Arial"/>
        </w:rPr>
        <w:t xml:space="preserve"> </w:t>
      </w:r>
    </w:p>
    <w:p w:rsidR="00711E09"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La</w:t>
      </w:r>
      <w:r w:rsidR="00711E09" w:rsidRPr="003F4CA2">
        <w:rPr>
          <w:rFonts w:ascii="Arial Narrow" w:hAnsi="Arial Narrow" w:cs="Arial"/>
        </w:rPr>
        <w:t xml:space="preserve">s deliberaciones de la asamblea podrán suspenderse para reanudarse luego, cuantas veces lo decida cualquier numero plural de asistentes que represente la mitad </w:t>
      </w:r>
      <w:r w:rsidR="003B7F6F" w:rsidRPr="003F4CA2">
        <w:rPr>
          <w:rFonts w:ascii="Arial Narrow" w:hAnsi="Arial Narrow" w:cs="Arial"/>
        </w:rPr>
        <w:t>más</w:t>
      </w:r>
      <w:r w:rsidR="00711E09" w:rsidRPr="003F4CA2">
        <w:rPr>
          <w:rFonts w:ascii="Arial Narrow" w:hAnsi="Arial Narrow" w:cs="Arial"/>
        </w:rPr>
        <w:t xml:space="preserve"> uno (1/2 +1)</w:t>
      </w:r>
      <w:r w:rsidR="003B7F6F" w:rsidRPr="003F4CA2">
        <w:rPr>
          <w:rFonts w:ascii="Arial Narrow" w:hAnsi="Arial Narrow" w:cs="Arial"/>
        </w:rPr>
        <w:t xml:space="preserve"> por lo menos, de los afiliados presentes en la reunión. Para la reanudación de la reunión no se requiere nueva convocatoria y pueden asistir quienes no estaban en la deliberación inicial. Las deliberaciones no podrán prolongarse  por más de tres (03) días, sino está representada la totalidad de afiliados al club.</w:t>
      </w:r>
    </w:p>
    <w:p w:rsidR="003B7F6F" w:rsidRPr="003F4CA2" w:rsidRDefault="003B7F6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3B7F6F" w:rsidRPr="003F4CA2" w:rsidRDefault="003B7F6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 36: IMPUGNACIONES DE LOS ACTOS Y DECISIONES DE LA ASAMBLEA:</w:t>
      </w:r>
    </w:p>
    <w:p w:rsidR="003B7F6F" w:rsidRPr="003F4CA2" w:rsidRDefault="003B7F6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Las impugnaciones de los actos y decisiones del Órgano de Dirección se harán ante el Ministerio del Deporte MINDEPORTE.</w:t>
      </w:r>
    </w:p>
    <w:p w:rsidR="00DA7E5F" w:rsidRPr="003F4CA2" w:rsidRDefault="00DA7E5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CAPITULO  VI</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b/>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 xml:space="preserve"> ORGANO  DE  ADMINISTRACION</w:t>
      </w:r>
      <w:r w:rsidR="003B7F6F" w:rsidRPr="003F4CA2">
        <w:rPr>
          <w:rFonts w:ascii="Arial Narrow" w:hAnsi="Arial Narrow" w:cs="Arial"/>
          <w:b/>
        </w:rPr>
        <w:t xml:space="preserve"> COLEGIADO</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3B7F6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6A70F6" w:rsidRPr="003F4CA2">
        <w:rPr>
          <w:rFonts w:ascii="Arial Narrow" w:hAnsi="Arial Narrow" w:cs="Arial"/>
          <w:b/>
        </w:rPr>
        <w:t xml:space="preserve"> </w:t>
      </w:r>
      <w:r w:rsidRPr="003F4CA2">
        <w:rPr>
          <w:rFonts w:ascii="Arial Narrow" w:hAnsi="Arial Narrow" w:cs="Arial"/>
          <w:b/>
        </w:rPr>
        <w:t>37:</w:t>
      </w:r>
      <w:r w:rsidRPr="003F4CA2">
        <w:rPr>
          <w:rFonts w:ascii="Arial Narrow" w:hAnsi="Arial Narrow" w:cs="Arial"/>
          <w:b/>
        </w:rPr>
        <w:tab/>
        <w:t>MIEMBROS Y ELECCIÓN:</w:t>
      </w:r>
      <w:r w:rsidRPr="003F4CA2">
        <w:rPr>
          <w:rFonts w:ascii="Arial Narrow" w:hAnsi="Arial Narrow" w:cs="Arial"/>
        </w:rPr>
        <w:t xml:space="preserve"> </w:t>
      </w:r>
    </w:p>
    <w:p w:rsidR="00B948A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rPr>
        <w:t>E</w:t>
      </w:r>
      <w:r w:rsidR="003B7F6F" w:rsidRPr="003F4CA2">
        <w:rPr>
          <w:rFonts w:ascii="Arial Narrow" w:hAnsi="Arial Narrow" w:cs="Arial"/>
        </w:rPr>
        <w:t>l Club será administrado por un</w:t>
      </w:r>
      <w:r w:rsidRPr="003F4CA2">
        <w:rPr>
          <w:rFonts w:ascii="Arial Narrow" w:hAnsi="Arial Narrow" w:cs="Arial"/>
        </w:rPr>
        <w:t xml:space="preserve"> </w:t>
      </w:r>
      <w:r w:rsidR="00C24EF1" w:rsidRPr="003F4CA2">
        <w:rPr>
          <w:rFonts w:ascii="Arial Narrow" w:hAnsi="Arial Narrow" w:cs="Arial"/>
          <w:b/>
        </w:rPr>
        <w:t>ORGANO DE ADMINISTRACIO</w:t>
      </w:r>
      <w:r w:rsidR="003B7F6F" w:rsidRPr="003F4CA2">
        <w:rPr>
          <w:rFonts w:ascii="Arial Narrow" w:hAnsi="Arial Narrow" w:cs="Arial"/>
          <w:b/>
        </w:rPr>
        <w:t>N COLEGIADO</w:t>
      </w:r>
      <w:r w:rsidR="003B7F6F" w:rsidRPr="003F4CA2">
        <w:rPr>
          <w:rFonts w:ascii="Arial Narrow" w:hAnsi="Arial Narrow" w:cs="Arial"/>
        </w:rPr>
        <w:t>, integrado</w:t>
      </w:r>
      <w:r w:rsidRPr="003F4CA2">
        <w:rPr>
          <w:rFonts w:ascii="Arial Narrow" w:hAnsi="Arial Narrow" w:cs="Arial"/>
        </w:rPr>
        <w:t xml:space="preserve"> por </w:t>
      </w:r>
      <w:r w:rsidRPr="003F4CA2">
        <w:rPr>
          <w:rFonts w:ascii="Arial Narrow" w:hAnsi="Arial Narrow" w:cs="Arial"/>
          <w:b/>
        </w:rPr>
        <w:t>TRES (3) miembros,</w:t>
      </w:r>
      <w:r w:rsidRPr="003F4CA2">
        <w:rPr>
          <w:rFonts w:ascii="Arial Narrow" w:hAnsi="Arial Narrow" w:cs="Arial"/>
        </w:rPr>
        <w:t xml:space="preserve"> personas naturales elegidos por asamblea en forma uninominal y sin indicación del cargo que van a ejercer.</w:t>
      </w:r>
      <w:r w:rsidRPr="003F4CA2">
        <w:rPr>
          <w:rFonts w:ascii="Arial Narrow" w:hAnsi="Arial Narrow" w:cs="Arial"/>
          <w:b/>
        </w:rPr>
        <w:t xml:space="preserve"> </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smartTag w:uri="urn:schemas-microsoft-com:office:smarttags" w:element="PersonName">
        <w:smartTagPr>
          <w:attr w:name="ProductID" w:val="La Presidencia"/>
        </w:smartTagPr>
        <w:r w:rsidRPr="003F4CA2">
          <w:rPr>
            <w:rFonts w:ascii="Arial Narrow" w:hAnsi="Arial Narrow" w:cs="Arial"/>
          </w:rPr>
          <w:t>La Presidencia</w:t>
        </w:r>
      </w:smartTag>
      <w:r w:rsidRPr="003F4CA2">
        <w:rPr>
          <w:rFonts w:ascii="Arial Narrow" w:hAnsi="Arial Narrow" w:cs="Arial"/>
        </w:rPr>
        <w:t xml:space="preserve">  no permitirá la inscripción  o votación por el sistema  de listas o planchas  de candidatos, ni la asignación de cargos en </w:t>
      </w:r>
      <w:smartTag w:uri="urn:schemas-microsoft-com:office:smarttags" w:element="PersonName">
        <w:smartTagPr>
          <w:attr w:name="ProductID" w:val="la Asamblea"/>
        </w:smartTagPr>
        <w:r w:rsidRPr="003F4CA2">
          <w:rPr>
            <w:rFonts w:ascii="Arial Narrow" w:hAnsi="Arial Narrow" w:cs="Arial"/>
          </w:rPr>
          <w:t>la Asamblea</w:t>
        </w:r>
      </w:smartTag>
    </w:p>
    <w:p w:rsidR="00341810"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 </w:t>
      </w:r>
    </w:p>
    <w:p w:rsidR="006A70F6" w:rsidRPr="003F4CA2" w:rsidRDefault="003B7F6F" w:rsidP="00D46E83">
      <w:pPr>
        <w:pStyle w:val="Ttulo3"/>
        <w:tabs>
          <w:tab w:val="clear" w:pos="8383"/>
        </w:tabs>
        <w:jc w:val="both"/>
        <w:rPr>
          <w:rFonts w:ascii="Arial Narrow" w:hAnsi="Arial Narrow" w:cs="Arial"/>
          <w:sz w:val="24"/>
          <w:szCs w:val="24"/>
        </w:rPr>
      </w:pPr>
      <w:r w:rsidRPr="003F4CA2">
        <w:rPr>
          <w:rFonts w:ascii="Arial Narrow" w:hAnsi="Arial Narrow" w:cs="Arial"/>
          <w:sz w:val="24"/>
          <w:szCs w:val="24"/>
        </w:rPr>
        <w:t>ARTÍCULO</w:t>
      </w:r>
      <w:r w:rsidR="006A70F6" w:rsidRPr="003F4CA2">
        <w:rPr>
          <w:rFonts w:ascii="Arial Narrow" w:hAnsi="Arial Narrow" w:cs="Arial"/>
          <w:sz w:val="24"/>
          <w:szCs w:val="24"/>
        </w:rPr>
        <w:t xml:space="preserve"> </w:t>
      </w:r>
      <w:r w:rsidRPr="003F4CA2">
        <w:rPr>
          <w:rFonts w:ascii="Arial Narrow" w:hAnsi="Arial Narrow" w:cs="Arial"/>
          <w:sz w:val="24"/>
          <w:szCs w:val="24"/>
        </w:rPr>
        <w:t>38:</w:t>
      </w:r>
      <w:r w:rsidRPr="003F4CA2">
        <w:rPr>
          <w:rFonts w:ascii="Arial Narrow" w:hAnsi="Arial Narrow" w:cs="Arial"/>
          <w:sz w:val="24"/>
          <w:szCs w:val="24"/>
        </w:rPr>
        <w:tab/>
        <w:t>PERIODO:</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El periodo para el cual se eligen los miembros del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es de </w:t>
      </w:r>
      <w:r w:rsidR="00D72BAF" w:rsidRPr="003F4CA2">
        <w:rPr>
          <w:rFonts w:ascii="Arial Narrow" w:hAnsi="Arial Narrow" w:cs="Arial"/>
          <w:b/>
          <w:i w:val="0"/>
          <w:color w:val="auto"/>
          <w:szCs w:val="24"/>
          <w:lang w:val="es-CO"/>
        </w:rPr>
        <w:t>CUATRO (</w:t>
      </w:r>
      <w:r w:rsidR="003B7F6F" w:rsidRPr="003F4CA2">
        <w:rPr>
          <w:rFonts w:ascii="Arial Narrow" w:hAnsi="Arial Narrow" w:cs="Arial"/>
          <w:b/>
          <w:i w:val="0"/>
          <w:color w:val="auto"/>
          <w:szCs w:val="24"/>
          <w:lang w:val="es-CO"/>
        </w:rPr>
        <w:t>0</w:t>
      </w:r>
      <w:r w:rsidR="00D72BAF" w:rsidRPr="003F4CA2">
        <w:rPr>
          <w:rFonts w:ascii="Arial Narrow" w:hAnsi="Arial Narrow" w:cs="Arial"/>
          <w:b/>
          <w:i w:val="0"/>
          <w:color w:val="auto"/>
          <w:szCs w:val="24"/>
          <w:lang w:val="es-CO"/>
        </w:rPr>
        <w:t>4) AÑOS,</w:t>
      </w:r>
      <w:r w:rsidRPr="003F4CA2">
        <w:rPr>
          <w:rFonts w:ascii="Arial Narrow" w:hAnsi="Arial Narrow" w:cs="Arial"/>
          <w:i w:val="0"/>
          <w:color w:val="auto"/>
          <w:szCs w:val="24"/>
          <w:lang w:val="es-CO"/>
        </w:rPr>
        <w:t xml:space="preserve">  pudiendo ser reelegidos  por los   periodos que la asamblea considere</w:t>
      </w:r>
      <w:r w:rsidR="00246485" w:rsidRPr="003F4CA2">
        <w:rPr>
          <w:rFonts w:ascii="Arial Narrow" w:hAnsi="Arial Narrow" w:cs="Arial"/>
          <w:i w:val="0"/>
          <w:color w:val="auto"/>
          <w:szCs w:val="24"/>
          <w:lang w:val="es-CO"/>
        </w:rPr>
        <w:t xml:space="preserve"> y de conformidad con las limitaciones establecidas en la Ley</w:t>
      </w:r>
      <w:r w:rsidR="00A82EE5" w:rsidRPr="003F4CA2">
        <w:rPr>
          <w:rFonts w:ascii="Arial Narrow" w:hAnsi="Arial Narrow" w:cs="Arial"/>
          <w:i w:val="0"/>
          <w:color w:val="auto"/>
          <w:szCs w:val="24"/>
          <w:lang w:val="es-CO"/>
        </w:rPr>
        <w:t>.</w:t>
      </w:r>
    </w:p>
    <w:p w:rsidR="00A82EE5" w:rsidRPr="003F4CA2" w:rsidRDefault="00A82EE5" w:rsidP="00D46E83">
      <w:pPr>
        <w:pStyle w:val="Textoindependiente"/>
        <w:rPr>
          <w:rFonts w:ascii="Arial Narrow" w:hAnsi="Arial Narrow" w:cs="Arial"/>
          <w:i w:val="0"/>
          <w:color w:val="auto"/>
          <w:szCs w:val="24"/>
          <w:lang w:val="es-CO"/>
        </w:rPr>
      </w:pPr>
    </w:p>
    <w:p w:rsidR="00A82EE5" w:rsidRPr="003F4CA2" w:rsidRDefault="00A82EE5" w:rsidP="00D46E83">
      <w:pPr>
        <w:pStyle w:val="Textoindependiente"/>
        <w:rPr>
          <w:rFonts w:ascii="Arial Narrow" w:hAnsi="Arial Narrow" w:cs="Arial"/>
          <w:i w:val="0"/>
          <w:color w:val="auto"/>
          <w:szCs w:val="24"/>
          <w:lang w:val="es-CO"/>
        </w:rPr>
      </w:pPr>
      <w:r w:rsidRPr="003F4CA2">
        <w:rPr>
          <w:rFonts w:ascii="Arial Narrow" w:hAnsi="Arial Narrow" w:cs="Arial"/>
          <w:b/>
          <w:i w:val="0"/>
          <w:color w:val="auto"/>
          <w:szCs w:val="24"/>
          <w:lang w:val="es-CO"/>
        </w:rPr>
        <w:t>PARAGRAFO</w:t>
      </w:r>
      <w:r w:rsidR="00C04F05" w:rsidRPr="003F4CA2">
        <w:rPr>
          <w:rFonts w:ascii="Arial Narrow" w:hAnsi="Arial Narrow" w:cs="Arial"/>
          <w:b/>
          <w:i w:val="0"/>
          <w:color w:val="auto"/>
          <w:szCs w:val="24"/>
          <w:lang w:val="es-CO"/>
        </w:rPr>
        <w:t xml:space="preserve"> 1</w:t>
      </w:r>
      <w:r w:rsidRPr="003F4CA2">
        <w:rPr>
          <w:rFonts w:ascii="Arial Narrow" w:hAnsi="Arial Narrow" w:cs="Arial"/>
          <w:b/>
          <w:i w:val="0"/>
          <w:color w:val="auto"/>
          <w:szCs w:val="24"/>
          <w:lang w:val="es-CO"/>
        </w:rPr>
        <w:t>:</w:t>
      </w:r>
      <w:r w:rsidRPr="003F4CA2">
        <w:rPr>
          <w:rFonts w:ascii="Arial Narrow" w:hAnsi="Arial Narrow" w:cs="Arial"/>
          <w:i w:val="0"/>
          <w:color w:val="auto"/>
          <w:szCs w:val="24"/>
          <w:lang w:val="es-CO"/>
        </w:rPr>
        <w:t xml:space="preserve"> Fijar como inicio del periodo  la fecha de Constitución del Club</w:t>
      </w:r>
      <w:r w:rsidR="00A60D91" w:rsidRPr="003F4CA2">
        <w:rPr>
          <w:rFonts w:ascii="Arial Narrow" w:hAnsi="Arial Narrow" w:cs="Arial"/>
          <w:i w:val="0"/>
          <w:color w:val="auto"/>
          <w:szCs w:val="24"/>
          <w:lang w:val="es-CO"/>
        </w:rPr>
        <w:t xml:space="preserve"> y/o el periodo registrado en la Resolución que otorga la Personería Jurídica del club</w:t>
      </w:r>
      <w:r w:rsidRPr="003F4CA2">
        <w:rPr>
          <w:rFonts w:ascii="Arial Narrow" w:hAnsi="Arial Narrow" w:cs="Arial"/>
          <w:i w:val="0"/>
          <w:color w:val="auto"/>
          <w:szCs w:val="24"/>
          <w:lang w:val="es-CO"/>
        </w:rPr>
        <w:t>.-</w:t>
      </w:r>
    </w:p>
    <w:p w:rsidR="00443E72" w:rsidRPr="003F4CA2" w:rsidRDefault="00443E72" w:rsidP="00D46E83">
      <w:pPr>
        <w:pStyle w:val="Textoindependiente"/>
        <w:rPr>
          <w:rFonts w:ascii="Arial Narrow" w:hAnsi="Arial Narrow" w:cs="Arial"/>
          <w:b/>
          <w:i w:val="0"/>
          <w:color w:val="auto"/>
          <w:szCs w:val="24"/>
          <w:lang w:val="es-CO"/>
        </w:rPr>
      </w:pPr>
    </w:p>
    <w:p w:rsidR="006A70F6" w:rsidRPr="003F4CA2" w:rsidRDefault="00C04F05"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 xml:space="preserve">PARAGRAFO 2: </w:t>
      </w:r>
      <w:r w:rsidRPr="003F4CA2">
        <w:rPr>
          <w:rFonts w:ascii="Arial Narrow" w:hAnsi="Arial Narrow" w:cs="Arial"/>
        </w:rPr>
        <w:t>Todo cambio o reemplazo se entiende que es para completar periodo.-</w:t>
      </w:r>
    </w:p>
    <w:p w:rsidR="00341810" w:rsidRPr="003F4CA2" w:rsidRDefault="00341810"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146C15" w:rsidRPr="003F4CA2" w:rsidRDefault="00146C15"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 39:</w:t>
      </w:r>
      <w:r w:rsidRPr="003F4CA2">
        <w:rPr>
          <w:rFonts w:ascii="Arial Narrow" w:hAnsi="Arial Narrow" w:cs="Arial"/>
          <w:b/>
        </w:rPr>
        <w:tab/>
        <w:t>DOMICILIO DE LOS MIEMBROS:</w:t>
      </w:r>
      <w:r w:rsidRPr="003F4CA2">
        <w:rPr>
          <w:rFonts w:ascii="Arial Narrow" w:hAnsi="Arial Narrow" w:cs="Arial"/>
        </w:rPr>
        <w:t xml:space="preserve"> </w:t>
      </w:r>
    </w:p>
    <w:p w:rsidR="00146C15" w:rsidRPr="003F4CA2" w:rsidRDefault="00146C15"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Por lo menos uno (01) de los miembros del </w:t>
      </w:r>
      <w:r w:rsidR="00BB3F36" w:rsidRPr="003F4CA2">
        <w:rPr>
          <w:rFonts w:ascii="Arial Narrow" w:hAnsi="Arial Narrow" w:cs="Arial"/>
        </w:rPr>
        <w:t>Órgano</w:t>
      </w:r>
      <w:r w:rsidRPr="003F4CA2">
        <w:rPr>
          <w:rFonts w:ascii="Arial Narrow" w:hAnsi="Arial Narrow" w:cs="Arial"/>
        </w:rPr>
        <w:t xml:space="preserve"> de Administración debe residir en el domicilio del Club.</w:t>
      </w:r>
    </w:p>
    <w:p w:rsidR="00146C15" w:rsidRPr="003F4CA2" w:rsidRDefault="00146C15"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146C15" w:rsidRPr="003F4CA2" w:rsidRDefault="00146C15"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 40:</w:t>
      </w:r>
      <w:r w:rsidRPr="003F4CA2">
        <w:rPr>
          <w:rFonts w:ascii="Arial Narrow" w:hAnsi="Arial Narrow" w:cs="Arial"/>
          <w:b/>
        </w:rPr>
        <w:tab/>
        <w:t>CARGOS:</w:t>
      </w:r>
    </w:p>
    <w:p w:rsidR="00146C15" w:rsidRPr="003F4CA2" w:rsidRDefault="00146C15"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 xml:space="preserve">En su primera reunión oficial, los nuevos miembros del Órgano de Administración  elegirán entre </w:t>
      </w:r>
      <w:r w:rsidR="00E5625D" w:rsidRPr="003F4CA2">
        <w:rPr>
          <w:rFonts w:ascii="Arial Narrow" w:hAnsi="Arial Narrow" w:cs="Arial"/>
          <w:bCs/>
          <w:i w:val="0"/>
          <w:color w:val="auto"/>
          <w:szCs w:val="24"/>
          <w:lang w:val="es-CO"/>
        </w:rPr>
        <w:t>sí</w:t>
      </w:r>
      <w:r w:rsidRPr="003F4CA2">
        <w:rPr>
          <w:rFonts w:ascii="Arial Narrow" w:hAnsi="Arial Narrow" w:cs="Arial"/>
          <w:bCs/>
          <w:i w:val="0"/>
          <w:color w:val="auto"/>
          <w:szCs w:val="24"/>
          <w:lang w:val="es-CO"/>
        </w:rPr>
        <w:t xml:space="preserve">  a quienes ejercerán los diferentes cargos, reunión que se debe realizar dentro de los tres (03) días siguientes a la asamblea general de elección.</w:t>
      </w:r>
    </w:p>
    <w:p w:rsidR="00146C15" w:rsidRPr="003F4CA2" w:rsidRDefault="00146C15" w:rsidP="00D46E83">
      <w:pPr>
        <w:pStyle w:val="Textoindependiente"/>
        <w:rPr>
          <w:rFonts w:ascii="Arial Narrow" w:hAnsi="Arial Narrow" w:cs="Arial"/>
          <w:bCs/>
          <w:i w:val="0"/>
          <w:color w:val="auto"/>
          <w:szCs w:val="24"/>
          <w:lang w:val="es-CO"/>
        </w:rPr>
      </w:pPr>
    </w:p>
    <w:p w:rsidR="00146C15" w:rsidRPr="003F4CA2" w:rsidRDefault="00146C15" w:rsidP="00D46E83">
      <w:pPr>
        <w:pStyle w:val="Textoindependiente"/>
        <w:widowControl/>
        <w:numPr>
          <w:ilvl w:val="0"/>
          <w:numId w:val="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bCs/>
          <w:i w:val="0"/>
          <w:color w:val="auto"/>
          <w:szCs w:val="24"/>
          <w:lang w:val="es-CO"/>
        </w:rPr>
      </w:pPr>
      <w:r w:rsidRPr="003F4CA2">
        <w:rPr>
          <w:rFonts w:ascii="Arial Narrow" w:hAnsi="Arial Narrow" w:cs="Arial"/>
          <w:bCs/>
          <w:i w:val="0"/>
          <w:color w:val="auto"/>
          <w:szCs w:val="24"/>
          <w:lang w:val="es-CO"/>
        </w:rPr>
        <w:t>Presidente, quien será el representante  del Club</w:t>
      </w:r>
    </w:p>
    <w:p w:rsidR="00146C15" w:rsidRPr="003F4CA2" w:rsidRDefault="00146C15" w:rsidP="00D46E83">
      <w:pPr>
        <w:pStyle w:val="Textoindependiente"/>
        <w:widowControl/>
        <w:numPr>
          <w:ilvl w:val="0"/>
          <w:numId w:val="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bCs/>
          <w:i w:val="0"/>
          <w:color w:val="auto"/>
          <w:szCs w:val="24"/>
          <w:lang w:val="es-CO"/>
        </w:rPr>
      </w:pPr>
      <w:r w:rsidRPr="003F4CA2">
        <w:rPr>
          <w:rFonts w:ascii="Arial Narrow" w:hAnsi="Arial Narrow" w:cs="Arial"/>
          <w:bCs/>
          <w:i w:val="0"/>
          <w:color w:val="auto"/>
          <w:szCs w:val="24"/>
          <w:lang w:val="es-CO"/>
        </w:rPr>
        <w:lastRenderedPageBreak/>
        <w:t>Tesorero (a)</w:t>
      </w:r>
    </w:p>
    <w:p w:rsidR="00146C15" w:rsidRPr="003F4CA2" w:rsidRDefault="00146C15" w:rsidP="00D46E83">
      <w:pPr>
        <w:pStyle w:val="Textoindependiente"/>
        <w:widowControl/>
        <w:numPr>
          <w:ilvl w:val="0"/>
          <w:numId w:val="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bCs/>
          <w:i w:val="0"/>
          <w:color w:val="auto"/>
          <w:szCs w:val="24"/>
          <w:lang w:val="es-CO"/>
        </w:rPr>
      </w:pPr>
      <w:r w:rsidRPr="003F4CA2">
        <w:rPr>
          <w:rFonts w:ascii="Arial Narrow" w:hAnsi="Arial Narrow" w:cs="Arial"/>
          <w:bCs/>
          <w:i w:val="0"/>
          <w:color w:val="auto"/>
          <w:szCs w:val="24"/>
          <w:lang w:val="es-CO"/>
        </w:rPr>
        <w:t>Secretario (a)</w:t>
      </w:r>
    </w:p>
    <w:p w:rsidR="00146C15" w:rsidRPr="003F4CA2" w:rsidRDefault="00146C15" w:rsidP="00D46E83">
      <w:pPr>
        <w:pStyle w:val="Textoindependiente"/>
        <w:rPr>
          <w:rFonts w:ascii="Arial Narrow" w:hAnsi="Arial Narrow" w:cs="Arial"/>
          <w:bCs/>
          <w:i w:val="0"/>
          <w:color w:val="auto"/>
          <w:szCs w:val="24"/>
          <w:lang w:val="es-CO"/>
        </w:rPr>
      </w:pPr>
      <w:r w:rsidRPr="003F4CA2">
        <w:rPr>
          <w:rFonts w:ascii="Arial Narrow" w:hAnsi="Arial Narrow" w:cs="Arial"/>
          <w:b/>
          <w:i w:val="0"/>
          <w:color w:val="auto"/>
          <w:szCs w:val="24"/>
          <w:lang w:val="es-CO"/>
        </w:rPr>
        <w:t xml:space="preserve">PARÁGRAFO 1: </w:t>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Pr="003F4CA2">
        <w:rPr>
          <w:rFonts w:ascii="Arial Narrow" w:hAnsi="Arial Narrow" w:cs="Arial"/>
          <w:bCs/>
          <w:i w:val="0"/>
          <w:color w:val="auto"/>
          <w:szCs w:val="24"/>
          <w:lang w:val="es-CO"/>
        </w:rPr>
        <w:t xml:space="preserve">Cuando las  circunstancias  lo justifiquen, los miembros del </w:t>
      </w:r>
      <w:r w:rsidRPr="003F4CA2">
        <w:rPr>
          <w:rFonts w:ascii="Arial Narrow" w:hAnsi="Arial Narrow" w:cs="Arial"/>
          <w:b/>
          <w:bCs/>
          <w:i w:val="0"/>
          <w:color w:val="auto"/>
          <w:szCs w:val="24"/>
          <w:lang w:val="es-CO"/>
        </w:rPr>
        <w:t>ORGANO DE ADMINISTRACION</w:t>
      </w:r>
      <w:r w:rsidRPr="003F4CA2">
        <w:rPr>
          <w:rFonts w:ascii="Arial Narrow" w:hAnsi="Arial Narrow" w:cs="Arial"/>
          <w:bCs/>
          <w:i w:val="0"/>
          <w:color w:val="auto"/>
          <w:szCs w:val="24"/>
          <w:lang w:val="es-CO"/>
        </w:rPr>
        <w:t xml:space="preserve"> podrán  redistribuir los cargos entre sí,  procurando que se  mejore el funcionamiento y la administración del Club.</w:t>
      </w:r>
    </w:p>
    <w:p w:rsidR="00146C15" w:rsidRPr="003F4CA2" w:rsidRDefault="00146C15"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6A70F6" w:rsidRPr="003F4CA2" w:rsidRDefault="006F3C5C"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4</w:t>
      </w:r>
      <w:r w:rsidR="00146C15" w:rsidRPr="003F4CA2">
        <w:rPr>
          <w:rFonts w:ascii="Arial Narrow" w:hAnsi="Arial Narrow" w:cs="Arial"/>
          <w:b/>
          <w:i w:val="0"/>
          <w:color w:val="auto"/>
          <w:szCs w:val="24"/>
          <w:lang w:val="es-CO"/>
        </w:rPr>
        <w:t>1:</w:t>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R</w:t>
      </w:r>
      <w:r w:rsidR="00146C15" w:rsidRPr="003F4CA2">
        <w:rPr>
          <w:rFonts w:ascii="Arial Narrow" w:hAnsi="Arial Narrow" w:cs="Arial"/>
          <w:b/>
          <w:i w:val="0"/>
          <w:color w:val="auto"/>
          <w:szCs w:val="24"/>
          <w:lang w:val="es-CO"/>
        </w:rPr>
        <w:t>EQUISITOS:</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Los candidatos para 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deberán  cumplir cuando menos  los siguientes requisitos:</w:t>
      </w:r>
    </w:p>
    <w:p w:rsidR="006A70F6" w:rsidRPr="003F4CA2" w:rsidRDefault="006A70F6" w:rsidP="00D46E83">
      <w:pPr>
        <w:pStyle w:val="Textoindependiente"/>
        <w:widowControl/>
        <w:numPr>
          <w:ilvl w:val="0"/>
          <w:numId w:val="1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Ser afiliados  del club,</w:t>
      </w:r>
    </w:p>
    <w:p w:rsidR="006A70F6" w:rsidRPr="003F4CA2" w:rsidRDefault="006A70F6" w:rsidP="00D46E83">
      <w:pPr>
        <w:pStyle w:val="Textoindependiente"/>
        <w:widowControl/>
        <w:numPr>
          <w:ilvl w:val="0"/>
          <w:numId w:val="1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Ser mayor de 18 años.</w:t>
      </w:r>
    </w:p>
    <w:p w:rsidR="006A70F6" w:rsidRPr="003F4CA2" w:rsidRDefault="006A70F6" w:rsidP="00D46E83">
      <w:pPr>
        <w:pStyle w:val="Textoindependiente"/>
        <w:widowControl/>
        <w:numPr>
          <w:ilvl w:val="0"/>
          <w:numId w:val="1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Saber leer y escribir el idioma Español.</w:t>
      </w:r>
    </w:p>
    <w:p w:rsidR="006A70F6" w:rsidRPr="003F4CA2" w:rsidRDefault="006A70F6" w:rsidP="00D46E83">
      <w:pPr>
        <w:pStyle w:val="Textoindependiente"/>
        <w:widowControl/>
        <w:numPr>
          <w:ilvl w:val="0"/>
          <w:numId w:val="1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Acreditar un aceptable conocimiento del Reglamentos del Club, de las disposiciones legales,  que rigen la organización deportiva del país y de la disciplina deportiva.</w:t>
      </w:r>
    </w:p>
    <w:p w:rsidR="006F3C5C" w:rsidRPr="003F4CA2" w:rsidRDefault="006A70F6" w:rsidP="00D46E83">
      <w:pPr>
        <w:pStyle w:val="Textoindependiente"/>
        <w:widowControl/>
        <w:numPr>
          <w:ilvl w:val="0"/>
          <w:numId w:val="12"/>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Acreditar </w:t>
      </w:r>
      <w:r w:rsidR="00146C15" w:rsidRPr="003F4CA2">
        <w:rPr>
          <w:rFonts w:ascii="Arial Narrow" w:hAnsi="Arial Narrow" w:cs="Arial"/>
          <w:i w:val="0"/>
          <w:color w:val="auto"/>
          <w:szCs w:val="24"/>
          <w:lang w:val="es-CO"/>
        </w:rPr>
        <w:t>cumplir lo establecido en el artículo 25 del Decreto Ley 1228 de 1995</w:t>
      </w:r>
      <w:r w:rsidR="006F3C5C" w:rsidRPr="003F4CA2">
        <w:rPr>
          <w:rFonts w:ascii="Arial Narrow" w:hAnsi="Arial Narrow" w:cs="Arial"/>
          <w:i w:val="0"/>
          <w:color w:val="auto"/>
          <w:szCs w:val="24"/>
          <w:lang w:val="es-CO"/>
        </w:rPr>
        <w:t>, teniendo en cuenta la reglamentación respectiva.</w:t>
      </w:r>
    </w:p>
    <w:p w:rsidR="006A70F6" w:rsidRPr="003F4CA2" w:rsidRDefault="006A70F6" w:rsidP="00D46E83">
      <w:pPr>
        <w:pStyle w:val="Textoindependiente"/>
        <w:widowControl/>
        <w:tabs>
          <w:tab w:val="clear" w:pos="-1440"/>
          <w:tab w:val="clear" w:pos="-720"/>
          <w:tab w:val="clear" w:pos="0"/>
          <w:tab w:val="clear" w:pos="504"/>
          <w:tab w:val="clear" w:pos="720"/>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ind w:left="360"/>
        <w:rPr>
          <w:rFonts w:ascii="Arial Narrow" w:hAnsi="Arial Narrow" w:cs="Arial"/>
          <w:i w:val="0"/>
          <w:color w:val="auto"/>
          <w:szCs w:val="24"/>
          <w:lang w:val="es-CO"/>
        </w:rPr>
      </w:pPr>
    </w:p>
    <w:p w:rsidR="006A70F6" w:rsidRPr="003F4CA2" w:rsidRDefault="006F3C5C"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w:t>
      </w:r>
      <w:r w:rsidR="006A70F6" w:rsidRPr="003F4CA2">
        <w:rPr>
          <w:rFonts w:ascii="Arial Narrow" w:hAnsi="Arial Narrow" w:cs="Arial"/>
          <w:b/>
        </w:rPr>
        <w:t xml:space="preserve">  4</w:t>
      </w:r>
      <w:r w:rsidRPr="003F4CA2">
        <w:rPr>
          <w:rFonts w:ascii="Arial Narrow" w:hAnsi="Arial Narrow" w:cs="Arial"/>
          <w:b/>
        </w:rPr>
        <w:t>2:</w:t>
      </w:r>
      <w:r w:rsidRPr="003F4CA2">
        <w:rPr>
          <w:rFonts w:ascii="Arial Narrow" w:hAnsi="Arial Narrow" w:cs="Arial"/>
          <w:b/>
        </w:rPr>
        <w:tab/>
      </w:r>
      <w:r w:rsidRPr="003F4CA2">
        <w:rPr>
          <w:rFonts w:ascii="Arial Narrow" w:hAnsi="Arial Narrow" w:cs="Arial"/>
          <w:b/>
        </w:rPr>
        <w:tab/>
        <w:t>INHABILIDADES: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No podrá ser postulada, elegida o ejercer cargo en el Órgano de Administración del </w:t>
      </w:r>
      <w:r w:rsidR="006F3C5C" w:rsidRPr="003F4CA2">
        <w:rPr>
          <w:rFonts w:ascii="Arial Narrow" w:hAnsi="Arial Narrow" w:cs="Arial"/>
        </w:rPr>
        <w:t xml:space="preserve">Club, </w:t>
      </w:r>
      <w:r w:rsidRPr="003F4CA2">
        <w:rPr>
          <w:rFonts w:ascii="Arial Narrow" w:hAnsi="Arial Narrow" w:cs="Arial"/>
        </w:rPr>
        <w:t>la persona que:</w:t>
      </w:r>
    </w:p>
    <w:p w:rsidR="00093A0E" w:rsidRPr="003F4CA2" w:rsidRDefault="006A70F6" w:rsidP="00D46E83">
      <w:pPr>
        <w:pStyle w:val="Textoindependiente"/>
        <w:widowControl/>
        <w:numPr>
          <w:ilvl w:val="0"/>
          <w:numId w:val="29"/>
        </w:numPr>
        <w:tabs>
          <w:tab w:val="clear" w:pos="-1440"/>
          <w:tab w:val="clear" w:pos="-720"/>
          <w:tab w:val="clear" w:pos="0"/>
          <w:tab w:val="clear" w:pos="504"/>
          <w:tab w:val="clear" w:pos="720"/>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snapToGrid/>
          <w:color w:val="auto"/>
          <w:szCs w:val="24"/>
          <w:lang w:val="es-CO"/>
        </w:rPr>
      </w:pPr>
      <w:r w:rsidRPr="003F4CA2">
        <w:rPr>
          <w:rFonts w:ascii="Arial Narrow" w:hAnsi="Arial Narrow" w:cs="Arial"/>
          <w:i w:val="0"/>
          <w:snapToGrid/>
          <w:color w:val="auto"/>
          <w:szCs w:val="24"/>
          <w:lang w:val="es-CO"/>
        </w:rPr>
        <w:t>No cumpla uno o más de los requisitos se</w:t>
      </w:r>
      <w:r w:rsidR="00093A0E" w:rsidRPr="003F4CA2">
        <w:rPr>
          <w:rFonts w:ascii="Arial Narrow" w:hAnsi="Arial Narrow" w:cs="Arial"/>
          <w:i w:val="0"/>
          <w:snapToGrid/>
          <w:color w:val="auto"/>
          <w:szCs w:val="24"/>
          <w:lang w:val="es-CO"/>
        </w:rPr>
        <w:t>ñalados en el artículo anterior o los establecidos por el Legislador.</w:t>
      </w:r>
    </w:p>
    <w:p w:rsidR="00093A0E" w:rsidRPr="003F4CA2" w:rsidRDefault="006A70F6" w:rsidP="00D46E83">
      <w:pPr>
        <w:pStyle w:val="Textoindependiente"/>
        <w:widowControl/>
        <w:numPr>
          <w:ilvl w:val="0"/>
          <w:numId w:val="29"/>
        </w:numPr>
        <w:tabs>
          <w:tab w:val="clear" w:pos="-1440"/>
          <w:tab w:val="clear" w:pos="-720"/>
          <w:tab w:val="clear" w:pos="0"/>
          <w:tab w:val="clear" w:pos="504"/>
          <w:tab w:val="clear" w:pos="720"/>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snapToGrid/>
          <w:color w:val="auto"/>
          <w:szCs w:val="24"/>
          <w:lang w:val="es-CO"/>
        </w:rPr>
      </w:pPr>
      <w:r w:rsidRPr="003F4CA2">
        <w:rPr>
          <w:rFonts w:ascii="Arial Narrow" w:hAnsi="Arial Narrow" w:cs="Arial"/>
          <w:i w:val="0"/>
          <w:snapToGrid/>
          <w:color w:val="auto"/>
          <w:szCs w:val="24"/>
          <w:lang w:val="es-CO"/>
        </w:rPr>
        <w:t>Se encuentre ejerciendo cargo por elección en otro organismo deportivo.</w:t>
      </w:r>
    </w:p>
    <w:p w:rsidR="006A70F6" w:rsidRPr="003F4CA2" w:rsidRDefault="006A70F6" w:rsidP="00D46E83">
      <w:pPr>
        <w:pStyle w:val="Textoindependiente"/>
        <w:widowControl/>
        <w:numPr>
          <w:ilvl w:val="0"/>
          <w:numId w:val="29"/>
        </w:numPr>
        <w:tabs>
          <w:tab w:val="clear" w:pos="-1440"/>
          <w:tab w:val="clear" w:pos="-720"/>
          <w:tab w:val="clear" w:pos="0"/>
          <w:tab w:val="clear" w:pos="504"/>
          <w:tab w:val="clear" w:pos="720"/>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snapToGrid/>
          <w:color w:val="auto"/>
          <w:szCs w:val="24"/>
          <w:lang w:val="es-CO"/>
        </w:rPr>
      </w:pPr>
      <w:r w:rsidRPr="003F4CA2">
        <w:rPr>
          <w:rFonts w:ascii="Arial Narrow" w:hAnsi="Arial Narrow" w:cs="Arial"/>
          <w:i w:val="0"/>
          <w:snapToGrid/>
          <w:color w:val="auto"/>
          <w:szCs w:val="24"/>
          <w:lang w:val="es-CO"/>
        </w:rPr>
        <w:t xml:space="preserve">Esté cumpliendo sanción impuesta por </w:t>
      </w:r>
      <w:r w:rsidR="00746F01" w:rsidRPr="003F4CA2">
        <w:rPr>
          <w:rFonts w:ascii="Arial Narrow" w:hAnsi="Arial Narrow" w:cs="Arial"/>
          <w:i w:val="0"/>
          <w:snapToGrid/>
          <w:color w:val="auto"/>
          <w:szCs w:val="24"/>
          <w:lang w:val="es-CO"/>
        </w:rPr>
        <w:t xml:space="preserve">La Comisión Disciplinaria </w:t>
      </w:r>
      <w:r w:rsidRPr="003F4CA2">
        <w:rPr>
          <w:rFonts w:ascii="Arial Narrow" w:hAnsi="Arial Narrow" w:cs="Arial"/>
          <w:i w:val="0"/>
          <w:snapToGrid/>
          <w:color w:val="auto"/>
          <w:szCs w:val="24"/>
          <w:lang w:val="es-CO"/>
        </w:rPr>
        <w:t>competente para el respectivo deporte o sometida a interdicción judicial.</w:t>
      </w:r>
    </w:p>
    <w:p w:rsidR="006A70F6" w:rsidRPr="003F4CA2" w:rsidRDefault="006A70F6" w:rsidP="00D46E83">
      <w:pPr>
        <w:pStyle w:val="Textoindependiente"/>
        <w:rPr>
          <w:rFonts w:ascii="Arial Narrow" w:hAnsi="Arial Narrow" w:cs="Arial"/>
          <w:i w:val="0"/>
          <w:snapToGrid/>
          <w:color w:val="auto"/>
          <w:szCs w:val="24"/>
          <w:lang w:val="es-CO"/>
        </w:rPr>
      </w:pPr>
      <w:r w:rsidRPr="003F4CA2">
        <w:rPr>
          <w:rFonts w:ascii="Arial Narrow" w:hAnsi="Arial Narrow" w:cs="Arial"/>
          <w:i w:val="0"/>
          <w:snapToGrid/>
          <w:color w:val="auto"/>
          <w:szCs w:val="24"/>
          <w:lang w:val="es-CO"/>
        </w:rPr>
        <w:t xml:space="preserve">. </w:t>
      </w:r>
    </w:p>
    <w:p w:rsidR="006A70F6" w:rsidRPr="003F4CA2" w:rsidRDefault="006F3C5C"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4</w:t>
      </w:r>
      <w:r w:rsidRPr="003F4CA2">
        <w:rPr>
          <w:rFonts w:ascii="Arial Narrow" w:hAnsi="Arial Narrow" w:cs="Arial"/>
          <w:b/>
          <w:i w:val="0"/>
          <w:color w:val="auto"/>
          <w:szCs w:val="24"/>
          <w:lang w:val="es-CO"/>
        </w:rPr>
        <w:t>3:</w:t>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ELECCIÓN</w:t>
      </w:r>
      <w:r w:rsidRPr="003F4CA2">
        <w:rPr>
          <w:rFonts w:ascii="Arial Narrow" w:hAnsi="Arial Narrow" w:cs="Arial"/>
          <w:b/>
          <w:i w:val="0"/>
          <w:color w:val="auto"/>
          <w:szCs w:val="24"/>
          <w:lang w:val="es-CO"/>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Se declararán elegidas  como miembros del Órgano de Administración</w:t>
      </w:r>
      <w:r w:rsidR="00C24EF1" w:rsidRPr="003F4CA2">
        <w:rPr>
          <w:rFonts w:ascii="Arial Narrow" w:hAnsi="Arial Narrow" w:cs="Arial"/>
        </w:rPr>
        <w:t xml:space="preserve"> </w:t>
      </w:r>
      <w:r w:rsidRPr="003F4CA2">
        <w:rPr>
          <w:rFonts w:ascii="Arial Narrow" w:hAnsi="Arial Narrow" w:cs="Arial"/>
        </w:rPr>
        <w:t xml:space="preserve">del club, las personas que habiendo sido postulados obtengan a su favor la mayoría de los votos </w:t>
      </w:r>
      <w:proofErr w:type="spellStart"/>
      <w:r w:rsidRPr="003F4CA2">
        <w:rPr>
          <w:rFonts w:ascii="Arial Narrow" w:hAnsi="Arial Narrow" w:cs="Arial"/>
        </w:rPr>
        <w:t>emitibles</w:t>
      </w:r>
      <w:proofErr w:type="spellEnd"/>
      <w:r w:rsidRPr="003F4CA2">
        <w:rPr>
          <w:rFonts w:ascii="Arial Narrow" w:hAnsi="Arial Narrow" w:cs="Arial"/>
        </w:rPr>
        <w:t xml:space="preserve"> por los afi</w:t>
      </w:r>
      <w:r w:rsidR="00A60D91" w:rsidRPr="003F4CA2">
        <w:rPr>
          <w:rFonts w:ascii="Arial Narrow" w:hAnsi="Arial Narrow" w:cs="Arial"/>
        </w:rPr>
        <w:t>liados presentes en la asamblea (la ½ más 1)</w:t>
      </w:r>
      <w:r w:rsidRPr="003F4CA2">
        <w:rPr>
          <w:rFonts w:ascii="Arial Narrow" w:hAnsi="Arial Narrow" w:cs="Arial"/>
        </w:rPr>
        <w:t xml:space="preserve"> en cada elección uninominal que se realice y sin indicación del cargo que van a ejercer.</w:t>
      </w:r>
    </w:p>
    <w:p w:rsidR="006A70F6" w:rsidRPr="003F4CA2" w:rsidRDefault="006A70F6" w:rsidP="00D46E83">
      <w:pPr>
        <w:pStyle w:val="Textoindependiente"/>
        <w:rPr>
          <w:rFonts w:ascii="Arial Narrow" w:hAnsi="Arial Narrow" w:cs="Arial"/>
          <w:bCs/>
          <w:i w:val="0"/>
          <w:color w:val="auto"/>
          <w:szCs w:val="24"/>
          <w:lang w:val="es-CO"/>
        </w:rPr>
      </w:pPr>
    </w:p>
    <w:p w:rsidR="006A70F6" w:rsidRPr="003F4CA2" w:rsidRDefault="006F3C5C"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4</w:t>
      </w:r>
      <w:r w:rsidRPr="003F4CA2">
        <w:rPr>
          <w:rFonts w:ascii="Arial Narrow" w:hAnsi="Arial Narrow" w:cs="Arial"/>
          <w:b/>
          <w:i w:val="0"/>
          <w:color w:val="auto"/>
          <w:szCs w:val="24"/>
          <w:lang w:val="es-CO"/>
        </w:rPr>
        <w:t xml:space="preserve">4: </w:t>
      </w:r>
      <w:r w:rsidR="006A70F6" w:rsidRPr="003F4CA2">
        <w:rPr>
          <w:rFonts w:ascii="Arial Narrow" w:hAnsi="Arial Narrow" w:cs="Arial"/>
          <w:b/>
          <w:i w:val="0"/>
          <w:color w:val="auto"/>
          <w:szCs w:val="24"/>
          <w:lang w:val="es-CO"/>
        </w:rPr>
        <w:t xml:space="preserve">RENUNCIAS </w:t>
      </w:r>
      <w:r w:rsidRPr="003F4CA2">
        <w:rPr>
          <w:rFonts w:ascii="Arial Narrow" w:hAnsi="Arial Narrow" w:cs="Arial"/>
          <w:b/>
          <w:i w:val="0"/>
          <w:color w:val="auto"/>
          <w:szCs w:val="24"/>
          <w:lang w:val="es-CO"/>
        </w:rPr>
        <w:t>–</w:t>
      </w:r>
      <w:r w:rsidR="006A70F6" w:rsidRPr="003F4CA2">
        <w:rPr>
          <w:rFonts w:ascii="Arial Narrow" w:hAnsi="Arial Narrow" w:cs="Arial"/>
          <w:b/>
          <w:i w:val="0"/>
          <w:color w:val="auto"/>
          <w:szCs w:val="24"/>
          <w:lang w:val="es-CO"/>
        </w:rPr>
        <w:t xml:space="preserve"> AUSENCIAS</w:t>
      </w:r>
      <w:r w:rsidRPr="003F4CA2">
        <w:rPr>
          <w:rFonts w:ascii="Arial Narrow" w:hAnsi="Arial Narrow" w:cs="Arial"/>
          <w:b/>
          <w:i w:val="0"/>
          <w:color w:val="auto"/>
          <w:szCs w:val="24"/>
          <w:lang w:val="es-CO"/>
        </w:rPr>
        <w:t>:</w:t>
      </w:r>
    </w:p>
    <w:p w:rsidR="006A70F6" w:rsidRPr="003F4CA2" w:rsidRDefault="006A70F6" w:rsidP="00D46E83">
      <w:pPr>
        <w:pStyle w:val="Subttulo"/>
        <w:jc w:val="both"/>
        <w:rPr>
          <w:rFonts w:ascii="Arial Narrow" w:hAnsi="Arial Narrow" w:cs="Arial"/>
          <w:b w:val="0"/>
          <w:bCs/>
          <w:sz w:val="24"/>
          <w:szCs w:val="24"/>
          <w:lang w:val="es-CO"/>
        </w:rPr>
      </w:pPr>
      <w:r w:rsidRPr="003F4CA2">
        <w:rPr>
          <w:rFonts w:ascii="Arial Narrow" w:hAnsi="Arial Narrow" w:cs="Arial"/>
          <w:b w:val="0"/>
          <w:bCs/>
          <w:sz w:val="24"/>
          <w:szCs w:val="24"/>
          <w:lang w:val="es-CO"/>
        </w:rPr>
        <w:t>Cuando un directivo renuncie  o sin justa causa deje de asistir  en un año</w:t>
      </w:r>
      <w:r w:rsidR="00136B39" w:rsidRPr="003F4CA2">
        <w:rPr>
          <w:rFonts w:ascii="Arial Narrow" w:hAnsi="Arial Narrow" w:cs="Arial"/>
          <w:b w:val="0"/>
          <w:bCs/>
          <w:sz w:val="24"/>
          <w:szCs w:val="24"/>
          <w:lang w:val="es-CO"/>
        </w:rPr>
        <w:t xml:space="preserve"> a </w:t>
      </w:r>
      <w:r w:rsidR="006F3C5C" w:rsidRPr="003F4CA2">
        <w:rPr>
          <w:rFonts w:ascii="Arial Narrow" w:hAnsi="Arial Narrow" w:cs="Arial"/>
          <w:b w:val="0"/>
          <w:bCs/>
          <w:sz w:val="24"/>
          <w:szCs w:val="24"/>
          <w:lang w:val="es-CO"/>
        </w:rPr>
        <w:t>tres</w:t>
      </w:r>
      <w:r w:rsidRPr="003F4CA2">
        <w:rPr>
          <w:rFonts w:ascii="Arial Narrow" w:hAnsi="Arial Narrow" w:cs="Arial"/>
          <w:b w:val="0"/>
          <w:bCs/>
          <w:sz w:val="24"/>
          <w:szCs w:val="24"/>
          <w:lang w:val="es-CO"/>
        </w:rPr>
        <w:t xml:space="preserve"> (</w:t>
      </w:r>
      <w:r w:rsidR="00136B39" w:rsidRPr="003F4CA2">
        <w:rPr>
          <w:rFonts w:ascii="Arial Narrow" w:hAnsi="Arial Narrow" w:cs="Arial"/>
          <w:b w:val="0"/>
          <w:bCs/>
          <w:sz w:val="24"/>
          <w:szCs w:val="24"/>
          <w:lang w:val="es-CO"/>
        </w:rPr>
        <w:t>0</w:t>
      </w:r>
      <w:r w:rsidR="006F3C5C" w:rsidRPr="003F4CA2">
        <w:rPr>
          <w:rFonts w:ascii="Arial Narrow" w:hAnsi="Arial Narrow" w:cs="Arial"/>
          <w:b w:val="0"/>
          <w:bCs/>
          <w:sz w:val="24"/>
          <w:szCs w:val="24"/>
          <w:lang w:val="es-CO"/>
        </w:rPr>
        <w:t>3</w:t>
      </w:r>
      <w:r w:rsidRPr="003F4CA2">
        <w:rPr>
          <w:rFonts w:ascii="Arial Narrow" w:hAnsi="Arial Narrow" w:cs="Arial"/>
          <w:b w:val="0"/>
          <w:bCs/>
          <w:sz w:val="24"/>
          <w:szCs w:val="24"/>
          <w:lang w:val="es-CO"/>
        </w:rPr>
        <w:t xml:space="preserve">) reuniones consecutivas o </w:t>
      </w:r>
      <w:r w:rsidR="006F3C5C" w:rsidRPr="003F4CA2">
        <w:rPr>
          <w:rFonts w:ascii="Arial Narrow" w:hAnsi="Arial Narrow" w:cs="Arial"/>
          <w:b w:val="0"/>
          <w:bCs/>
          <w:sz w:val="24"/>
          <w:szCs w:val="24"/>
          <w:lang w:val="es-CO"/>
        </w:rPr>
        <w:t>cuatro</w:t>
      </w:r>
      <w:r w:rsidRPr="003F4CA2">
        <w:rPr>
          <w:rFonts w:ascii="Arial Narrow" w:hAnsi="Arial Narrow" w:cs="Arial"/>
          <w:b w:val="0"/>
          <w:bCs/>
          <w:sz w:val="24"/>
          <w:szCs w:val="24"/>
          <w:lang w:val="es-CO"/>
        </w:rPr>
        <w:t xml:space="preserve"> (</w:t>
      </w:r>
      <w:r w:rsidR="00136B39" w:rsidRPr="003F4CA2">
        <w:rPr>
          <w:rFonts w:ascii="Arial Narrow" w:hAnsi="Arial Narrow" w:cs="Arial"/>
          <w:b w:val="0"/>
          <w:bCs/>
          <w:sz w:val="24"/>
          <w:szCs w:val="24"/>
          <w:lang w:val="es-CO"/>
        </w:rPr>
        <w:t>0</w:t>
      </w:r>
      <w:r w:rsidR="006F3C5C" w:rsidRPr="003F4CA2">
        <w:rPr>
          <w:rFonts w:ascii="Arial Narrow" w:hAnsi="Arial Narrow" w:cs="Arial"/>
          <w:b w:val="0"/>
          <w:bCs/>
          <w:sz w:val="24"/>
          <w:szCs w:val="24"/>
          <w:lang w:val="es-CO"/>
        </w:rPr>
        <w:t>4</w:t>
      </w:r>
      <w:r w:rsidRPr="003F4CA2">
        <w:rPr>
          <w:rFonts w:ascii="Arial Narrow" w:hAnsi="Arial Narrow" w:cs="Arial"/>
          <w:b w:val="0"/>
          <w:bCs/>
          <w:sz w:val="24"/>
          <w:szCs w:val="24"/>
          <w:lang w:val="es-CO"/>
        </w:rPr>
        <w:t>) no consecutivas,</w:t>
      </w:r>
      <w:r w:rsidR="006F3C5C" w:rsidRPr="003F4CA2">
        <w:rPr>
          <w:rFonts w:ascii="Arial Narrow" w:hAnsi="Arial Narrow" w:cs="Arial"/>
          <w:b w:val="0"/>
          <w:bCs/>
          <w:sz w:val="24"/>
          <w:szCs w:val="24"/>
          <w:lang w:val="es-CO"/>
        </w:rPr>
        <w:t xml:space="preserve"> durante un término de seis (06) meses,  los demás miembros designaran su reemplazo</w:t>
      </w:r>
      <w:r w:rsidRPr="003F4CA2">
        <w:rPr>
          <w:rFonts w:ascii="Arial Narrow" w:hAnsi="Arial Narrow" w:cs="Arial"/>
          <w:b w:val="0"/>
          <w:bCs/>
          <w:sz w:val="24"/>
          <w:szCs w:val="24"/>
          <w:lang w:val="es-CO"/>
        </w:rPr>
        <w:t>, quien terminará  el periodo respectivo.</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PARARAFO 1:</w:t>
      </w:r>
      <w:r w:rsidR="006F3C5C" w:rsidRPr="003F4CA2">
        <w:rPr>
          <w:rFonts w:ascii="Arial Narrow" w:hAnsi="Arial Narrow" w:cs="Arial"/>
        </w:rPr>
        <w:tab/>
        <w:t>C</w:t>
      </w:r>
      <w:r w:rsidRPr="003F4CA2">
        <w:rPr>
          <w:rFonts w:ascii="Arial Narrow" w:hAnsi="Arial Narrow" w:cs="Arial"/>
        </w:rPr>
        <w:t xml:space="preserve">uando la vacancia de un miembro del órgano de administración obedezca a inasistencia injustificada o a deliberado y persistente descuido en cumplimiento de las funciones, los restantes miembros declararan la  </w:t>
      </w:r>
      <w:r w:rsidRPr="003F4CA2">
        <w:rPr>
          <w:rFonts w:ascii="Arial Narrow" w:hAnsi="Arial Narrow" w:cs="Arial"/>
          <w:bCs/>
        </w:rPr>
        <w:t>insubsistencia del directivo</w:t>
      </w:r>
      <w:r w:rsidRPr="003F4CA2">
        <w:rPr>
          <w:rFonts w:ascii="Arial Narrow" w:hAnsi="Arial Narrow" w:cs="Arial"/>
        </w:rPr>
        <w:t xml:space="preserve">, la conducta del inculpado será puesta en conocimiento </w:t>
      </w:r>
      <w:r w:rsidR="00100FBD" w:rsidRPr="003F4CA2">
        <w:rPr>
          <w:rFonts w:ascii="Arial Narrow" w:hAnsi="Arial Narrow" w:cs="Arial"/>
        </w:rPr>
        <w:t xml:space="preserve">de </w:t>
      </w:r>
      <w:smartTag w:uri="urn:schemas-microsoft-com:office:smarttags" w:element="PersonName">
        <w:smartTagPr>
          <w:attr w:name="ProductID" w:val="LA COMISIￓN DISCIPLINARIA"/>
        </w:smartTagPr>
        <w:r w:rsidR="00100FBD" w:rsidRPr="003F4CA2">
          <w:rPr>
            <w:rFonts w:ascii="Arial Narrow" w:hAnsi="Arial Narrow" w:cs="Arial"/>
          </w:rPr>
          <w:t>LA COMISIÓN DISCIPLINARIA</w:t>
        </w:r>
      </w:smartTag>
      <w:r w:rsidRPr="003F4CA2">
        <w:rPr>
          <w:rFonts w:ascii="Arial Narrow" w:hAnsi="Arial Narrow" w:cs="Arial"/>
        </w:rPr>
        <w:t>, y el cargo será proveído por la asamblea de afiliados quienes se reunirán por derecho propio para tal fin.</w:t>
      </w:r>
    </w:p>
    <w:p w:rsidR="006A70F6" w:rsidRPr="003F4CA2" w:rsidRDefault="006A70F6" w:rsidP="00D46E83">
      <w:pPr>
        <w:pStyle w:val="Subttulo"/>
        <w:jc w:val="both"/>
        <w:rPr>
          <w:rFonts w:ascii="Arial Narrow" w:hAnsi="Arial Narrow" w:cs="Arial"/>
          <w:b w:val="0"/>
          <w:bCs/>
          <w:sz w:val="24"/>
          <w:szCs w:val="24"/>
          <w:lang w:val="es-CO"/>
        </w:rPr>
      </w:pPr>
    </w:p>
    <w:p w:rsidR="006A70F6" w:rsidRPr="003F4CA2" w:rsidRDefault="006A70F6" w:rsidP="00D46E83">
      <w:pPr>
        <w:pStyle w:val="Subttulo"/>
        <w:jc w:val="both"/>
        <w:rPr>
          <w:rFonts w:ascii="Arial Narrow" w:hAnsi="Arial Narrow" w:cs="Arial"/>
          <w:b w:val="0"/>
          <w:bCs/>
          <w:sz w:val="24"/>
          <w:szCs w:val="24"/>
          <w:lang w:val="es-CO"/>
        </w:rPr>
      </w:pPr>
      <w:r w:rsidRPr="003F4CA2">
        <w:rPr>
          <w:rFonts w:ascii="Arial Narrow" w:hAnsi="Arial Narrow" w:cs="Arial"/>
          <w:sz w:val="24"/>
          <w:szCs w:val="24"/>
          <w:lang w:val="es-CO"/>
        </w:rPr>
        <w:t xml:space="preserve">PARÁGRAFO 2°: </w:t>
      </w:r>
      <w:r w:rsidRPr="003F4CA2">
        <w:rPr>
          <w:rFonts w:ascii="Arial Narrow" w:hAnsi="Arial Narrow" w:cs="Arial"/>
          <w:b w:val="0"/>
          <w:sz w:val="24"/>
          <w:szCs w:val="24"/>
          <w:lang w:val="es-CO"/>
        </w:rPr>
        <w:t>Cuando</w:t>
      </w:r>
      <w:r w:rsidRPr="003F4CA2">
        <w:rPr>
          <w:rFonts w:ascii="Arial Narrow" w:hAnsi="Arial Narrow" w:cs="Arial"/>
          <w:b w:val="0"/>
          <w:bCs/>
          <w:sz w:val="24"/>
          <w:szCs w:val="24"/>
          <w:lang w:val="es-CO"/>
        </w:rPr>
        <w:t xml:space="preserve">  por renuncias o </w:t>
      </w:r>
      <w:r w:rsidR="006F3C5C" w:rsidRPr="003F4CA2">
        <w:rPr>
          <w:rFonts w:ascii="Arial Narrow" w:hAnsi="Arial Narrow" w:cs="Arial"/>
          <w:b w:val="0"/>
          <w:bCs/>
          <w:sz w:val="24"/>
          <w:szCs w:val="24"/>
          <w:lang w:val="es-CO"/>
        </w:rPr>
        <w:t>inasistencias los miembros d</w:t>
      </w:r>
      <w:r w:rsidRPr="003F4CA2">
        <w:rPr>
          <w:rFonts w:ascii="Arial Narrow" w:hAnsi="Arial Narrow" w:cs="Arial"/>
          <w:b w:val="0"/>
          <w:bCs/>
          <w:sz w:val="24"/>
          <w:szCs w:val="24"/>
          <w:lang w:val="es-CO"/>
        </w:rPr>
        <w:t xml:space="preserve">el </w:t>
      </w:r>
      <w:r w:rsidR="00C24EF1" w:rsidRPr="003F4CA2">
        <w:rPr>
          <w:rFonts w:ascii="Arial Narrow" w:hAnsi="Arial Narrow" w:cs="Arial"/>
          <w:bCs/>
          <w:sz w:val="24"/>
          <w:szCs w:val="24"/>
          <w:lang w:val="es-CO"/>
        </w:rPr>
        <w:t>ORGANO DE ADMINISTRACION</w:t>
      </w:r>
      <w:r w:rsidRPr="003F4CA2">
        <w:rPr>
          <w:rFonts w:ascii="Arial Narrow" w:hAnsi="Arial Narrow" w:cs="Arial"/>
          <w:b w:val="0"/>
          <w:bCs/>
          <w:sz w:val="24"/>
          <w:szCs w:val="24"/>
          <w:lang w:val="es-CO"/>
        </w:rPr>
        <w:t xml:space="preserve"> quede</w:t>
      </w:r>
      <w:r w:rsidR="006F3C5C" w:rsidRPr="003F4CA2">
        <w:rPr>
          <w:rFonts w:ascii="Arial Narrow" w:hAnsi="Arial Narrow" w:cs="Arial"/>
          <w:b w:val="0"/>
          <w:bCs/>
          <w:sz w:val="24"/>
          <w:szCs w:val="24"/>
          <w:lang w:val="es-CO"/>
        </w:rPr>
        <w:t>n</w:t>
      </w:r>
      <w:r w:rsidRPr="003F4CA2">
        <w:rPr>
          <w:rFonts w:ascii="Arial Narrow" w:hAnsi="Arial Narrow" w:cs="Arial"/>
          <w:b w:val="0"/>
          <w:bCs/>
          <w:sz w:val="24"/>
          <w:szCs w:val="24"/>
          <w:lang w:val="es-CO"/>
        </w:rPr>
        <w:t xml:space="preserve"> con menos de</w:t>
      </w:r>
      <w:r w:rsidR="006F3C5C" w:rsidRPr="003F4CA2">
        <w:rPr>
          <w:rFonts w:ascii="Arial Narrow" w:hAnsi="Arial Narrow" w:cs="Arial"/>
          <w:b w:val="0"/>
          <w:bCs/>
          <w:sz w:val="24"/>
          <w:szCs w:val="24"/>
          <w:lang w:val="es-CO"/>
        </w:rPr>
        <w:t xml:space="preserve"> tres </w:t>
      </w:r>
      <w:r w:rsidRPr="003F4CA2">
        <w:rPr>
          <w:rFonts w:ascii="Arial Narrow" w:hAnsi="Arial Narrow" w:cs="Arial"/>
          <w:b w:val="0"/>
          <w:bCs/>
          <w:sz w:val="24"/>
          <w:szCs w:val="24"/>
          <w:lang w:val="es-CO"/>
        </w:rPr>
        <w:t>(</w:t>
      </w:r>
      <w:r w:rsidR="006F3C5C" w:rsidRPr="003F4CA2">
        <w:rPr>
          <w:rFonts w:ascii="Arial Narrow" w:hAnsi="Arial Narrow" w:cs="Arial"/>
          <w:b w:val="0"/>
          <w:bCs/>
          <w:sz w:val="24"/>
          <w:szCs w:val="24"/>
          <w:lang w:val="es-CO"/>
        </w:rPr>
        <w:t>03</w:t>
      </w:r>
      <w:r w:rsidRPr="003F4CA2">
        <w:rPr>
          <w:rFonts w:ascii="Arial Narrow" w:hAnsi="Arial Narrow" w:cs="Arial"/>
          <w:b w:val="0"/>
          <w:bCs/>
          <w:sz w:val="24"/>
          <w:szCs w:val="24"/>
          <w:lang w:val="es-CO"/>
        </w:rPr>
        <w:t xml:space="preserve">) </w:t>
      </w:r>
      <w:r w:rsidRPr="003F4CA2">
        <w:rPr>
          <w:rFonts w:ascii="Arial Narrow" w:hAnsi="Arial Narrow" w:cs="Arial"/>
          <w:sz w:val="24"/>
          <w:szCs w:val="24"/>
          <w:lang w:val="es-CO"/>
        </w:rPr>
        <w:t xml:space="preserve">  </w:t>
      </w:r>
      <w:r w:rsidRPr="003F4CA2">
        <w:rPr>
          <w:rFonts w:ascii="Arial Narrow" w:hAnsi="Arial Narrow" w:cs="Arial"/>
          <w:b w:val="0"/>
          <w:bCs/>
          <w:sz w:val="24"/>
          <w:szCs w:val="24"/>
          <w:lang w:val="es-CO"/>
        </w:rPr>
        <w:t>miembros</w:t>
      </w:r>
      <w:r w:rsidR="000B051B" w:rsidRPr="003F4CA2">
        <w:rPr>
          <w:rFonts w:ascii="Arial Narrow" w:hAnsi="Arial Narrow" w:cs="Arial"/>
          <w:b w:val="0"/>
          <w:bCs/>
          <w:sz w:val="24"/>
          <w:szCs w:val="24"/>
          <w:lang w:val="es-CO"/>
        </w:rPr>
        <w:t xml:space="preserve">, que hayan sido elegidos por la Asamblea, </w:t>
      </w:r>
      <w:r w:rsidRPr="003F4CA2">
        <w:rPr>
          <w:rFonts w:ascii="Arial Narrow" w:hAnsi="Arial Narrow" w:cs="Arial"/>
          <w:b w:val="0"/>
          <w:bCs/>
          <w:color w:val="FF0000"/>
          <w:sz w:val="24"/>
          <w:szCs w:val="24"/>
          <w:highlight w:val="yellow"/>
          <w:lang w:val="es-CO"/>
        </w:rPr>
        <w:t xml:space="preserve">el </w:t>
      </w:r>
      <w:r w:rsidR="002E0759" w:rsidRPr="003F4CA2">
        <w:rPr>
          <w:rFonts w:ascii="Arial Narrow" w:hAnsi="Arial Narrow" w:cs="Arial"/>
          <w:bCs/>
          <w:color w:val="FF0000"/>
          <w:sz w:val="24"/>
          <w:szCs w:val="24"/>
          <w:highlight w:val="yellow"/>
          <w:lang w:val="es-CO"/>
        </w:rPr>
        <w:t>REVISOR FISCAL.</w:t>
      </w:r>
      <w:r w:rsidR="008338E5" w:rsidRPr="003F4CA2">
        <w:rPr>
          <w:rFonts w:ascii="Arial Narrow" w:hAnsi="Arial Narrow" w:cs="Arial"/>
          <w:b w:val="0"/>
          <w:bCs/>
          <w:color w:val="FF0000"/>
          <w:sz w:val="24"/>
          <w:szCs w:val="24"/>
          <w:lang w:val="es-CO"/>
        </w:rPr>
        <w:t xml:space="preserve"> </w:t>
      </w:r>
      <w:r w:rsidRPr="003F4CA2">
        <w:rPr>
          <w:rFonts w:ascii="Arial Narrow" w:hAnsi="Arial Narrow" w:cs="Arial"/>
          <w:b w:val="0"/>
          <w:bCs/>
          <w:sz w:val="24"/>
          <w:szCs w:val="24"/>
          <w:lang w:val="es-CO"/>
        </w:rPr>
        <w:t xml:space="preserve">o en su defecto el </w:t>
      </w:r>
      <w:r w:rsidR="000B093E" w:rsidRPr="003F4CA2">
        <w:rPr>
          <w:rFonts w:ascii="Arial Narrow" w:hAnsi="Arial Narrow" w:cs="Arial"/>
          <w:b w:val="0"/>
          <w:bCs/>
          <w:sz w:val="24"/>
          <w:szCs w:val="24"/>
          <w:lang w:val="es-CO"/>
        </w:rPr>
        <w:t>Órgano</w:t>
      </w:r>
      <w:r w:rsidR="00E13C80" w:rsidRPr="003F4CA2">
        <w:rPr>
          <w:rFonts w:ascii="Arial Narrow" w:hAnsi="Arial Narrow" w:cs="Arial"/>
          <w:b w:val="0"/>
          <w:bCs/>
          <w:sz w:val="24"/>
          <w:szCs w:val="24"/>
          <w:lang w:val="es-CO"/>
        </w:rPr>
        <w:t xml:space="preserve"> de Disciplina</w:t>
      </w:r>
      <w:r w:rsidRPr="003F4CA2">
        <w:rPr>
          <w:rFonts w:ascii="Arial Narrow" w:hAnsi="Arial Narrow" w:cs="Arial"/>
          <w:b w:val="0"/>
          <w:bCs/>
          <w:sz w:val="24"/>
          <w:szCs w:val="24"/>
          <w:lang w:val="es-CO"/>
        </w:rPr>
        <w:t xml:space="preserve">, </w:t>
      </w:r>
      <w:r w:rsidR="000B051B" w:rsidRPr="003F4CA2">
        <w:rPr>
          <w:rFonts w:ascii="Arial Narrow" w:hAnsi="Arial Narrow" w:cs="Arial"/>
          <w:b w:val="0"/>
          <w:bCs/>
          <w:sz w:val="24"/>
          <w:szCs w:val="24"/>
          <w:lang w:val="es-CO"/>
        </w:rPr>
        <w:t>convocará a reunión de asamblea extra-Ordinaria para que se elijan los remplazos.</w:t>
      </w:r>
      <w:r w:rsidRPr="003F4CA2">
        <w:rPr>
          <w:rFonts w:ascii="Arial Narrow" w:hAnsi="Arial Narrow" w:cs="Arial"/>
          <w:b w:val="0"/>
          <w:bCs/>
          <w:sz w:val="24"/>
          <w:szCs w:val="24"/>
          <w:lang w:val="es-CO"/>
        </w:rPr>
        <w:t xml:space="preserve"> </w:t>
      </w:r>
    </w:p>
    <w:p w:rsidR="00352173" w:rsidRPr="003F4CA2" w:rsidRDefault="0035217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0B051B"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w:t>
      </w:r>
      <w:r w:rsidRPr="003F4CA2">
        <w:rPr>
          <w:rFonts w:ascii="Arial Narrow" w:hAnsi="Arial Narrow" w:cs="Arial"/>
          <w:b/>
          <w:i w:val="0"/>
          <w:color w:val="auto"/>
          <w:szCs w:val="24"/>
          <w:lang w:val="es-CO"/>
        </w:rPr>
        <w:t>45:</w:t>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 xml:space="preserve">REUNIONES DEL </w:t>
      </w:r>
      <w:r w:rsidR="00C24EF1" w:rsidRPr="003F4CA2">
        <w:rPr>
          <w:rFonts w:ascii="Arial Narrow" w:hAnsi="Arial Narrow" w:cs="Arial"/>
          <w:b/>
          <w:i w:val="0"/>
          <w:color w:val="auto"/>
          <w:szCs w:val="24"/>
          <w:lang w:val="es-CO"/>
        </w:rPr>
        <w:t>ORGANO DE ADMINISTRACION</w:t>
      </w:r>
      <w:r w:rsidRPr="003F4CA2">
        <w:rPr>
          <w:rFonts w:ascii="Arial Narrow" w:hAnsi="Arial Narrow" w:cs="Arial"/>
          <w:b/>
          <w:i w:val="0"/>
          <w:color w:val="auto"/>
          <w:szCs w:val="24"/>
          <w:lang w:val="es-CO"/>
        </w:rPr>
        <w:t>:</w:t>
      </w:r>
    </w:p>
    <w:p w:rsidR="00341810" w:rsidRPr="003F4CA2" w:rsidRDefault="006A70F6"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 xml:space="preserve">El </w:t>
      </w:r>
      <w:r w:rsidR="00824AE0" w:rsidRPr="003F4CA2">
        <w:rPr>
          <w:rFonts w:ascii="Arial Narrow" w:hAnsi="Arial Narrow" w:cs="Arial"/>
          <w:bCs/>
          <w:i w:val="0"/>
          <w:color w:val="auto"/>
          <w:szCs w:val="24"/>
          <w:lang w:val="es-CO"/>
        </w:rPr>
        <w:t>Órgano</w:t>
      </w:r>
      <w:r w:rsidR="00772657" w:rsidRPr="003F4CA2">
        <w:rPr>
          <w:rFonts w:ascii="Arial Narrow" w:hAnsi="Arial Narrow" w:cs="Arial"/>
          <w:bCs/>
          <w:i w:val="0"/>
          <w:color w:val="auto"/>
          <w:szCs w:val="24"/>
          <w:lang w:val="es-CO"/>
        </w:rPr>
        <w:t xml:space="preserve"> de Administración</w:t>
      </w:r>
      <w:r w:rsidRPr="003F4CA2">
        <w:rPr>
          <w:rFonts w:ascii="Arial Narrow" w:hAnsi="Arial Narrow" w:cs="Arial"/>
          <w:bCs/>
          <w:i w:val="0"/>
          <w:color w:val="auto"/>
          <w:szCs w:val="24"/>
          <w:lang w:val="es-CO"/>
        </w:rPr>
        <w:t xml:space="preserve">  se reunirá  ordinariament</w:t>
      </w:r>
      <w:r w:rsidR="00824AE0" w:rsidRPr="003F4CA2">
        <w:rPr>
          <w:rFonts w:ascii="Arial Narrow" w:hAnsi="Arial Narrow" w:cs="Arial"/>
          <w:bCs/>
          <w:i w:val="0"/>
          <w:color w:val="auto"/>
          <w:szCs w:val="24"/>
          <w:lang w:val="es-CO"/>
        </w:rPr>
        <w:t xml:space="preserve">e </w:t>
      </w:r>
      <w:r w:rsidR="00824AE0" w:rsidRPr="003F4CA2">
        <w:rPr>
          <w:rFonts w:ascii="Arial Narrow" w:hAnsi="Arial Narrow" w:cs="Arial"/>
          <w:b/>
          <w:bCs/>
          <w:i w:val="0"/>
          <w:color w:val="auto"/>
          <w:szCs w:val="24"/>
          <w:u w:val="single"/>
          <w:lang w:val="es-CO"/>
        </w:rPr>
        <w:t>mínimo</w:t>
      </w:r>
      <w:r w:rsidR="002E7E0B" w:rsidRPr="003F4CA2">
        <w:rPr>
          <w:rFonts w:ascii="Arial Narrow" w:hAnsi="Arial Narrow" w:cs="Arial"/>
          <w:b/>
          <w:bCs/>
          <w:i w:val="0"/>
          <w:color w:val="auto"/>
          <w:szCs w:val="24"/>
          <w:u w:val="single"/>
          <w:lang w:val="es-CO"/>
        </w:rPr>
        <w:t xml:space="preserve"> UNA VEZ </w:t>
      </w:r>
      <w:r w:rsidR="00824AE0" w:rsidRPr="003F4CA2">
        <w:rPr>
          <w:rFonts w:ascii="Arial Narrow" w:hAnsi="Arial Narrow" w:cs="Arial"/>
          <w:b/>
          <w:bCs/>
          <w:i w:val="0"/>
          <w:color w:val="auto"/>
          <w:szCs w:val="24"/>
          <w:u w:val="single"/>
          <w:lang w:val="es-CO"/>
        </w:rPr>
        <w:t>AL MES</w:t>
      </w:r>
      <w:r w:rsidR="002E7E0B" w:rsidRPr="003F4CA2">
        <w:rPr>
          <w:rFonts w:ascii="Arial Narrow" w:hAnsi="Arial Narrow" w:cs="Arial"/>
          <w:bCs/>
          <w:i w:val="0"/>
          <w:color w:val="auto"/>
          <w:szCs w:val="24"/>
          <w:u w:val="single"/>
          <w:lang w:val="es-CO"/>
        </w:rPr>
        <w:t xml:space="preserve"> </w:t>
      </w:r>
      <w:r w:rsidRPr="003F4CA2">
        <w:rPr>
          <w:rFonts w:ascii="Arial Narrow" w:hAnsi="Arial Narrow" w:cs="Arial"/>
          <w:bCs/>
          <w:i w:val="0"/>
          <w:color w:val="auto"/>
          <w:szCs w:val="24"/>
          <w:u w:val="single"/>
          <w:lang w:val="es-CO"/>
        </w:rPr>
        <w:t xml:space="preserve">y </w:t>
      </w:r>
      <w:r w:rsidRPr="003F4CA2">
        <w:rPr>
          <w:rFonts w:ascii="Arial Narrow" w:hAnsi="Arial Narrow" w:cs="Arial"/>
          <w:bCs/>
          <w:i w:val="0"/>
          <w:color w:val="auto"/>
          <w:szCs w:val="24"/>
          <w:lang w:val="es-CO"/>
        </w:rPr>
        <w:t xml:space="preserve">extraordinariamente cuando lo convoque  el presidente,  dos (2)  de sus miembros  o </w:t>
      </w:r>
      <w:r w:rsidR="00281E6B">
        <w:rPr>
          <w:rFonts w:ascii="Arial Narrow" w:hAnsi="Arial Narrow" w:cs="Arial"/>
          <w:b/>
          <w:bCs/>
          <w:i w:val="0"/>
          <w:color w:val="FF0000"/>
          <w:szCs w:val="24"/>
          <w:highlight w:val="yellow"/>
          <w:lang w:val="es-CO"/>
        </w:rPr>
        <w:t>EL R</w:t>
      </w:r>
      <w:r w:rsidR="002E0759" w:rsidRPr="003F4CA2">
        <w:rPr>
          <w:rFonts w:ascii="Arial Narrow" w:hAnsi="Arial Narrow" w:cs="Arial"/>
          <w:b/>
          <w:bCs/>
          <w:i w:val="0"/>
          <w:color w:val="FF0000"/>
          <w:szCs w:val="24"/>
          <w:highlight w:val="yellow"/>
          <w:lang w:val="es-CO"/>
        </w:rPr>
        <w:t>EVISOR FISCAL.</w:t>
      </w:r>
      <w:r w:rsidRPr="003F4CA2">
        <w:rPr>
          <w:rFonts w:ascii="Arial Narrow" w:hAnsi="Arial Narrow" w:cs="Arial"/>
          <w:bCs/>
          <w:i w:val="0"/>
          <w:color w:val="auto"/>
          <w:szCs w:val="24"/>
          <w:lang w:val="es-CO"/>
        </w:rPr>
        <w:t xml:space="preserve"> Al reglamentar su funcionamiento, el </w:t>
      </w:r>
      <w:r w:rsidR="00C24EF1" w:rsidRPr="003F4CA2">
        <w:rPr>
          <w:rFonts w:ascii="Arial Narrow" w:hAnsi="Arial Narrow" w:cs="Arial"/>
          <w:b/>
          <w:bCs/>
          <w:i w:val="0"/>
          <w:color w:val="auto"/>
          <w:szCs w:val="24"/>
          <w:lang w:val="es-CO"/>
        </w:rPr>
        <w:t>ORGANO DE ADMINISTRACION</w:t>
      </w:r>
      <w:r w:rsidRPr="003F4CA2">
        <w:rPr>
          <w:rFonts w:ascii="Arial Narrow" w:hAnsi="Arial Narrow" w:cs="Arial"/>
          <w:bCs/>
          <w:i w:val="0"/>
          <w:color w:val="auto"/>
          <w:szCs w:val="24"/>
          <w:lang w:val="es-CO"/>
        </w:rPr>
        <w:t xml:space="preserve">  indicará los días  y las hor</w:t>
      </w:r>
      <w:r w:rsidR="00E43DB9" w:rsidRPr="003F4CA2">
        <w:rPr>
          <w:rFonts w:ascii="Arial Narrow" w:hAnsi="Arial Narrow" w:cs="Arial"/>
          <w:bCs/>
          <w:i w:val="0"/>
          <w:color w:val="auto"/>
          <w:szCs w:val="24"/>
          <w:lang w:val="es-CO"/>
        </w:rPr>
        <w:t xml:space="preserve">as de sus reuniones  ordinarias y </w:t>
      </w:r>
      <w:r w:rsidR="008454E0" w:rsidRPr="003F4CA2">
        <w:rPr>
          <w:rFonts w:ascii="Arial Narrow" w:hAnsi="Arial Narrow" w:cs="Arial"/>
          <w:bCs/>
          <w:i w:val="0"/>
          <w:color w:val="auto"/>
          <w:szCs w:val="24"/>
          <w:lang w:val="es-CO"/>
        </w:rPr>
        <w:t xml:space="preserve"> el secretario </w:t>
      </w:r>
      <w:r w:rsidR="00E43DB9" w:rsidRPr="003F4CA2">
        <w:rPr>
          <w:rFonts w:ascii="Arial Narrow" w:hAnsi="Arial Narrow" w:cs="Arial"/>
          <w:bCs/>
          <w:i w:val="0"/>
          <w:color w:val="auto"/>
          <w:szCs w:val="24"/>
          <w:lang w:val="es-CO"/>
        </w:rPr>
        <w:t xml:space="preserve">registrara lo acordado </w:t>
      </w:r>
      <w:r w:rsidR="005F5265" w:rsidRPr="003F4CA2">
        <w:rPr>
          <w:rFonts w:ascii="Arial Narrow" w:hAnsi="Arial Narrow" w:cs="Arial"/>
          <w:bCs/>
          <w:i w:val="0"/>
          <w:color w:val="auto"/>
          <w:szCs w:val="24"/>
          <w:lang w:val="es-CO"/>
        </w:rPr>
        <w:t>en el Libro de Actas del Órgano de Administración.</w:t>
      </w:r>
    </w:p>
    <w:p w:rsidR="005F5265" w:rsidRPr="003F4CA2" w:rsidRDefault="005F5265" w:rsidP="00D46E83">
      <w:pPr>
        <w:pStyle w:val="Textoindependiente"/>
        <w:rPr>
          <w:rFonts w:ascii="Arial Narrow" w:hAnsi="Arial Narrow" w:cs="Arial"/>
          <w:bCs/>
          <w:i w:val="0"/>
          <w:color w:val="auto"/>
          <w:szCs w:val="24"/>
          <w:lang w:val="es-CO"/>
        </w:rPr>
      </w:pPr>
    </w:p>
    <w:p w:rsidR="006A70F6" w:rsidRPr="003F4CA2" w:rsidRDefault="00BB3F36"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 xml:space="preserve">ARTÍCULO </w:t>
      </w:r>
      <w:r w:rsidR="000B051B" w:rsidRPr="003F4CA2">
        <w:rPr>
          <w:rFonts w:ascii="Arial Narrow" w:hAnsi="Arial Narrow" w:cs="Arial"/>
          <w:b/>
          <w:i w:val="0"/>
          <w:color w:val="auto"/>
          <w:szCs w:val="24"/>
          <w:lang w:val="es-CO"/>
        </w:rPr>
        <w:t>46:</w:t>
      </w:r>
      <w:r w:rsidR="000B051B" w:rsidRPr="003F4CA2">
        <w:rPr>
          <w:rFonts w:ascii="Arial Narrow" w:hAnsi="Arial Narrow" w:cs="Arial"/>
          <w:b/>
          <w:i w:val="0"/>
          <w:color w:val="auto"/>
          <w:szCs w:val="24"/>
          <w:lang w:val="es-CO"/>
        </w:rPr>
        <w:tab/>
      </w:r>
      <w:r w:rsidR="000B051B"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QUÓRUM</w:t>
      </w:r>
      <w:r w:rsidR="000B051B" w:rsidRPr="003F4CA2">
        <w:rPr>
          <w:rFonts w:ascii="Arial Narrow" w:hAnsi="Arial Narrow" w:cs="Arial"/>
          <w:b/>
          <w:i w:val="0"/>
          <w:color w:val="auto"/>
          <w:szCs w:val="24"/>
          <w:lang w:val="es-CO"/>
        </w:rPr>
        <w:t>:</w:t>
      </w:r>
    </w:p>
    <w:p w:rsidR="006A70F6" w:rsidRPr="003F4CA2" w:rsidRDefault="006A70F6"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 xml:space="preserve">El </w:t>
      </w:r>
      <w:r w:rsidR="00C24EF1" w:rsidRPr="003F4CA2">
        <w:rPr>
          <w:rFonts w:ascii="Arial Narrow" w:hAnsi="Arial Narrow" w:cs="Arial"/>
          <w:b/>
          <w:bCs/>
          <w:i w:val="0"/>
          <w:color w:val="auto"/>
          <w:szCs w:val="24"/>
          <w:lang w:val="es-CO"/>
        </w:rPr>
        <w:t>ORGANO DE ADMINISTRACION</w:t>
      </w:r>
      <w:r w:rsidRPr="003F4CA2">
        <w:rPr>
          <w:rFonts w:ascii="Arial Narrow" w:hAnsi="Arial Narrow" w:cs="Arial"/>
          <w:bCs/>
          <w:i w:val="0"/>
          <w:color w:val="auto"/>
          <w:szCs w:val="24"/>
          <w:lang w:val="es-CO"/>
        </w:rPr>
        <w:t xml:space="preserve"> podrá deliberar  y decidir cuando estén  presentes por  lo menos </w:t>
      </w:r>
      <w:r w:rsidRPr="003F4CA2">
        <w:rPr>
          <w:rFonts w:ascii="Arial Narrow" w:hAnsi="Arial Narrow" w:cs="Arial"/>
          <w:bCs/>
          <w:i w:val="0"/>
          <w:color w:val="auto"/>
          <w:szCs w:val="24"/>
          <w:lang w:val="es-CO"/>
        </w:rPr>
        <w:lastRenderedPageBreak/>
        <w:t xml:space="preserve">dos (2)  de sus miembros. Sus actos y decisiones  se aprobarán  por simple mayoría de votos,  se denominarán </w:t>
      </w:r>
      <w:r w:rsidRPr="003F4CA2">
        <w:rPr>
          <w:rFonts w:ascii="Arial Narrow" w:hAnsi="Arial Narrow" w:cs="Arial"/>
          <w:b/>
          <w:i w:val="0"/>
          <w:color w:val="auto"/>
          <w:szCs w:val="24"/>
          <w:lang w:val="es-CO"/>
        </w:rPr>
        <w:t>RESOLUCIONES</w:t>
      </w:r>
      <w:r w:rsidRPr="003F4CA2">
        <w:rPr>
          <w:rFonts w:ascii="Arial Narrow" w:hAnsi="Arial Narrow" w:cs="Arial"/>
          <w:bCs/>
          <w:i w:val="0"/>
          <w:color w:val="auto"/>
          <w:szCs w:val="24"/>
          <w:lang w:val="es-CO"/>
        </w:rPr>
        <w:t xml:space="preserve">  y se publicarán  por escrito.</w:t>
      </w:r>
    </w:p>
    <w:p w:rsidR="00352173" w:rsidRPr="003F4CA2" w:rsidRDefault="0035217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6A70F6" w:rsidRPr="003F4CA2" w:rsidRDefault="00BB3F3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6A70F6" w:rsidRPr="003F4CA2">
        <w:rPr>
          <w:rFonts w:ascii="Arial Narrow" w:hAnsi="Arial Narrow" w:cs="Arial"/>
          <w:b/>
        </w:rPr>
        <w:t xml:space="preserve"> </w:t>
      </w:r>
      <w:r w:rsidR="000B051B" w:rsidRPr="003F4CA2">
        <w:rPr>
          <w:rFonts w:ascii="Arial Narrow" w:hAnsi="Arial Narrow" w:cs="Arial"/>
          <w:b/>
        </w:rPr>
        <w:t xml:space="preserve">47: </w:t>
      </w:r>
      <w:r w:rsidR="006A70F6" w:rsidRPr="003F4CA2">
        <w:rPr>
          <w:rFonts w:ascii="Arial Narrow" w:hAnsi="Arial Narrow" w:cs="Arial"/>
          <w:b/>
        </w:rPr>
        <w:t>FUNCIONES.</w:t>
      </w:r>
      <w:r w:rsidR="000B051B" w:rsidRPr="003F4CA2">
        <w:rPr>
          <w:rFonts w:ascii="Arial Narrow" w:hAnsi="Arial Narrow" w:cs="Arial"/>
          <w:b/>
        </w:rPr>
        <w:t xml:space="preserve"> GENERALES: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El Órgano de Administración del </w:t>
      </w:r>
      <w:r w:rsidR="000B051B" w:rsidRPr="003F4CA2">
        <w:rPr>
          <w:rFonts w:ascii="Arial Narrow" w:hAnsi="Arial Narrow" w:cs="Arial"/>
        </w:rPr>
        <w:t>C</w:t>
      </w:r>
      <w:r w:rsidRPr="003F4CA2">
        <w:rPr>
          <w:rFonts w:ascii="Arial Narrow" w:hAnsi="Arial Narrow" w:cs="Arial"/>
        </w:rPr>
        <w:t xml:space="preserve">lub </w:t>
      </w:r>
      <w:r w:rsidR="000B051B" w:rsidRPr="003F4CA2">
        <w:rPr>
          <w:rFonts w:ascii="Arial Narrow" w:hAnsi="Arial Narrow" w:cs="Arial"/>
        </w:rPr>
        <w:t>cumplirá</w:t>
      </w:r>
      <w:r w:rsidRPr="003F4CA2">
        <w:rPr>
          <w:rFonts w:ascii="Arial Narrow" w:hAnsi="Arial Narrow" w:cs="Arial"/>
        </w:rPr>
        <w:t xml:space="preserve"> entre otras, las siguientes funciones generales: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0B051B" w:rsidRPr="003F4CA2" w:rsidRDefault="000B051B"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Adoptar y hacer conocer su propio reglamento y proponer  reformas  estatutarias.</w:t>
      </w:r>
    </w:p>
    <w:p w:rsidR="000B051B" w:rsidRPr="003F4CA2" w:rsidRDefault="000B051B"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Administrar económica y financieramente al Club, utilizando sus fondos y bienes  exclusivamente en el cumplimiento de sus objetivos y de acuerdo con lo dispuesto en las normas legales y el presente Estatuto.</w:t>
      </w:r>
    </w:p>
    <w:p w:rsidR="000B051B" w:rsidRPr="003F4CA2" w:rsidRDefault="000B051B"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Cumplir y hacer cumplir a los afiliados  las  disposiciones legales, estatutarias  y reglamentarias.</w:t>
      </w:r>
    </w:p>
    <w:p w:rsidR="000B051B" w:rsidRPr="003F4CA2" w:rsidRDefault="000B051B"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Preparar el proyecto de estados financieros de acuerdo con la normatividad legal vigente para ser sometidos a consideración y aprobación de la asamblea en reunión Ordinaria o Extraordinaria con carácter de Ordinaria</w:t>
      </w:r>
    </w:p>
    <w:p w:rsidR="000B051B" w:rsidRPr="003F4CA2" w:rsidRDefault="000B051B"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Proponer reformas estatutarias</w:t>
      </w:r>
    </w:p>
    <w:p w:rsidR="006A70F6" w:rsidRPr="003F4CA2" w:rsidRDefault="006A70F6"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Convocar</w:t>
      </w:r>
      <w:r w:rsidR="0062719E" w:rsidRPr="003F4CA2">
        <w:rPr>
          <w:rFonts w:ascii="Arial Narrow" w:hAnsi="Arial Narrow" w:cs="Arial"/>
        </w:rPr>
        <w:t xml:space="preserve"> y efectuar</w:t>
      </w:r>
      <w:r w:rsidRPr="003F4CA2">
        <w:rPr>
          <w:rFonts w:ascii="Arial Narrow" w:hAnsi="Arial Narrow" w:cs="Arial"/>
        </w:rPr>
        <w:t xml:space="preserve">  las reuniones de asamblea</w:t>
      </w:r>
      <w:r w:rsidR="000B051B" w:rsidRPr="003F4CA2">
        <w:rPr>
          <w:rFonts w:ascii="Arial Narrow" w:hAnsi="Arial Narrow" w:cs="Arial"/>
        </w:rPr>
        <w:t xml:space="preserve"> del Club</w:t>
      </w:r>
      <w:r w:rsidRPr="003F4CA2">
        <w:rPr>
          <w:rFonts w:ascii="Arial Narrow" w:hAnsi="Arial Narrow" w:cs="Arial"/>
        </w:rPr>
        <w:t xml:space="preserve"> y  dictar las disposiciones necesarias para la  ordenada  marcha del club.</w:t>
      </w:r>
      <w:r w:rsidR="00E13C80" w:rsidRPr="003F4CA2">
        <w:rPr>
          <w:rFonts w:ascii="Arial Narrow" w:hAnsi="Arial Narrow" w:cs="Arial"/>
        </w:rPr>
        <w:t xml:space="preserve"> </w:t>
      </w:r>
    </w:p>
    <w:p w:rsidR="00316393" w:rsidRPr="003F4CA2" w:rsidRDefault="00316393"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Programar y Promulgar las normas que regirán las competiciones y eventos deportivos dentro de su jurisdicción</w:t>
      </w:r>
    </w:p>
    <w:p w:rsidR="00316393" w:rsidRPr="003F4CA2" w:rsidRDefault="00316393"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 xml:space="preserve">Elegir al  tercer miembro de </w:t>
      </w:r>
      <w:smartTag w:uri="urn:schemas-microsoft-com:office:smarttags" w:element="PersonName">
        <w:smartTagPr>
          <w:attr w:name="ProductID" w:val="la  COMISION DISCIPLINARIA."/>
        </w:smartTagPr>
        <w:r w:rsidRPr="003F4CA2">
          <w:rPr>
            <w:rFonts w:ascii="Arial Narrow" w:hAnsi="Arial Narrow" w:cs="Arial"/>
            <w:b w:val="0"/>
            <w:bCs/>
            <w:sz w:val="24"/>
            <w:szCs w:val="24"/>
            <w:lang w:val="es-CO"/>
          </w:rPr>
          <w:t xml:space="preserve">la  </w:t>
        </w:r>
        <w:r w:rsidRPr="003F4CA2">
          <w:rPr>
            <w:rFonts w:ascii="Arial Narrow" w:hAnsi="Arial Narrow" w:cs="Arial"/>
            <w:bCs/>
            <w:sz w:val="24"/>
            <w:szCs w:val="24"/>
            <w:lang w:val="es-CO"/>
          </w:rPr>
          <w:t>COMISION DISCIPLINARIA</w:t>
        </w:r>
        <w:r w:rsidRPr="003F4CA2">
          <w:rPr>
            <w:rFonts w:ascii="Arial Narrow" w:hAnsi="Arial Narrow" w:cs="Arial"/>
            <w:b w:val="0"/>
            <w:bCs/>
            <w:sz w:val="24"/>
            <w:szCs w:val="24"/>
            <w:lang w:val="es-CO"/>
          </w:rPr>
          <w:t>.</w:t>
        </w:r>
      </w:smartTag>
    </w:p>
    <w:p w:rsidR="00316393" w:rsidRPr="003F4CA2" w:rsidRDefault="00316393"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 xml:space="preserve">Poner en conocimiento de </w:t>
      </w:r>
      <w:r w:rsidRPr="003F4CA2">
        <w:rPr>
          <w:rFonts w:ascii="Arial Narrow" w:hAnsi="Arial Narrow" w:cs="Arial"/>
          <w:bCs/>
          <w:sz w:val="24"/>
          <w:szCs w:val="24"/>
          <w:lang w:val="es-CO"/>
        </w:rPr>
        <w:t>La Comisión Disciplinaria</w:t>
      </w:r>
      <w:r w:rsidRPr="003F4CA2">
        <w:rPr>
          <w:rFonts w:ascii="Arial Narrow" w:hAnsi="Arial Narrow" w:cs="Arial"/>
          <w:b w:val="0"/>
          <w:bCs/>
          <w:sz w:val="24"/>
          <w:szCs w:val="24"/>
          <w:lang w:val="es-CO"/>
        </w:rPr>
        <w:t xml:space="preserve">  del Club y/o  las autoridades competentes los hechos  o conductas que  considere  merecedoras  de sanción, así como las faltas cometidas que vulneren la Ley 49 de 1993 y el Código Disciplinario adoptado por el Club.</w:t>
      </w:r>
    </w:p>
    <w:p w:rsidR="00316393" w:rsidRPr="003F4CA2" w:rsidRDefault="00316393"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Respaldar y hacer cumplir las providencias expedidas por la Comisión Disciplinaria del Club.</w:t>
      </w:r>
    </w:p>
    <w:p w:rsidR="00316393" w:rsidRPr="003F4CA2" w:rsidRDefault="00316393"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Poner a disposición  de las autoridades  competentes las actas, libros y documentos</w:t>
      </w:r>
      <w:r w:rsidRPr="003F4CA2">
        <w:rPr>
          <w:rFonts w:ascii="Arial Narrow" w:hAnsi="Arial Narrow" w:cs="Arial"/>
          <w:b w:val="0"/>
          <w:sz w:val="24"/>
          <w:szCs w:val="24"/>
          <w:lang w:val="es-CO"/>
        </w:rPr>
        <w:t xml:space="preserve">  requeridos para la adecuada inspección, control, vigilancia y supervisión o prestar servicios  de </w:t>
      </w:r>
      <w:r w:rsidR="00E5625D" w:rsidRPr="003F4CA2">
        <w:rPr>
          <w:rFonts w:ascii="Arial Narrow" w:hAnsi="Arial Narrow" w:cs="Arial"/>
          <w:b w:val="0"/>
          <w:sz w:val="24"/>
          <w:szCs w:val="24"/>
          <w:lang w:val="es-CO"/>
        </w:rPr>
        <w:t>asesoría</w:t>
      </w:r>
      <w:r w:rsidRPr="003F4CA2">
        <w:rPr>
          <w:rFonts w:ascii="Arial Narrow" w:hAnsi="Arial Narrow" w:cs="Arial"/>
          <w:b w:val="0"/>
          <w:bCs/>
          <w:sz w:val="24"/>
          <w:szCs w:val="24"/>
          <w:lang w:val="es-CO"/>
        </w:rPr>
        <w:t>.</w:t>
      </w:r>
    </w:p>
    <w:p w:rsidR="00316393" w:rsidRPr="003F4CA2" w:rsidRDefault="00316393"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Elaborar proyectos de políticas, programas, presupuestos de ingresos, gastos e inversiones y someterlos a consideración de la asamblea.</w:t>
      </w:r>
    </w:p>
    <w:p w:rsidR="00316393" w:rsidRPr="003F4CA2" w:rsidRDefault="00316393"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Divulgar ampliamente las normas legales, estatutarias, reglamentarias, disciplinarias y de competición</w:t>
      </w:r>
    </w:p>
    <w:p w:rsidR="00316393" w:rsidRPr="003F4CA2" w:rsidRDefault="00316393"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Presentar a la asamblea los informes y lo que esta le solicite</w:t>
      </w:r>
    </w:p>
    <w:p w:rsidR="006A70F6" w:rsidRPr="003F4CA2" w:rsidRDefault="006A70F6"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Designar entre sus miembros quienes ejercerán los cargos de Presidente, Tesorero y Secretario, en la primera reunión siguiente a cuando fueron elegidos.</w:t>
      </w:r>
    </w:p>
    <w:p w:rsidR="004F4388" w:rsidRPr="003F4CA2" w:rsidRDefault="00352173" w:rsidP="00D46E83">
      <w:pPr>
        <w:pStyle w:val="Subttulo"/>
        <w:numPr>
          <w:ilvl w:val="0"/>
          <w:numId w:val="14"/>
        </w:numPr>
        <w:jc w:val="both"/>
        <w:rPr>
          <w:rFonts w:ascii="Arial Narrow" w:hAnsi="Arial Narrow" w:cs="Arial"/>
          <w:b w:val="0"/>
          <w:sz w:val="24"/>
          <w:szCs w:val="24"/>
          <w:lang w:val="es-CO"/>
        </w:rPr>
      </w:pPr>
      <w:r w:rsidRPr="003F4CA2">
        <w:rPr>
          <w:rFonts w:ascii="Arial Narrow" w:hAnsi="Arial Narrow" w:cs="Arial"/>
          <w:b w:val="0"/>
          <w:sz w:val="24"/>
          <w:szCs w:val="24"/>
          <w:lang w:val="es-CO"/>
        </w:rPr>
        <w:t xml:space="preserve">Verificar que el Presidente y Secretario </w:t>
      </w:r>
      <w:r w:rsidR="004F4388" w:rsidRPr="003F4CA2">
        <w:rPr>
          <w:rFonts w:ascii="Arial Narrow" w:hAnsi="Arial Narrow" w:cs="Arial"/>
          <w:b w:val="0"/>
          <w:sz w:val="24"/>
          <w:szCs w:val="24"/>
          <w:lang w:val="es-CO"/>
        </w:rPr>
        <w:t xml:space="preserve">radiquen y </w:t>
      </w:r>
      <w:r w:rsidRPr="003F4CA2">
        <w:rPr>
          <w:rFonts w:ascii="Arial Narrow" w:hAnsi="Arial Narrow" w:cs="Arial"/>
          <w:b w:val="0"/>
          <w:sz w:val="24"/>
          <w:szCs w:val="24"/>
          <w:lang w:val="es-CO"/>
        </w:rPr>
        <w:t>present</w:t>
      </w:r>
      <w:r w:rsidR="004F4388" w:rsidRPr="003F4CA2">
        <w:rPr>
          <w:rFonts w:ascii="Arial Narrow" w:hAnsi="Arial Narrow" w:cs="Arial"/>
          <w:b w:val="0"/>
          <w:sz w:val="24"/>
          <w:szCs w:val="24"/>
          <w:lang w:val="es-CO"/>
        </w:rPr>
        <w:t xml:space="preserve">en dentro de los tres (03) primeros meses del año al INDERBU la Resolución, </w:t>
      </w:r>
      <w:r w:rsidRPr="003F4CA2">
        <w:rPr>
          <w:rFonts w:ascii="Arial Narrow" w:hAnsi="Arial Narrow" w:cs="Arial"/>
          <w:b w:val="0"/>
          <w:sz w:val="24"/>
          <w:szCs w:val="24"/>
          <w:lang w:val="es-CO"/>
        </w:rPr>
        <w:t>actas de asamblea anual ordinaria</w:t>
      </w:r>
      <w:r w:rsidR="004F4388" w:rsidRPr="003F4CA2">
        <w:rPr>
          <w:rFonts w:ascii="Arial Narrow" w:hAnsi="Arial Narrow" w:cs="Arial"/>
          <w:b w:val="0"/>
          <w:sz w:val="24"/>
          <w:szCs w:val="24"/>
          <w:lang w:val="es-CO"/>
        </w:rPr>
        <w:t xml:space="preserve">, acuerdos, </w:t>
      </w:r>
      <w:r w:rsidRPr="003F4CA2">
        <w:rPr>
          <w:rFonts w:ascii="Arial Narrow" w:hAnsi="Arial Narrow" w:cs="Arial"/>
          <w:b w:val="0"/>
          <w:sz w:val="24"/>
          <w:szCs w:val="24"/>
          <w:lang w:val="es-CO"/>
        </w:rPr>
        <w:t>informes y listado</w:t>
      </w:r>
      <w:r w:rsidR="004F4388" w:rsidRPr="003F4CA2">
        <w:rPr>
          <w:rFonts w:ascii="Arial Narrow" w:hAnsi="Arial Narrow" w:cs="Arial"/>
          <w:b w:val="0"/>
          <w:sz w:val="24"/>
          <w:szCs w:val="24"/>
          <w:lang w:val="es-CO"/>
        </w:rPr>
        <w:t>s originales</w:t>
      </w:r>
      <w:r w:rsidRPr="003F4CA2">
        <w:rPr>
          <w:rFonts w:ascii="Arial Narrow" w:hAnsi="Arial Narrow" w:cs="Arial"/>
          <w:b w:val="0"/>
          <w:sz w:val="24"/>
          <w:szCs w:val="24"/>
          <w:lang w:val="es-CO"/>
        </w:rPr>
        <w:t xml:space="preserve"> firmado</w:t>
      </w:r>
      <w:r w:rsidR="004F4388" w:rsidRPr="003F4CA2">
        <w:rPr>
          <w:rFonts w:ascii="Arial Narrow" w:hAnsi="Arial Narrow" w:cs="Arial"/>
          <w:b w:val="0"/>
          <w:sz w:val="24"/>
          <w:szCs w:val="24"/>
          <w:lang w:val="es-CO"/>
        </w:rPr>
        <w:t>s</w:t>
      </w:r>
      <w:r w:rsidRPr="003F4CA2">
        <w:rPr>
          <w:rFonts w:ascii="Arial Narrow" w:hAnsi="Arial Narrow" w:cs="Arial"/>
          <w:b w:val="0"/>
          <w:sz w:val="24"/>
          <w:szCs w:val="24"/>
          <w:lang w:val="es-CO"/>
        </w:rPr>
        <w:t xml:space="preserve"> por los asistentes</w:t>
      </w:r>
      <w:r w:rsidR="004F4388" w:rsidRPr="003F4CA2">
        <w:rPr>
          <w:rFonts w:ascii="Arial Narrow" w:hAnsi="Arial Narrow" w:cs="Arial"/>
          <w:b w:val="0"/>
          <w:sz w:val="24"/>
          <w:szCs w:val="24"/>
          <w:lang w:val="es-CO"/>
        </w:rPr>
        <w:t xml:space="preserve"> para manten</w:t>
      </w:r>
      <w:r w:rsidR="00986E66" w:rsidRPr="003F4CA2">
        <w:rPr>
          <w:rFonts w:ascii="Arial Narrow" w:hAnsi="Arial Narrow" w:cs="Arial"/>
          <w:b w:val="0"/>
          <w:sz w:val="24"/>
          <w:szCs w:val="24"/>
          <w:lang w:val="es-CO"/>
        </w:rPr>
        <w:t xml:space="preserve">er el club al día en documentos, </w:t>
      </w:r>
      <w:r w:rsidR="002C4BA3" w:rsidRPr="003F4CA2">
        <w:rPr>
          <w:rFonts w:ascii="Arial Narrow" w:hAnsi="Arial Narrow" w:cs="Arial"/>
          <w:b w:val="0"/>
          <w:sz w:val="24"/>
          <w:szCs w:val="24"/>
          <w:lang w:val="es-CO"/>
        </w:rPr>
        <w:t>así</w:t>
      </w:r>
      <w:r w:rsidR="00986E66" w:rsidRPr="003F4CA2">
        <w:rPr>
          <w:rFonts w:ascii="Arial Narrow" w:hAnsi="Arial Narrow" w:cs="Arial"/>
          <w:b w:val="0"/>
          <w:sz w:val="24"/>
          <w:szCs w:val="24"/>
          <w:lang w:val="es-CO"/>
        </w:rPr>
        <w:t xml:space="preserve"> como en la afiliación de nuevos deportistas </w:t>
      </w:r>
      <w:r w:rsidR="00316393" w:rsidRPr="003F4CA2">
        <w:rPr>
          <w:rFonts w:ascii="Arial Narrow" w:hAnsi="Arial Narrow" w:cs="Arial"/>
          <w:b w:val="0"/>
          <w:sz w:val="24"/>
          <w:szCs w:val="24"/>
          <w:lang w:val="es-CO"/>
        </w:rPr>
        <w:t>y miembros</w:t>
      </w:r>
      <w:r w:rsidR="00986E66" w:rsidRPr="003F4CA2">
        <w:rPr>
          <w:rFonts w:ascii="Arial Narrow" w:hAnsi="Arial Narrow" w:cs="Arial"/>
          <w:b w:val="0"/>
          <w:sz w:val="24"/>
          <w:szCs w:val="24"/>
          <w:lang w:val="es-CO"/>
        </w:rPr>
        <w:t>.</w:t>
      </w:r>
    </w:p>
    <w:p w:rsidR="004F4388" w:rsidRPr="003F4CA2" w:rsidRDefault="004F4388" w:rsidP="00D46E83">
      <w:pPr>
        <w:pStyle w:val="Subttulo"/>
        <w:numPr>
          <w:ilvl w:val="0"/>
          <w:numId w:val="14"/>
        </w:numPr>
        <w:jc w:val="both"/>
        <w:rPr>
          <w:rFonts w:ascii="Arial Narrow" w:hAnsi="Arial Narrow" w:cs="Arial"/>
          <w:b w:val="0"/>
          <w:sz w:val="24"/>
          <w:szCs w:val="24"/>
          <w:lang w:val="es-CO"/>
        </w:rPr>
      </w:pPr>
      <w:r w:rsidRPr="003F4CA2">
        <w:rPr>
          <w:rFonts w:ascii="Arial Narrow" w:hAnsi="Arial Narrow" w:cs="Arial"/>
          <w:b w:val="0"/>
          <w:sz w:val="24"/>
          <w:szCs w:val="24"/>
          <w:lang w:val="es-CO"/>
        </w:rPr>
        <w:t>Verificar que el Presidente y Secretario radiquen y presenten en forma oportuna al INDERBU la Resolución, acta de asamblea Extraordinaria, acuerdos, informes y listado firmado por los asistentes para mantener el club al día en documentos.</w:t>
      </w:r>
    </w:p>
    <w:p w:rsidR="006A70F6" w:rsidRPr="003F4CA2" w:rsidRDefault="006A70F6" w:rsidP="00D46E83">
      <w:pPr>
        <w:numPr>
          <w:ilvl w:val="0"/>
          <w:numId w:val="14"/>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Expedir las disposiciones que considere necesarias para la ordenada marcha del Club y la adecuada interpretación del presente reglamento.</w:t>
      </w:r>
    </w:p>
    <w:p w:rsidR="006A70F6" w:rsidRPr="003F4CA2" w:rsidRDefault="006A70F6"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Organizar las actividades del Club  utilizando  sus fondos  y bienes exclusivamente  en el desarrollo  de su objetivo social.</w:t>
      </w:r>
    </w:p>
    <w:p w:rsidR="00980792" w:rsidRPr="003F4CA2" w:rsidRDefault="004B7157"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Verificar que se lleve la</w:t>
      </w:r>
      <w:r w:rsidR="00980792" w:rsidRPr="003F4CA2">
        <w:rPr>
          <w:rFonts w:ascii="Arial Narrow" w:hAnsi="Arial Narrow" w:cs="Arial"/>
          <w:b w:val="0"/>
          <w:bCs/>
          <w:sz w:val="24"/>
          <w:szCs w:val="24"/>
          <w:lang w:val="es-CO"/>
        </w:rPr>
        <w:t xml:space="preserve"> contabilidad al día</w:t>
      </w:r>
    </w:p>
    <w:p w:rsidR="006A70F6" w:rsidRPr="003F4CA2" w:rsidRDefault="006A70F6"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 xml:space="preserve">Designar </w:t>
      </w:r>
      <w:r w:rsidRPr="003F4CA2">
        <w:rPr>
          <w:rFonts w:ascii="Arial Narrow" w:hAnsi="Arial Narrow" w:cs="Arial"/>
          <w:b w:val="0"/>
          <w:sz w:val="24"/>
          <w:szCs w:val="24"/>
          <w:lang w:val="es-CO"/>
        </w:rPr>
        <w:t>mediante resolución a</w:t>
      </w:r>
      <w:r w:rsidRPr="003F4CA2">
        <w:rPr>
          <w:rFonts w:ascii="Arial Narrow" w:hAnsi="Arial Narrow" w:cs="Arial"/>
          <w:b w:val="0"/>
          <w:bCs/>
          <w:sz w:val="24"/>
          <w:szCs w:val="24"/>
          <w:lang w:val="es-CO"/>
        </w:rPr>
        <w:t xml:space="preserve"> los deportistas,  técnicos y delegados que  han de representar al Club en eventos deportivos, sociales o cívicos.</w:t>
      </w:r>
    </w:p>
    <w:p w:rsidR="006A70F6" w:rsidRPr="003F4CA2" w:rsidRDefault="006A70F6"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Tramitar  y resolver  dentro de los veinte (20)  días siguientes  a su presentación, las solicitudes de admisión o retiro del afiliado.</w:t>
      </w:r>
    </w:p>
    <w:p w:rsidR="006A70F6" w:rsidRPr="003F4CA2" w:rsidRDefault="006A70F6"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Constituir  y reglamentar  las funciones de las comisiones, transitorias o permanentes  y designar sus miembros.</w:t>
      </w:r>
    </w:p>
    <w:p w:rsidR="006A70F6" w:rsidRPr="003F4CA2" w:rsidRDefault="006A70F6" w:rsidP="00D46E83">
      <w:pPr>
        <w:pStyle w:val="Subttulo"/>
        <w:numPr>
          <w:ilvl w:val="0"/>
          <w:numId w:val="14"/>
        </w:numPr>
        <w:jc w:val="both"/>
        <w:rPr>
          <w:rFonts w:ascii="Arial Narrow" w:hAnsi="Arial Narrow" w:cs="Arial"/>
          <w:b w:val="0"/>
          <w:sz w:val="24"/>
          <w:szCs w:val="24"/>
          <w:lang w:val="es-CO"/>
        </w:rPr>
      </w:pPr>
      <w:r w:rsidRPr="003F4CA2">
        <w:rPr>
          <w:rFonts w:ascii="Arial Narrow" w:hAnsi="Arial Narrow" w:cs="Arial"/>
          <w:b w:val="0"/>
          <w:sz w:val="24"/>
          <w:szCs w:val="24"/>
          <w:lang w:val="es-CO"/>
        </w:rPr>
        <w:t>Llevar permanentemente actualizados los libros de actas y contables, los registros de afiliados, de actividades deportivas, resultados y clasificaciones.</w:t>
      </w:r>
    </w:p>
    <w:p w:rsidR="006A70F6" w:rsidRDefault="006A70F6" w:rsidP="00D46E83">
      <w:pPr>
        <w:pStyle w:val="Subttulo"/>
        <w:numPr>
          <w:ilvl w:val="0"/>
          <w:numId w:val="14"/>
        </w:numPr>
        <w:jc w:val="both"/>
        <w:rPr>
          <w:rFonts w:ascii="Arial Narrow" w:hAnsi="Arial Narrow" w:cs="Arial"/>
          <w:b w:val="0"/>
          <w:sz w:val="24"/>
          <w:szCs w:val="24"/>
          <w:lang w:val="es-CO"/>
        </w:rPr>
      </w:pPr>
      <w:r w:rsidRPr="003F4CA2">
        <w:rPr>
          <w:rFonts w:ascii="Arial Narrow" w:hAnsi="Arial Narrow" w:cs="Arial"/>
          <w:b w:val="0"/>
          <w:sz w:val="24"/>
          <w:szCs w:val="24"/>
          <w:lang w:val="es-CO"/>
        </w:rPr>
        <w:t xml:space="preserve">Nombrar a los delegados que acompañarán los equipos representativos del club, en sus desplazamientos a competencias oficiales o de invitación. </w:t>
      </w:r>
    </w:p>
    <w:p w:rsidR="0037686B" w:rsidRDefault="0037686B" w:rsidP="0037686B">
      <w:pPr>
        <w:pStyle w:val="Subttulo"/>
        <w:numPr>
          <w:ilvl w:val="0"/>
          <w:numId w:val="14"/>
        </w:numPr>
        <w:jc w:val="both"/>
        <w:rPr>
          <w:rFonts w:ascii="Arial Narrow" w:hAnsi="Arial Narrow" w:cs="Arial"/>
          <w:b w:val="0"/>
          <w:bCs/>
          <w:sz w:val="24"/>
          <w:szCs w:val="24"/>
          <w:lang w:val="es-CO"/>
        </w:rPr>
      </w:pPr>
      <w:r>
        <w:rPr>
          <w:rFonts w:ascii="Arial Narrow" w:hAnsi="Arial Narrow" w:cs="Arial"/>
          <w:b w:val="0"/>
          <w:sz w:val="24"/>
          <w:szCs w:val="24"/>
          <w:lang w:val="es-CO"/>
        </w:rPr>
        <w:t>Promover políticas de buena gobernanza y prevención de violencia basadas en género</w:t>
      </w:r>
      <w:r w:rsidRPr="00D74E62">
        <w:rPr>
          <w:rFonts w:ascii="Arial Narrow" w:hAnsi="Arial Narrow" w:cs="Arial"/>
          <w:b w:val="0"/>
          <w:bCs/>
          <w:sz w:val="24"/>
          <w:szCs w:val="24"/>
          <w:lang w:val="es-CO"/>
        </w:rPr>
        <w:t xml:space="preserve"> </w:t>
      </w:r>
    </w:p>
    <w:p w:rsidR="0037686B" w:rsidRDefault="0037686B" w:rsidP="0037686B">
      <w:pPr>
        <w:pStyle w:val="Subttulo"/>
        <w:numPr>
          <w:ilvl w:val="0"/>
          <w:numId w:val="14"/>
        </w:numPr>
        <w:jc w:val="both"/>
        <w:rPr>
          <w:rFonts w:ascii="Arial Narrow" w:hAnsi="Arial Narrow" w:cs="Arial"/>
          <w:b w:val="0"/>
          <w:bCs/>
          <w:sz w:val="24"/>
          <w:szCs w:val="24"/>
          <w:lang w:val="es-CO"/>
        </w:rPr>
      </w:pPr>
      <w:r>
        <w:rPr>
          <w:rFonts w:ascii="Arial Narrow" w:hAnsi="Arial Narrow" w:cs="Arial"/>
          <w:b w:val="0"/>
          <w:bCs/>
          <w:sz w:val="24"/>
          <w:szCs w:val="24"/>
          <w:lang w:val="es-CO"/>
        </w:rPr>
        <w:lastRenderedPageBreak/>
        <w:t>Expedir la autorización  o carta de libertad de los deportistas para cambio de club sin costo alguno.</w:t>
      </w:r>
    </w:p>
    <w:p w:rsidR="006A70F6" w:rsidRPr="003F4CA2" w:rsidRDefault="006A70F6" w:rsidP="00D46E83">
      <w:pPr>
        <w:pStyle w:val="Subttulo"/>
        <w:numPr>
          <w:ilvl w:val="0"/>
          <w:numId w:val="14"/>
        </w:numPr>
        <w:jc w:val="both"/>
        <w:rPr>
          <w:rFonts w:ascii="Arial Narrow" w:hAnsi="Arial Narrow" w:cs="Arial"/>
          <w:b w:val="0"/>
          <w:bCs/>
          <w:sz w:val="24"/>
          <w:szCs w:val="24"/>
          <w:lang w:val="es-CO"/>
        </w:rPr>
      </w:pPr>
      <w:r w:rsidRPr="003F4CA2">
        <w:rPr>
          <w:rFonts w:ascii="Arial Narrow" w:hAnsi="Arial Narrow" w:cs="Arial"/>
          <w:b w:val="0"/>
          <w:bCs/>
          <w:sz w:val="24"/>
          <w:szCs w:val="24"/>
          <w:lang w:val="es-CO"/>
        </w:rPr>
        <w:t>Las demás que le fijen las normas legales, estatutarias, reglamentarias  o la asamblea.</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6A70F6" w:rsidRPr="003F4CA2" w:rsidRDefault="00C95C97"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ARTÍCULO</w:t>
      </w:r>
      <w:r w:rsidR="006A70F6" w:rsidRPr="003F4CA2">
        <w:rPr>
          <w:rFonts w:ascii="Arial Narrow" w:hAnsi="Arial Narrow" w:cs="Arial"/>
          <w:b/>
        </w:rPr>
        <w:t xml:space="preserve"> </w:t>
      </w:r>
      <w:r w:rsidRPr="003F4CA2">
        <w:rPr>
          <w:rFonts w:ascii="Arial Narrow" w:hAnsi="Arial Narrow" w:cs="Arial"/>
          <w:b/>
        </w:rPr>
        <w:t>48:</w:t>
      </w:r>
      <w:r w:rsidRPr="003F4CA2">
        <w:rPr>
          <w:rFonts w:ascii="Arial Narrow" w:hAnsi="Arial Narrow" w:cs="Arial"/>
          <w:b/>
        </w:rPr>
        <w:tab/>
      </w:r>
      <w:r w:rsidR="006A70F6" w:rsidRPr="003F4CA2">
        <w:rPr>
          <w:rFonts w:ascii="Arial Narrow" w:hAnsi="Arial Narrow" w:cs="Arial"/>
          <w:b/>
        </w:rPr>
        <w:t>RESPONSABILIDAD.</w:t>
      </w:r>
      <w:r w:rsidRPr="003F4CA2">
        <w:rPr>
          <w:rFonts w:ascii="Arial Narrow" w:hAnsi="Arial Narrow" w:cs="Arial"/>
          <w:b/>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La responsabilidad conjunta o individual de los miembros del órgano de administración no cesa ni disminuye cuando tenga necesidad de delegar alguna de sus funciones.</w:t>
      </w:r>
    </w:p>
    <w:p w:rsidR="00341810" w:rsidRPr="003F4CA2" w:rsidRDefault="00341810" w:rsidP="00D46E83">
      <w:pPr>
        <w:pStyle w:val="Subttulo"/>
        <w:rPr>
          <w:rFonts w:ascii="Arial Narrow" w:hAnsi="Arial Narrow" w:cs="Arial"/>
          <w:sz w:val="24"/>
          <w:szCs w:val="24"/>
          <w:lang w:val="es-CO"/>
        </w:rPr>
      </w:pPr>
    </w:p>
    <w:p w:rsidR="006A70F6" w:rsidRPr="003F4CA2" w:rsidRDefault="00C95C97" w:rsidP="00D46E83">
      <w:pPr>
        <w:pStyle w:val="Subttulo"/>
        <w:rPr>
          <w:rFonts w:ascii="Arial Narrow" w:hAnsi="Arial Narrow" w:cs="Arial"/>
          <w:sz w:val="24"/>
          <w:szCs w:val="24"/>
          <w:lang w:val="es-CO"/>
        </w:rPr>
      </w:pPr>
      <w:r w:rsidRPr="003F4CA2">
        <w:rPr>
          <w:rFonts w:ascii="Arial Narrow" w:hAnsi="Arial Narrow" w:cs="Arial"/>
          <w:sz w:val="24"/>
          <w:szCs w:val="24"/>
          <w:lang w:val="es-CO"/>
        </w:rPr>
        <w:t>CAPITULO – VII</w:t>
      </w:r>
    </w:p>
    <w:p w:rsidR="006A70F6" w:rsidRPr="003F4CA2" w:rsidRDefault="006A70F6" w:rsidP="00D46E83">
      <w:pPr>
        <w:jc w:val="center"/>
        <w:rPr>
          <w:rFonts w:ascii="Arial Narrow" w:hAnsi="Arial Narrow" w:cs="Arial"/>
          <w:b/>
        </w:rPr>
      </w:pPr>
    </w:p>
    <w:p w:rsidR="006A70F6" w:rsidRPr="003F4CA2" w:rsidRDefault="006A70F6" w:rsidP="00D46E83">
      <w:pPr>
        <w:jc w:val="center"/>
        <w:rPr>
          <w:rFonts w:ascii="Arial Narrow" w:hAnsi="Arial Narrow" w:cs="Arial"/>
          <w:b/>
        </w:rPr>
      </w:pPr>
      <w:r w:rsidRPr="003F4CA2">
        <w:rPr>
          <w:rFonts w:ascii="Arial Narrow" w:hAnsi="Arial Narrow" w:cs="Arial"/>
          <w:b/>
        </w:rPr>
        <w:t>DE LAS FUNCIONES DE LOS CARGOS</w:t>
      </w:r>
    </w:p>
    <w:p w:rsidR="006A70F6" w:rsidRPr="003F4CA2" w:rsidRDefault="006A70F6" w:rsidP="00D46E83">
      <w:pPr>
        <w:jc w:val="both"/>
        <w:rPr>
          <w:rFonts w:ascii="Arial Narrow" w:hAnsi="Arial Narrow" w:cs="Arial"/>
        </w:rPr>
      </w:pPr>
    </w:p>
    <w:p w:rsidR="00341810" w:rsidRPr="003F4CA2" w:rsidRDefault="00341810" w:rsidP="00D46E83">
      <w:pPr>
        <w:jc w:val="both"/>
        <w:rPr>
          <w:rFonts w:ascii="Arial Narrow" w:hAnsi="Arial Narrow" w:cs="Arial"/>
        </w:rPr>
      </w:pPr>
    </w:p>
    <w:p w:rsidR="006A70F6" w:rsidRPr="003F4CA2" w:rsidRDefault="00926F9D" w:rsidP="00D46E83">
      <w:pPr>
        <w:pStyle w:val="Textoindependiente"/>
        <w:rPr>
          <w:rFonts w:ascii="Arial Narrow" w:hAnsi="Arial Narrow" w:cs="Arial"/>
          <w:i w:val="0"/>
          <w:color w:val="auto"/>
          <w:szCs w:val="24"/>
          <w:lang w:val="es-CO"/>
        </w:rPr>
      </w:pPr>
      <w:r w:rsidRPr="003F4CA2">
        <w:rPr>
          <w:rFonts w:ascii="Arial Narrow" w:hAnsi="Arial Narrow" w:cs="Arial"/>
          <w:b/>
          <w:i w:val="0"/>
          <w:color w:val="auto"/>
          <w:szCs w:val="24"/>
          <w:lang w:val="es-CO"/>
        </w:rPr>
        <w:t>ARTÍCULO 49:</w:t>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PRESIDENTE</w:t>
      </w:r>
      <w:r w:rsidRPr="003F4CA2">
        <w:rPr>
          <w:rFonts w:ascii="Arial Narrow" w:hAnsi="Arial Narrow" w:cs="Arial"/>
          <w:b/>
          <w:i w:val="0"/>
          <w:color w:val="auto"/>
          <w:szCs w:val="24"/>
          <w:lang w:val="es-CO"/>
        </w:rPr>
        <w:t>:</w:t>
      </w:r>
      <w:r w:rsidR="006A70F6" w:rsidRPr="003F4CA2">
        <w:rPr>
          <w:rFonts w:ascii="Arial Narrow" w:hAnsi="Arial Narrow" w:cs="Arial"/>
          <w:i w:val="0"/>
          <w:color w:val="auto"/>
          <w:szCs w:val="24"/>
          <w:lang w:val="es-CO"/>
        </w:rPr>
        <w:t xml:space="preserve">  </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El Presidente del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es el representante legal del Club y tendrá entre otras, las siguientes funciones.</w:t>
      </w:r>
    </w:p>
    <w:p w:rsidR="006A70F6" w:rsidRPr="003F4CA2" w:rsidRDefault="006A70F6" w:rsidP="00D46E83">
      <w:pPr>
        <w:pStyle w:val="Textoindependiente"/>
        <w:rPr>
          <w:rFonts w:ascii="Arial Narrow" w:hAnsi="Arial Narrow" w:cs="Arial"/>
          <w:i w:val="0"/>
          <w:color w:val="auto"/>
          <w:szCs w:val="24"/>
          <w:lang w:val="es-CO"/>
        </w:rPr>
      </w:pPr>
    </w:p>
    <w:p w:rsidR="006A70F6" w:rsidRPr="003F4CA2" w:rsidRDefault="006A70F6"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Presidir, a nombre del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las sesiones de </w:t>
      </w:r>
      <w:smartTag w:uri="urn:schemas-microsoft-com:office:smarttags" w:element="PersonName">
        <w:smartTagPr>
          <w:attr w:name="ProductID" w:val="la Asamblea"/>
        </w:smartTagPr>
        <w:r w:rsidRPr="003F4CA2">
          <w:rPr>
            <w:rFonts w:ascii="Arial Narrow" w:hAnsi="Arial Narrow" w:cs="Arial"/>
            <w:i w:val="0"/>
            <w:color w:val="auto"/>
            <w:szCs w:val="24"/>
            <w:lang w:val="es-CO"/>
          </w:rPr>
          <w:t>la Asamblea</w:t>
        </w:r>
      </w:smartTag>
    </w:p>
    <w:p w:rsidR="0062719E" w:rsidRPr="003F4CA2" w:rsidRDefault="0062719E" w:rsidP="00D46E83">
      <w:pPr>
        <w:numPr>
          <w:ilvl w:val="0"/>
          <w:numId w:val="16"/>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Convocar y efectuar  las reuniones de Asamblea  Anual Ordinaria general de </w:t>
      </w:r>
      <w:r w:rsidR="0069530D">
        <w:rPr>
          <w:rFonts w:ascii="Arial Narrow" w:hAnsi="Arial Narrow" w:cs="Arial"/>
          <w:b/>
        </w:rPr>
        <w:t>AFILIADOS</w:t>
      </w:r>
      <w:r w:rsidRPr="003F4CA2">
        <w:rPr>
          <w:rFonts w:ascii="Arial Narrow" w:hAnsi="Arial Narrow" w:cs="Arial"/>
        </w:rPr>
        <w:t xml:space="preserve"> dentro de  los tres (03)</w:t>
      </w:r>
      <w:r w:rsidR="00104DE0" w:rsidRPr="003F4CA2">
        <w:rPr>
          <w:rFonts w:ascii="Arial Narrow" w:hAnsi="Arial Narrow" w:cs="Arial"/>
        </w:rPr>
        <w:t xml:space="preserve"> primeros meses del año, </w:t>
      </w:r>
      <w:r w:rsidRPr="003F4CA2">
        <w:rPr>
          <w:rFonts w:ascii="Arial Narrow" w:hAnsi="Arial Narrow" w:cs="Arial"/>
        </w:rPr>
        <w:t xml:space="preserve"> presentando los respectivos informes y desarrollando el respectivo orden del día</w:t>
      </w:r>
      <w:r w:rsidR="00104DE0" w:rsidRPr="003F4CA2">
        <w:rPr>
          <w:rFonts w:ascii="Arial Narrow" w:hAnsi="Arial Narrow" w:cs="Arial"/>
        </w:rPr>
        <w:t xml:space="preserve"> aprobado en los estatutos.</w:t>
      </w:r>
    </w:p>
    <w:p w:rsidR="006A70F6" w:rsidRPr="003F4CA2" w:rsidRDefault="006A70F6"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Convocar y presidir 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w:t>
      </w:r>
    </w:p>
    <w:p w:rsidR="00C95C97" w:rsidRPr="003F4CA2" w:rsidRDefault="00C95C97" w:rsidP="00D46E83">
      <w:pPr>
        <w:numPr>
          <w:ilvl w:val="0"/>
          <w:numId w:val="16"/>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Presentar a la asamblea los informes de gestión, anualmente o cuando esta lo solicite</w:t>
      </w:r>
    </w:p>
    <w:p w:rsidR="00C95C97" w:rsidRPr="003F4CA2" w:rsidRDefault="00C95C97"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Registrar los libros de actas de reuniones de asamblea y de miembros del órgano de administración ante la autoridad competente, en caso de contar con Personería </w:t>
      </w:r>
      <w:r w:rsidR="00926F9D" w:rsidRPr="003F4CA2">
        <w:rPr>
          <w:rFonts w:ascii="Arial Narrow" w:hAnsi="Arial Narrow" w:cs="Arial"/>
          <w:i w:val="0"/>
          <w:color w:val="auto"/>
          <w:szCs w:val="24"/>
          <w:lang w:val="es-CO"/>
        </w:rPr>
        <w:t>Jurídica</w:t>
      </w:r>
      <w:r w:rsidRPr="003F4CA2">
        <w:rPr>
          <w:rFonts w:ascii="Arial Narrow" w:hAnsi="Arial Narrow" w:cs="Arial"/>
          <w:i w:val="0"/>
          <w:color w:val="auto"/>
          <w:szCs w:val="24"/>
          <w:lang w:val="es-CO"/>
        </w:rPr>
        <w:t>.</w:t>
      </w:r>
    </w:p>
    <w:p w:rsidR="006A70F6" w:rsidRPr="003F4CA2" w:rsidRDefault="00C95C97"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S</w:t>
      </w:r>
      <w:r w:rsidR="006A70F6" w:rsidRPr="003F4CA2">
        <w:rPr>
          <w:rFonts w:ascii="Arial Narrow" w:hAnsi="Arial Narrow" w:cs="Arial"/>
          <w:i w:val="0"/>
          <w:color w:val="auto"/>
          <w:szCs w:val="24"/>
          <w:lang w:val="es-CO"/>
        </w:rPr>
        <w:t>uscribir l</w:t>
      </w:r>
      <w:r w:rsidRPr="003F4CA2">
        <w:rPr>
          <w:rFonts w:ascii="Arial Narrow" w:hAnsi="Arial Narrow" w:cs="Arial"/>
          <w:i w:val="0"/>
          <w:color w:val="auto"/>
          <w:szCs w:val="24"/>
          <w:lang w:val="es-CO"/>
        </w:rPr>
        <w:t>os</w:t>
      </w:r>
      <w:r w:rsidR="006A70F6" w:rsidRPr="003F4CA2">
        <w:rPr>
          <w:rFonts w:ascii="Arial Narrow" w:hAnsi="Arial Narrow" w:cs="Arial"/>
          <w:i w:val="0"/>
          <w:color w:val="auto"/>
          <w:szCs w:val="24"/>
          <w:lang w:val="es-CO"/>
        </w:rPr>
        <w:t xml:space="preserve"> Act</w:t>
      </w:r>
      <w:r w:rsidRPr="003F4CA2">
        <w:rPr>
          <w:rFonts w:ascii="Arial Narrow" w:hAnsi="Arial Narrow" w:cs="Arial"/>
          <w:i w:val="0"/>
          <w:color w:val="auto"/>
          <w:szCs w:val="24"/>
          <w:lang w:val="es-CO"/>
        </w:rPr>
        <w:t>o</w:t>
      </w:r>
      <w:r w:rsidR="006A70F6" w:rsidRPr="003F4CA2">
        <w:rPr>
          <w:rFonts w:ascii="Arial Narrow" w:hAnsi="Arial Narrow" w:cs="Arial"/>
          <w:i w:val="0"/>
          <w:color w:val="auto"/>
          <w:szCs w:val="24"/>
          <w:lang w:val="es-CO"/>
        </w:rPr>
        <w:t xml:space="preserve">s y Contratos que comprometan al Club como persona jurídica y los que le señale el presente estatuto, </w:t>
      </w:r>
      <w:r w:rsidRPr="003F4CA2">
        <w:rPr>
          <w:rFonts w:ascii="Arial Narrow" w:hAnsi="Arial Narrow" w:cs="Arial"/>
          <w:i w:val="0"/>
          <w:color w:val="auto"/>
          <w:szCs w:val="24"/>
          <w:lang w:val="es-CO"/>
        </w:rPr>
        <w:t xml:space="preserve">los reglamentos, resoluciones, actas, la asamblea o el </w:t>
      </w:r>
      <w:r w:rsidR="00C24EF1" w:rsidRPr="003F4CA2">
        <w:rPr>
          <w:rFonts w:ascii="Arial Narrow" w:hAnsi="Arial Narrow" w:cs="Arial"/>
          <w:b/>
          <w:i w:val="0"/>
          <w:color w:val="auto"/>
          <w:szCs w:val="24"/>
          <w:lang w:val="es-CO"/>
        </w:rPr>
        <w:t>ORGANO DE ADMINISTRACION</w:t>
      </w:r>
      <w:r w:rsidR="006A70F6" w:rsidRPr="003F4CA2">
        <w:rPr>
          <w:rFonts w:ascii="Arial Narrow" w:hAnsi="Arial Narrow" w:cs="Arial"/>
          <w:i w:val="0"/>
          <w:color w:val="auto"/>
          <w:szCs w:val="24"/>
          <w:lang w:val="es-CO"/>
        </w:rPr>
        <w:t xml:space="preserve"> y </w:t>
      </w:r>
      <w:smartTag w:uri="urn:schemas-microsoft-com:office:smarttags" w:element="PersonName">
        <w:smartTagPr>
          <w:attr w:name="ProductID" w:val="la Asamblea"/>
        </w:smartTagPr>
        <w:r w:rsidR="006A70F6" w:rsidRPr="003F4CA2">
          <w:rPr>
            <w:rFonts w:ascii="Arial Narrow" w:hAnsi="Arial Narrow" w:cs="Arial"/>
            <w:i w:val="0"/>
            <w:color w:val="auto"/>
            <w:szCs w:val="24"/>
            <w:lang w:val="es-CO"/>
          </w:rPr>
          <w:t>la Asamblea</w:t>
        </w:r>
      </w:smartTag>
      <w:r w:rsidR="006A70F6" w:rsidRPr="003F4CA2">
        <w:rPr>
          <w:rFonts w:ascii="Arial Narrow" w:hAnsi="Arial Narrow" w:cs="Arial"/>
          <w:i w:val="0"/>
          <w:color w:val="auto"/>
          <w:szCs w:val="24"/>
          <w:lang w:val="es-CO"/>
        </w:rPr>
        <w:t xml:space="preserve">, hasta por un monto de </w:t>
      </w:r>
      <w:r w:rsidR="00872442" w:rsidRPr="003F4CA2">
        <w:rPr>
          <w:rFonts w:ascii="Arial Narrow" w:hAnsi="Arial Narrow" w:cs="Arial"/>
          <w:i w:val="0"/>
          <w:color w:val="auto"/>
          <w:szCs w:val="24"/>
          <w:lang w:val="es-CO"/>
        </w:rPr>
        <w:t>1</w:t>
      </w:r>
      <w:r w:rsidR="008156B7" w:rsidRPr="003F4CA2">
        <w:rPr>
          <w:rFonts w:ascii="Arial Narrow" w:hAnsi="Arial Narrow" w:cs="Arial"/>
          <w:i w:val="0"/>
          <w:color w:val="auto"/>
          <w:szCs w:val="24"/>
          <w:lang w:val="es-CO"/>
        </w:rPr>
        <w:t>5</w:t>
      </w:r>
      <w:r w:rsidR="00872442" w:rsidRPr="003F4CA2">
        <w:rPr>
          <w:rFonts w:ascii="Arial Narrow" w:hAnsi="Arial Narrow" w:cs="Arial"/>
          <w:i w:val="0"/>
          <w:color w:val="auto"/>
          <w:szCs w:val="24"/>
          <w:lang w:val="es-CO"/>
        </w:rPr>
        <w:t>0</w:t>
      </w:r>
      <w:r w:rsidR="006A70F6" w:rsidRPr="003F4CA2">
        <w:rPr>
          <w:rFonts w:ascii="Arial Narrow" w:hAnsi="Arial Narrow" w:cs="Arial"/>
          <w:i w:val="0"/>
          <w:color w:val="auto"/>
          <w:szCs w:val="24"/>
          <w:lang w:val="es-CO"/>
        </w:rPr>
        <w:t xml:space="preserve"> SMLMV.</w:t>
      </w:r>
    </w:p>
    <w:p w:rsidR="006A70F6" w:rsidRPr="003F4CA2" w:rsidRDefault="00C95C97"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Ordenar los gastos y firmar</w:t>
      </w:r>
      <w:r w:rsidR="006A70F6" w:rsidRPr="003F4CA2">
        <w:rPr>
          <w:rFonts w:ascii="Arial Narrow" w:hAnsi="Arial Narrow" w:cs="Arial"/>
          <w:i w:val="0"/>
          <w:color w:val="auto"/>
          <w:szCs w:val="24"/>
          <w:lang w:val="es-CO"/>
        </w:rPr>
        <w:t xml:space="preserve"> conjuntamente con el tesorero,  los fondos del Club.</w:t>
      </w:r>
    </w:p>
    <w:p w:rsidR="00C95C97" w:rsidRPr="003F4CA2" w:rsidRDefault="00C95C97"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Suscribir los estados financieros del Club y demás documentos que la Ley le exija</w:t>
      </w:r>
    </w:p>
    <w:p w:rsidR="00C95C97" w:rsidRPr="003F4CA2" w:rsidRDefault="00C95C97"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Representar al Club por  </w:t>
      </w:r>
      <w:r w:rsidR="00E5625D" w:rsidRPr="003F4CA2">
        <w:rPr>
          <w:rFonts w:ascii="Arial Narrow" w:hAnsi="Arial Narrow" w:cs="Arial"/>
          <w:i w:val="0"/>
          <w:color w:val="auto"/>
          <w:szCs w:val="24"/>
          <w:lang w:val="es-CO"/>
        </w:rPr>
        <w:t>sí</w:t>
      </w:r>
      <w:r w:rsidRPr="003F4CA2">
        <w:rPr>
          <w:rFonts w:ascii="Arial Narrow" w:hAnsi="Arial Narrow" w:cs="Arial"/>
          <w:i w:val="0"/>
          <w:color w:val="auto"/>
          <w:szCs w:val="24"/>
          <w:lang w:val="es-CO"/>
        </w:rPr>
        <w:t xml:space="preserve"> mismo o por delegación en los actos públicos y privados.</w:t>
      </w:r>
    </w:p>
    <w:p w:rsidR="00C95C97" w:rsidRPr="003F4CA2" w:rsidRDefault="00C95C97"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Firmar, conjuntamente con el secretario las actas de las Asambleas y el </w:t>
      </w:r>
      <w:r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resoluciones, constancias, certificaciones, autorizaciones de transferencia y todo documento oficial del Club y remitirlos anualmente al INDERBU</w:t>
      </w:r>
    </w:p>
    <w:p w:rsidR="006A70F6" w:rsidRPr="003F4CA2" w:rsidRDefault="006A70F6"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Resolver los asuntos urgentes de carácter ordinario e informar de sus decisiones en la más inmediata reunión del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w:t>
      </w:r>
    </w:p>
    <w:p w:rsidR="006A70F6" w:rsidRPr="003F4CA2" w:rsidRDefault="006A70F6"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Cumplir y hacer cumplir las resoluciones del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los acuerdos de </w:t>
      </w:r>
      <w:smartTag w:uri="urn:schemas-microsoft-com:office:smarttags" w:element="PersonName">
        <w:smartTagPr>
          <w:attr w:name="ProductID" w:val="la Asamblea"/>
        </w:smartTagPr>
        <w:r w:rsidRPr="003F4CA2">
          <w:rPr>
            <w:rFonts w:ascii="Arial Narrow" w:hAnsi="Arial Narrow" w:cs="Arial"/>
            <w:i w:val="0"/>
            <w:color w:val="auto"/>
            <w:szCs w:val="24"/>
            <w:lang w:val="es-CO"/>
          </w:rPr>
          <w:t>la Asamblea</w:t>
        </w:r>
      </w:smartTag>
      <w:r w:rsidRPr="003F4CA2">
        <w:rPr>
          <w:rFonts w:ascii="Arial Narrow" w:hAnsi="Arial Narrow" w:cs="Arial"/>
          <w:i w:val="0"/>
          <w:color w:val="auto"/>
          <w:szCs w:val="24"/>
          <w:lang w:val="es-CO"/>
        </w:rPr>
        <w:t xml:space="preserve"> y las Resoluciones </w:t>
      </w:r>
      <w:r w:rsidR="00912479" w:rsidRPr="003F4CA2">
        <w:rPr>
          <w:rFonts w:ascii="Arial Narrow" w:hAnsi="Arial Narrow" w:cs="Arial"/>
          <w:i w:val="0"/>
          <w:color w:val="auto"/>
          <w:szCs w:val="24"/>
          <w:lang w:val="es-CO"/>
        </w:rPr>
        <w:t xml:space="preserve">de la </w:t>
      </w:r>
      <w:r w:rsidR="00100FBD" w:rsidRPr="003F4CA2">
        <w:rPr>
          <w:rFonts w:ascii="Arial Narrow" w:hAnsi="Arial Narrow" w:cs="Arial"/>
          <w:i w:val="0"/>
          <w:color w:val="auto"/>
          <w:szCs w:val="24"/>
          <w:lang w:val="es-CO"/>
        </w:rPr>
        <w:t>COMISIÓN DISCIPLINARIA</w:t>
      </w:r>
      <w:r w:rsidRPr="003F4CA2">
        <w:rPr>
          <w:rFonts w:ascii="Arial Narrow" w:hAnsi="Arial Narrow" w:cs="Arial"/>
          <w:i w:val="0"/>
          <w:color w:val="auto"/>
          <w:szCs w:val="24"/>
          <w:lang w:val="es-CO"/>
        </w:rPr>
        <w:t>.</w:t>
      </w:r>
    </w:p>
    <w:p w:rsidR="00352173" w:rsidRPr="003F4CA2" w:rsidRDefault="00853C7A"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w:t>
      </w:r>
      <w:r w:rsidR="00352173" w:rsidRPr="003F4CA2">
        <w:rPr>
          <w:rFonts w:ascii="Arial Narrow" w:hAnsi="Arial Narrow" w:cs="Arial"/>
          <w:i w:val="0"/>
          <w:color w:val="auto"/>
          <w:szCs w:val="24"/>
          <w:lang w:val="es-CO"/>
        </w:rPr>
        <w:t>Presentar anualmente al INDERBU las actas de Asamblea General d</w:t>
      </w:r>
      <w:r w:rsidR="00C95C97" w:rsidRPr="003F4CA2">
        <w:rPr>
          <w:rFonts w:ascii="Arial Narrow" w:hAnsi="Arial Narrow" w:cs="Arial"/>
          <w:i w:val="0"/>
          <w:color w:val="auto"/>
          <w:szCs w:val="24"/>
          <w:lang w:val="es-CO"/>
        </w:rPr>
        <w:t>e afiliados.</w:t>
      </w:r>
    </w:p>
    <w:p w:rsidR="006A70F6" w:rsidRPr="003F4CA2" w:rsidRDefault="006A70F6" w:rsidP="00D46E83">
      <w:pPr>
        <w:pStyle w:val="Textoindependiente"/>
        <w:widowControl/>
        <w:numPr>
          <w:ilvl w:val="0"/>
          <w:numId w:val="16"/>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Todas las demás que le señalen </w:t>
      </w:r>
      <w:smartTag w:uri="urn:schemas-microsoft-com:office:smarttags" w:element="PersonName">
        <w:smartTagPr>
          <w:attr w:name="ProductID" w:val="la Asamblea"/>
        </w:smartTagPr>
        <w:r w:rsidRPr="003F4CA2">
          <w:rPr>
            <w:rFonts w:ascii="Arial Narrow" w:hAnsi="Arial Narrow" w:cs="Arial"/>
            <w:i w:val="0"/>
            <w:color w:val="auto"/>
            <w:szCs w:val="24"/>
            <w:lang w:val="es-CO"/>
          </w:rPr>
          <w:t>la Asamblea</w:t>
        </w:r>
      </w:smartTag>
      <w:r w:rsidRPr="003F4CA2">
        <w:rPr>
          <w:rFonts w:ascii="Arial Narrow" w:hAnsi="Arial Narrow" w:cs="Arial"/>
          <w:i w:val="0"/>
          <w:color w:val="auto"/>
          <w:szCs w:val="24"/>
          <w:lang w:val="es-CO"/>
        </w:rPr>
        <w:t xml:space="preserve"> y 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w:t>
      </w:r>
    </w:p>
    <w:p w:rsidR="00341810" w:rsidRPr="003F4CA2" w:rsidRDefault="00341810" w:rsidP="00D46E83">
      <w:pPr>
        <w:pStyle w:val="Textoindependiente"/>
        <w:rPr>
          <w:rFonts w:ascii="Arial Narrow" w:hAnsi="Arial Narrow" w:cs="Arial"/>
          <w:i w:val="0"/>
          <w:color w:val="auto"/>
          <w:szCs w:val="24"/>
          <w:lang w:val="es-CO"/>
        </w:rPr>
      </w:pP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b/>
          <w:bCs/>
          <w:i w:val="0"/>
          <w:color w:val="auto"/>
          <w:szCs w:val="24"/>
          <w:lang w:val="es-CO"/>
        </w:rPr>
        <w:t xml:space="preserve">PARÁGRAFO 1°  </w:t>
      </w:r>
      <w:r w:rsidRPr="003F4CA2">
        <w:rPr>
          <w:rFonts w:ascii="Arial Narrow" w:hAnsi="Arial Narrow" w:cs="Arial"/>
          <w:b/>
          <w:i w:val="0"/>
          <w:color w:val="auto"/>
          <w:szCs w:val="24"/>
          <w:lang w:val="es-CO"/>
        </w:rPr>
        <w:t>Actos inconvenientes</w:t>
      </w:r>
      <w:r w:rsidRPr="003F4CA2">
        <w:rPr>
          <w:rFonts w:ascii="Arial Narrow" w:hAnsi="Arial Narrow" w:cs="Arial"/>
          <w:i w:val="0"/>
          <w:color w:val="auto"/>
          <w:szCs w:val="24"/>
          <w:lang w:val="es-CO"/>
        </w:rPr>
        <w:t>: El presidente  es responsable  del cumplimiento  de las  disposiciones legales  y estatutarias.  Por tanto durante  las reuniones de asamblea o</w:t>
      </w:r>
      <w:r w:rsidR="00DB36E4" w:rsidRPr="003F4CA2">
        <w:rPr>
          <w:rFonts w:ascii="Arial Narrow" w:hAnsi="Arial Narrow" w:cs="Arial"/>
          <w:i w:val="0"/>
          <w:color w:val="auto"/>
          <w:szCs w:val="24"/>
          <w:lang w:val="es-CO"/>
        </w:rPr>
        <w:t xml:space="preserve"> del </w:t>
      </w:r>
      <w:r w:rsidRPr="003F4CA2">
        <w:rPr>
          <w:rFonts w:ascii="Arial Narrow" w:hAnsi="Arial Narrow" w:cs="Arial"/>
          <w:i w:val="0"/>
          <w:color w:val="auto"/>
          <w:szCs w:val="24"/>
          <w:lang w:val="es-CO"/>
        </w:rPr>
        <w:t xml:space="preserve"> </w:t>
      </w:r>
      <w:r w:rsidR="00DB36E4" w:rsidRPr="003F4CA2">
        <w:rPr>
          <w:rFonts w:ascii="Arial Narrow" w:hAnsi="Arial Narrow" w:cs="Arial"/>
          <w:i w:val="0"/>
          <w:color w:val="auto"/>
          <w:szCs w:val="24"/>
          <w:lang w:val="es-CO"/>
        </w:rPr>
        <w:t>Órgano</w:t>
      </w:r>
      <w:r w:rsidR="00772657" w:rsidRPr="003F4CA2">
        <w:rPr>
          <w:rFonts w:ascii="Arial Narrow" w:hAnsi="Arial Narrow" w:cs="Arial"/>
          <w:i w:val="0"/>
          <w:color w:val="auto"/>
          <w:szCs w:val="24"/>
          <w:lang w:val="es-CO"/>
        </w:rPr>
        <w:t xml:space="preserve"> de Administración</w:t>
      </w:r>
      <w:r w:rsidRPr="003F4CA2">
        <w:rPr>
          <w:rFonts w:ascii="Arial Narrow" w:hAnsi="Arial Narrow" w:cs="Arial"/>
          <w:i w:val="0"/>
          <w:color w:val="auto"/>
          <w:szCs w:val="24"/>
          <w:lang w:val="es-CO"/>
        </w:rPr>
        <w:t xml:space="preserve"> no dará  curso a proyectos  que  contravengan  esas normas o  que lesionen  los intereses del club o del deporte en  general,  pero  explicará  las razones de la negativa.</w:t>
      </w:r>
    </w:p>
    <w:p w:rsidR="006A70F6" w:rsidRPr="003F4CA2" w:rsidRDefault="006A70F6" w:rsidP="00D46E83">
      <w:pPr>
        <w:pStyle w:val="Textoindependiente"/>
        <w:rPr>
          <w:rFonts w:ascii="Arial Narrow" w:hAnsi="Arial Narrow" w:cs="Arial"/>
          <w:i w:val="0"/>
          <w:color w:val="auto"/>
          <w:szCs w:val="24"/>
          <w:lang w:val="es-CO"/>
        </w:rPr>
      </w:pP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El presidente,  como moderador de los debates evitará que se desvíen  del tema que  se trata, degeneren  al terreno de intereses particulares o personales  o lleguen al uso de expresiones descomedidas. </w:t>
      </w:r>
    </w:p>
    <w:p w:rsidR="00926F9D" w:rsidRPr="003F4CA2" w:rsidRDefault="00926F9D" w:rsidP="00D46E83">
      <w:pPr>
        <w:jc w:val="both"/>
        <w:rPr>
          <w:rFonts w:ascii="Arial Narrow" w:hAnsi="Arial Narrow" w:cs="Arial"/>
        </w:rPr>
      </w:pPr>
    </w:p>
    <w:p w:rsidR="006A70F6" w:rsidRPr="003F4CA2" w:rsidRDefault="00926F9D" w:rsidP="00D46E83">
      <w:pPr>
        <w:pStyle w:val="Textoindependiente"/>
        <w:rPr>
          <w:rFonts w:ascii="Arial Narrow" w:hAnsi="Arial Narrow" w:cs="Arial"/>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5</w:t>
      </w:r>
      <w:r w:rsidRPr="003F4CA2">
        <w:rPr>
          <w:rFonts w:ascii="Arial Narrow" w:hAnsi="Arial Narrow" w:cs="Arial"/>
          <w:b/>
          <w:i w:val="0"/>
          <w:color w:val="auto"/>
          <w:szCs w:val="24"/>
          <w:lang w:val="es-CO"/>
        </w:rPr>
        <w:t>0:</w:t>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TESORERO</w:t>
      </w:r>
      <w:r w:rsidRPr="003F4CA2">
        <w:rPr>
          <w:rFonts w:ascii="Arial Narrow" w:hAnsi="Arial Narrow" w:cs="Arial"/>
          <w:i w:val="0"/>
          <w:color w:val="auto"/>
          <w:szCs w:val="24"/>
          <w:lang w:val="es-CO"/>
        </w:rPr>
        <w:t>:</w:t>
      </w:r>
    </w:p>
    <w:p w:rsidR="006A70F6" w:rsidRPr="003F4CA2" w:rsidRDefault="006A70F6" w:rsidP="00D46E83">
      <w:pPr>
        <w:pStyle w:val="Textoindependiente"/>
        <w:tabs>
          <w:tab w:val="clear" w:pos="720"/>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El Tesorero  es el responsable </w:t>
      </w:r>
      <w:r w:rsidR="00926F9D" w:rsidRPr="003F4CA2">
        <w:rPr>
          <w:rFonts w:ascii="Arial Narrow" w:hAnsi="Arial Narrow" w:cs="Arial"/>
          <w:i w:val="0"/>
          <w:color w:val="auto"/>
          <w:szCs w:val="24"/>
          <w:lang w:val="es-CO"/>
        </w:rPr>
        <w:t>directo</w:t>
      </w:r>
      <w:r w:rsidRPr="003F4CA2">
        <w:rPr>
          <w:rFonts w:ascii="Arial Narrow" w:hAnsi="Arial Narrow" w:cs="Arial"/>
          <w:i w:val="0"/>
          <w:color w:val="auto"/>
          <w:szCs w:val="24"/>
          <w:lang w:val="es-CO"/>
        </w:rPr>
        <w:t xml:space="preserve"> del manejo de los bienes  y fondos  del Club tendrá las siguientes funciones:</w:t>
      </w:r>
    </w:p>
    <w:p w:rsidR="00926F9D" w:rsidRPr="003F4CA2" w:rsidRDefault="00926F9D"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Recaudar la  totalidad de los ingresos del Club, cualquiera que sea su origen</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Velar porque los  afiliados o terceros  paguen  cumplidamente sus compromisos económicos  para con el club.</w:t>
      </w:r>
    </w:p>
    <w:p w:rsidR="00980792" w:rsidRPr="003F4CA2" w:rsidRDefault="00980792"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Entregar recibo oficial de Contabilidad por cada uno de los conceptos o ítems que cancelen los </w:t>
      </w:r>
      <w:r w:rsidR="00BB3F36" w:rsidRPr="003F4CA2">
        <w:rPr>
          <w:rFonts w:ascii="Arial Narrow" w:hAnsi="Arial Narrow" w:cs="Arial"/>
          <w:i w:val="0"/>
          <w:color w:val="auto"/>
          <w:szCs w:val="24"/>
          <w:lang w:val="es-CO"/>
        </w:rPr>
        <w:t>afiliados</w:t>
      </w:r>
      <w:r w:rsidRPr="003F4CA2">
        <w:rPr>
          <w:rFonts w:ascii="Arial Narrow" w:hAnsi="Arial Narrow" w:cs="Arial"/>
          <w:i w:val="0"/>
          <w:color w:val="auto"/>
          <w:szCs w:val="24"/>
          <w:lang w:val="es-CO"/>
        </w:rPr>
        <w:t xml:space="preserve"> y/o deportistas del club.</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lastRenderedPageBreak/>
        <w:t xml:space="preserve">Informar al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con la periodicidad reglamentaria o cuando se le solicite, sobre el estado financiero del club.</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Elaborar y suscribir  los informes de cuentas y  estados financieros que debe  presentar a la asamblea.</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Llevar permanentemente  actualizados  los libros  de contabilidad e inventarios.</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Preparar, con los demás miembros del </w:t>
      </w:r>
      <w:r w:rsidR="0099237E" w:rsidRPr="003F4CA2">
        <w:rPr>
          <w:rFonts w:ascii="Arial Narrow" w:hAnsi="Arial Narrow" w:cs="Arial"/>
          <w:i w:val="0"/>
          <w:color w:val="auto"/>
          <w:szCs w:val="24"/>
          <w:lang w:val="es-CO"/>
        </w:rPr>
        <w:t>Órgano</w:t>
      </w:r>
      <w:r w:rsidR="00772657" w:rsidRPr="003F4CA2">
        <w:rPr>
          <w:rFonts w:ascii="Arial Narrow" w:hAnsi="Arial Narrow" w:cs="Arial"/>
          <w:i w:val="0"/>
          <w:color w:val="auto"/>
          <w:szCs w:val="24"/>
          <w:lang w:val="es-CO"/>
        </w:rPr>
        <w:t xml:space="preserve"> de Administración</w:t>
      </w:r>
      <w:r w:rsidRPr="003F4CA2">
        <w:rPr>
          <w:rFonts w:ascii="Arial Narrow" w:hAnsi="Arial Narrow" w:cs="Arial"/>
          <w:i w:val="0"/>
          <w:color w:val="auto"/>
          <w:szCs w:val="24"/>
          <w:lang w:val="es-CO"/>
        </w:rPr>
        <w:t>,  el proyecto de presupuesto de  ingresos y gastos que debe presentar a la asamblea.</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Girar, conjuntamente  con el presidente,  sobre los  fondos del club.</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Prestar las fianzas  y seguros exigidos para el ejercicio de la tesorería, con</w:t>
      </w:r>
      <w:r w:rsidR="008833CC" w:rsidRPr="003F4CA2">
        <w:rPr>
          <w:rFonts w:ascii="Arial Narrow" w:hAnsi="Arial Narrow" w:cs="Arial"/>
          <w:i w:val="0"/>
          <w:color w:val="auto"/>
          <w:szCs w:val="24"/>
          <w:lang w:val="es-CO"/>
        </w:rPr>
        <w:t xml:space="preserve"> cargo  a los fondos del club</w:t>
      </w:r>
    </w:p>
    <w:p w:rsidR="0023543B" w:rsidRPr="003F4CA2" w:rsidRDefault="0023543B"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Entregar recibo oficial </w:t>
      </w:r>
      <w:r w:rsidR="00394CF5" w:rsidRPr="003F4CA2">
        <w:rPr>
          <w:rFonts w:ascii="Arial Narrow" w:hAnsi="Arial Narrow" w:cs="Arial"/>
          <w:i w:val="0"/>
          <w:color w:val="auto"/>
          <w:szCs w:val="24"/>
          <w:lang w:val="es-CO"/>
        </w:rPr>
        <w:t xml:space="preserve">de contabilidad </w:t>
      </w:r>
      <w:r w:rsidRPr="003F4CA2">
        <w:rPr>
          <w:rFonts w:ascii="Arial Narrow" w:hAnsi="Arial Narrow" w:cs="Arial"/>
          <w:i w:val="0"/>
          <w:color w:val="auto"/>
          <w:szCs w:val="24"/>
          <w:lang w:val="es-CO"/>
        </w:rPr>
        <w:t>por todos y cada uno de los recursos que reciba, especialmente de las cuotas de afiliación o sostenimiento de los deportistas y/o</w:t>
      </w:r>
      <w:r w:rsidR="001E69B6" w:rsidRPr="003F4CA2">
        <w:rPr>
          <w:rFonts w:ascii="Arial Narrow" w:hAnsi="Arial Narrow" w:cs="Arial"/>
          <w:i w:val="0"/>
          <w:color w:val="auto"/>
          <w:szCs w:val="24"/>
          <w:lang w:val="es-CO"/>
        </w:rPr>
        <w:t xml:space="preserve"> miembros afiliados </w:t>
      </w:r>
      <w:r w:rsidRPr="003F4CA2">
        <w:rPr>
          <w:rFonts w:ascii="Arial Narrow" w:hAnsi="Arial Narrow" w:cs="Arial"/>
          <w:i w:val="0"/>
          <w:color w:val="auto"/>
          <w:szCs w:val="24"/>
          <w:lang w:val="es-CO"/>
        </w:rPr>
        <w:t>del Club.</w:t>
      </w:r>
    </w:p>
    <w:p w:rsidR="0023543B" w:rsidRPr="003F4CA2" w:rsidRDefault="0023543B"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Expedir Paz y Salvos por concepto de pagos a tesorería totalmente gratis.</w:t>
      </w:r>
    </w:p>
    <w:p w:rsidR="00394CF5" w:rsidRPr="003F4CA2" w:rsidRDefault="00394CF5"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Informar al </w:t>
      </w:r>
      <w:r w:rsidRPr="003F4CA2">
        <w:rPr>
          <w:rFonts w:ascii="Arial Narrow" w:hAnsi="Arial Narrow" w:cs="Arial"/>
          <w:b/>
          <w:i w:val="0"/>
          <w:color w:val="auto"/>
          <w:szCs w:val="24"/>
          <w:lang w:val="es-CO"/>
        </w:rPr>
        <w:t xml:space="preserve">ORGANO DE ADMINISTRACION </w:t>
      </w:r>
      <w:r w:rsidRPr="003F4CA2">
        <w:rPr>
          <w:rFonts w:ascii="Arial Narrow" w:hAnsi="Arial Narrow" w:cs="Arial"/>
          <w:i w:val="0"/>
          <w:color w:val="auto"/>
          <w:szCs w:val="24"/>
          <w:lang w:val="es-CO"/>
        </w:rPr>
        <w:t>con la periodicidad reglamentaria o cuando se le solicite, sobre el estado financiero del Club</w:t>
      </w:r>
    </w:p>
    <w:p w:rsidR="006A70F6" w:rsidRPr="003F4CA2" w:rsidRDefault="006A70F6" w:rsidP="00D46E83">
      <w:pPr>
        <w:pStyle w:val="Textoindependiente"/>
        <w:widowControl/>
        <w:numPr>
          <w:ilvl w:val="0"/>
          <w:numId w:val="15"/>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Las demás que se le asignen la asamblea, 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o el presidente.</w:t>
      </w:r>
    </w:p>
    <w:p w:rsidR="00341810" w:rsidRPr="003F4CA2" w:rsidRDefault="00341810" w:rsidP="00D46E83">
      <w:pPr>
        <w:pStyle w:val="Textoindependiente"/>
        <w:widowControl/>
        <w:tabs>
          <w:tab w:val="clear" w:pos="-1440"/>
          <w:tab w:val="clear" w:pos="-720"/>
          <w:tab w:val="clear" w:pos="0"/>
          <w:tab w:val="clear" w:pos="504"/>
          <w:tab w:val="clear" w:pos="720"/>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ind w:left="360"/>
        <w:rPr>
          <w:rFonts w:ascii="Arial Narrow" w:hAnsi="Arial Narrow" w:cs="Arial"/>
          <w:i w:val="0"/>
          <w:color w:val="auto"/>
          <w:szCs w:val="24"/>
          <w:lang w:val="es-CO"/>
        </w:rPr>
      </w:pPr>
    </w:p>
    <w:p w:rsidR="006A70F6" w:rsidRPr="003F4CA2" w:rsidRDefault="001E69B6" w:rsidP="00D46E83">
      <w:pPr>
        <w:pStyle w:val="Textoindependiente"/>
        <w:rPr>
          <w:rFonts w:ascii="Arial Narrow" w:hAnsi="Arial Narrow" w:cs="Arial"/>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5</w:t>
      </w:r>
      <w:r w:rsidRPr="003F4CA2">
        <w:rPr>
          <w:rFonts w:ascii="Arial Narrow" w:hAnsi="Arial Narrow" w:cs="Arial"/>
          <w:b/>
          <w:i w:val="0"/>
          <w:color w:val="auto"/>
          <w:szCs w:val="24"/>
          <w:lang w:val="es-CO"/>
        </w:rPr>
        <w:t>1:</w:t>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SECRETARIO</w:t>
      </w:r>
      <w:r w:rsidRPr="003F4CA2">
        <w:rPr>
          <w:rFonts w:ascii="Arial Narrow" w:hAnsi="Arial Narrow" w:cs="Arial"/>
          <w:i w:val="0"/>
          <w:color w:val="auto"/>
          <w:szCs w:val="24"/>
          <w:lang w:val="es-CO"/>
        </w:rPr>
        <w:t>:</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El Secretario es el responsable  de la gestión administrativa del Club  y tendrá las siguientes funciones</w:t>
      </w:r>
      <w:r w:rsidR="00104DE0" w:rsidRPr="003F4CA2">
        <w:rPr>
          <w:rFonts w:ascii="Arial Narrow" w:hAnsi="Arial Narrow" w:cs="Arial"/>
          <w:i w:val="0"/>
          <w:color w:val="auto"/>
          <w:szCs w:val="24"/>
          <w:lang w:val="es-CO"/>
        </w:rPr>
        <w:t>:</w:t>
      </w:r>
    </w:p>
    <w:p w:rsidR="00104DE0" w:rsidRPr="003F4CA2" w:rsidRDefault="00104DE0" w:rsidP="00D46E83">
      <w:pPr>
        <w:pStyle w:val="Textoindependiente"/>
        <w:rPr>
          <w:rFonts w:ascii="Arial Narrow" w:hAnsi="Arial Narrow" w:cs="Arial"/>
          <w:i w:val="0"/>
          <w:color w:val="auto"/>
          <w:szCs w:val="24"/>
          <w:lang w:val="es-CO"/>
        </w:rPr>
      </w:pPr>
    </w:p>
    <w:p w:rsidR="006A70F6" w:rsidRPr="003F4CA2" w:rsidRDefault="001E69B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 manejo de</w:t>
      </w:r>
      <w:r w:rsidR="006A70F6" w:rsidRPr="003F4CA2">
        <w:rPr>
          <w:rFonts w:ascii="Arial Narrow" w:hAnsi="Arial Narrow" w:cs="Arial"/>
          <w:i w:val="0"/>
          <w:color w:val="auto"/>
          <w:szCs w:val="24"/>
          <w:lang w:val="es-CO"/>
        </w:rPr>
        <w:t xml:space="preserve"> la correspondencia y </w:t>
      </w:r>
      <w:r w:rsidRPr="003F4CA2">
        <w:rPr>
          <w:rFonts w:ascii="Arial Narrow" w:hAnsi="Arial Narrow" w:cs="Arial"/>
          <w:i w:val="0"/>
          <w:color w:val="auto"/>
          <w:szCs w:val="24"/>
          <w:lang w:val="es-CO"/>
        </w:rPr>
        <w:t xml:space="preserve"> responde por </w:t>
      </w:r>
      <w:r w:rsidR="006A70F6" w:rsidRPr="003F4CA2">
        <w:rPr>
          <w:rFonts w:ascii="Arial Narrow" w:hAnsi="Arial Narrow" w:cs="Arial"/>
          <w:i w:val="0"/>
          <w:color w:val="auto"/>
          <w:szCs w:val="24"/>
          <w:lang w:val="es-CO"/>
        </w:rPr>
        <w:t>la  conservación de los archivos.</w:t>
      </w:r>
    </w:p>
    <w:p w:rsidR="001E69B6" w:rsidRPr="003F4CA2" w:rsidRDefault="001E69B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Llevar permanentemente actualizados los libros de actas del Órgano de administración, las Actas de la Asamblea General, los registros de afiliados, de actividades deportivas, resultados y </w:t>
      </w:r>
      <w:r w:rsidR="000845FC" w:rsidRPr="003F4CA2">
        <w:rPr>
          <w:rFonts w:ascii="Arial Narrow" w:hAnsi="Arial Narrow" w:cs="Arial"/>
          <w:i w:val="0"/>
          <w:color w:val="auto"/>
          <w:szCs w:val="24"/>
          <w:lang w:val="es-CO"/>
        </w:rPr>
        <w:t>clasificaciones</w:t>
      </w:r>
      <w:r w:rsidRPr="003F4CA2">
        <w:rPr>
          <w:rFonts w:ascii="Arial Narrow" w:hAnsi="Arial Narrow" w:cs="Arial"/>
          <w:i w:val="0"/>
          <w:color w:val="auto"/>
          <w:szCs w:val="24"/>
          <w:lang w:val="es-CO"/>
        </w:rPr>
        <w:t xml:space="preserve"> y demás documentación pertinente del Club para ser presentadas al INDERBU, DIAN y demás Órganos de Control que los requieran.</w:t>
      </w:r>
    </w:p>
    <w:p w:rsidR="001E69B6" w:rsidRPr="003F4CA2" w:rsidRDefault="001E69B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Llevar el registro de afiliados, elaborar las memorias de actividades deportivas,</w:t>
      </w:r>
    </w:p>
    <w:p w:rsidR="001E69B6" w:rsidRPr="003F4CA2" w:rsidRDefault="001E69B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Notificar, comunicar y publicar, según el procedimiento que deba seguirse en cada caso, los acuerdos resoluciones, programaciones, boletines y en general divulgara las actividades generales del Club.</w:t>
      </w:r>
    </w:p>
    <w:p w:rsidR="001E69B6" w:rsidRPr="003F4CA2" w:rsidRDefault="001E69B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Diligenciar los asuntos de carácter oficioso.</w:t>
      </w:r>
    </w:p>
    <w:p w:rsidR="00F34A51" w:rsidRPr="003F4CA2" w:rsidRDefault="006A70F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Llevar </w:t>
      </w:r>
      <w:r w:rsidR="00F34A51" w:rsidRPr="003F4CA2">
        <w:rPr>
          <w:rFonts w:ascii="Arial Narrow" w:hAnsi="Arial Narrow" w:cs="Arial"/>
          <w:i w:val="0"/>
          <w:color w:val="auto"/>
          <w:szCs w:val="24"/>
          <w:lang w:val="es-CO"/>
        </w:rPr>
        <w:t xml:space="preserve">conjuntamente con el presidente, LAS ACTAS DE LA ASAMBLEA GENERAL DE </w:t>
      </w:r>
      <w:r w:rsidR="00172D4D" w:rsidRPr="003F4CA2">
        <w:rPr>
          <w:rFonts w:ascii="Arial Narrow" w:hAnsi="Arial Narrow" w:cs="Arial"/>
          <w:i w:val="0"/>
          <w:color w:val="auto"/>
          <w:szCs w:val="24"/>
          <w:lang w:val="es-CO"/>
        </w:rPr>
        <w:t>AFILIADOS</w:t>
      </w:r>
      <w:r w:rsidRPr="003F4CA2">
        <w:rPr>
          <w:rFonts w:ascii="Arial Narrow" w:hAnsi="Arial Narrow" w:cs="Arial"/>
          <w:i w:val="0"/>
          <w:color w:val="auto"/>
          <w:szCs w:val="24"/>
          <w:lang w:val="es-CO"/>
        </w:rPr>
        <w:t>,</w:t>
      </w:r>
      <w:r w:rsidR="00776F4B" w:rsidRPr="003F4CA2">
        <w:rPr>
          <w:rFonts w:ascii="Arial Narrow" w:hAnsi="Arial Narrow" w:cs="Arial"/>
          <w:i w:val="0"/>
          <w:color w:val="auto"/>
          <w:szCs w:val="24"/>
          <w:lang w:val="es-CO"/>
        </w:rPr>
        <w:t xml:space="preserve"> Resoluciones, Acuerdos, </w:t>
      </w:r>
      <w:r w:rsidR="000B093E" w:rsidRPr="003F4CA2">
        <w:rPr>
          <w:rFonts w:ascii="Arial Narrow" w:hAnsi="Arial Narrow" w:cs="Arial"/>
          <w:i w:val="0"/>
          <w:color w:val="auto"/>
          <w:szCs w:val="24"/>
          <w:lang w:val="es-CO"/>
        </w:rPr>
        <w:t>etc.</w:t>
      </w:r>
      <w:r w:rsidR="00776F4B" w:rsidRPr="003F4CA2">
        <w:rPr>
          <w:rFonts w:ascii="Arial Narrow" w:hAnsi="Arial Narrow" w:cs="Arial"/>
          <w:i w:val="0"/>
          <w:color w:val="auto"/>
          <w:szCs w:val="24"/>
          <w:lang w:val="es-CO"/>
        </w:rPr>
        <w:t xml:space="preserve"> en orden cronológico desde la fecha de constitución del club, sin iniciar de cero</w:t>
      </w:r>
      <w:r w:rsidR="00F34A51" w:rsidRPr="003F4CA2">
        <w:rPr>
          <w:rFonts w:ascii="Arial Narrow" w:hAnsi="Arial Narrow" w:cs="Arial"/>
          <w:i w:val="0"/>
          <w:color w:val="auto"/>
          <w:szCs w:val="24"/>
          <w:lang w:val="es-CO"/>
        </w:rPr>
        <w:t xml:space="preserve"> en cada anualidad</w:t>
      </w:r>
    </w:p>
    <w:p w:rsidR="006A70F6" w:rsidRPr="003F4CA2" w:rsidRDefault="00F34A51"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Llevar conjuntamente con el presidente, el libro de actas del</w:t>
      </w:r>
      <w:r w:rsidR="006A70F6" w:rsidRPr="003F4CA2">
        <w:rPr>
          <w:rFonts w:ascii="Arial Narrow" w:hAnsi="Arial Narrow" w:cs="Arial"/>
          <w:i w:val="0"/>
          <w:color w:val="auto"/>
          <w:szCs w:val="24"/>
          <w:lang w:val="es-CO"/>
        </w:rPr>
        <w:t xml:space="preserve">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donde se consignen en forma consecutiva los acuerdos, decisiones </w:t>
      </w:r>
      <w:r w:rsidR="006A70F6" w:rsidRPr="003F4CA2">
        <w:rPr>
          <w:rFonts w:ascii="Arial Narrow" w:hAnsi="Arial Narrow" w:cs="Arial"/>
          <w:i w:val="0"/>
          <w:color w:val="auto"/>
          <w:szCs w:val="24"/>
          <w:lang w:val="es-CO"/>
        </w:rPr>
        <w:t>constancias, certificaciones, autorizaciones de transferencias y en general todo documento oficial del Club.</w:t>
      </w:r>
    </w:p>
    <w:p w:rsidR="006A70F6" w:rsidRPr="003F4CA2" w:rsidRDefault="006A70F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Organizar y coordinar el trabajo de todas las sesiones del Club y de las Comisiones que funcionan en el mismo.</w:t>
      </w:r>
    </w:p>
    <w:p w:rsidR="006A70F6" w:rsidRPr="003F4CA2" w:rsidRDefault="006A70F6"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Informar y responder ante el </w:t>
      </w:r>
      <w:r w:rsidR="00C24EF1" w:rsidRPr="003F4CA2">
        <w:rPr>
          <w:rFonts w:ascii="Arial Narrow" w:hAnsi="Arial Narrow" w:cs="Arial"/>
          <w:b/>
          <w:i w:val="0"/>
          <w:color w:val="auto"/>
          <w:szCs w:val="24"/>
          <w:lang w:val="es-CO"/>
        </w:rPr>
        <w:t>ORGANO DE ADMINISTRACION</w:t>
      </w:r>
      <w:r w:rsidRPr="003F4CA2">
        <w:rPr>
          <w:rFonts w:ascii="Arial Narrow" w:hAnsi="Arial Narrow" w:cs="Arial"/>
          <w:i w:val="0"/>
          <w:color w:val="auto"/>
          <w:szCs w:val="24"/>
          <w:lang w:val="es-CO"/>
        </w:rPr>
        <w:t xml:space="preserve"> sobre su propia gestión y la de los empleados si los hubiere.</w:t>
      </w:r>
    </w:p>
    <w:p w:rsidR="00D968D6" w:rsidRPr="003F4CA2" w:rsidRDefault="00606ED9"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R</w:t>
      </w:r>
      <w:r w:rsidR="00D968D6" w:rsidRPr="003F4CA2">
        <w:rPr>
          <w:rFonts w:ascii="Arial Narrow" w:hAnsi="Arial Narrow" w:cs="Arial"/>
          <w:i w:val="0"/>
          <w:color w:val="auto"/>
          <w:szCs w:val="24"/>
          <w:lang w:val="es-CO"/>
        </w:rPr>
        <w:t xml:space="preserve">eemplazará al Presidente en sus ausencias, temporales, con los mismos deberes,  derechos y atribuciones.  Cumplirá además los encargos o misiones que le fijen la asamblea o el </w:t>
      </w:r>
      <w:r w:rsidR="00C24EF1" w:rsidRPr="003F4CA2">
        <w:rPr>
          <w:rFonts w:ascii="Arial Narrow" w:hAnsi="Arial Narrow" w:cs="Arial"/>
          <w:b/>
          <w:i w:val="0"/>
          <w:color w:val="auto"/>
          <w:szCs w:val="24"/>
          <w:lang w:val="es-CO"/>
        </w:rPr>
        <w:t>ORGANO DE ADMINISTRACION</w:t>
      </w:r>
      <w:r w:rsidR="00D968D6" w:rsidRPr="003F4CA2">
        <w:rPr>
          <w:rFonts w:ascii="Arial Narrow" w:hAnsi="Arial Narrow" w:cs="Arial"/>
          <w:i w:val="0"/>
          <w:color w:val="auto"/>
          <w:szCs w:val="24"/>
          <w:lang w:val="es-CO"/>
        </w:rPr>
        <w:t>.</w:t>
      </w:r>
    </w:p>
    <w:p w:rsidR="00721D81" w:rsidRPr="003F4CA2" w:rsidRDefault="006D7CFE"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Entregar</w:t>
      </w:r>
      <w:r w:rsidR="00352173" w:rsidRPr="003F4CA2">
        <w:rPr>
          <w:rFonts w:ascii="Arial Narrow" w:hAnsi="Arial Narrow" w:cs="Arial"/>
          <w:i w:val="0"/>
          <w:color w:val="auto"/>
          <w:szCs w:val="24"/>
          <w:lang w:val="es-CO"/>
        </w:rPr>
        <w:t xml:space="preserve"> anualmente al INDERBU las actas de Asamblea General de </w:t>
      </w:r>
      <w:r w:rsidR="0069530D">
        <w:rPr>
          <w:rFonts w:ascii="Arial Narrow" w:hAnsi="Arial Narrow" w:cs="Arial"/>
          <w:b/>
          <w:i w:val="0"/>
          <w:color w:val="auto"/>
          <w:szCs w:val="24"/>
          <w:lang w:val="es-CO"/>
        </w:rPr>
        <w:t>AFILIADOS</w:t>
      </w:r>
      <w:r w:rsidR="00352173" w:rsidRPr="003F4CA2">
        <w:rPr>
          <w:rFonts w:ascii="Arial Narrow" w:hAnsi="Arial Narrow" w:cs="Arial"/>
          <w:i w:val="0"/>
          <w:color w:val="auto"/>
          <w:szCs w:val="24"/>
          <w:lang w:val="es-CO"/>
        </w:rPr>
        <w:t xml:space="preserve"> junto con los informes  respectivos y listados de </w:t>
      </w:r>
      <w:r w:rsidR="0069530D">
        <w:rPr>
          <w:rFonts w:ascii="Arial Narrow" w:hAnsi="Arial Narrow" w:cs="Arial"/>
          <w:b/>
          <w:i w:val="0"/>
          <w:color w:val="auto"/>
          <w:szCs w:val="24"/>
          <w:lang w:val="es-CO"/>
        </w:rPr>
        <w:t>AFILIADOS</w:t>
      </w:r>
      <w:r w:rsidR="00352173" w:rsidRPr="003F4CA2">
        <w:rPr>
          <w:rFonts w:ascii="Arial Narrow" w:hAnsi="Arial Narrow" w:cs="Arial"/>
          <w:i w:val="0"/>
          <w:color w:val="auto"/>
          <w:szCs w:val="24"/>
          <w:lang w:val="es-CO"/>
        </w:rPr>
        <w:t xml:space="preserve"> y deportistas</w:t>
      </w:r>
      <w:r w:rsidR="00721D81" w:rsidRPr="003F4CA2">
        <w:rPr>
          <w:rFonts w:ascii="Arial Narrow" w:hAnsi="Arial Narrow" w:cs="Arial"/>
          <w:i w:val="0"/>
          <w:color w:val="auto"/>
          <w:szCs w:val="24"/>
          <w:lang w:val="es-CO"/>
        </w:rPr>
        <w:t xml:space="preserve">, la actualización de </w:t>
      </w:r>
      <w:r w:rsidR="0069530D">
        <w:rPr>
          <w:rFonts w:ascii="Arial Narrow" w:hAnsi="Arial Narrow" w:cs="Arial"/>
          <w:b/>
          <w:i w:val="0"/>
          <w:color w:val="auto"/>
          <w:szCs w:val="24"/>
          <w:lang w:val="es-CO"/>
        </w:rPr>
        <w:t>AFILIADOS</w:t>
      </w:r>
      <w:r w:rsidR="00721D81" w:rsidRPr="003F4CA2">
        <w:rPr>
          <w:rFonts w:ascii="Arial Narrow" w:hAnsi="Arial Narrow" w:cs="Arial"/>
          <w:i w:val="0"/>
          <w:color w:val="auto"/>
          <w:szCs w:val="24"/>
          <w:lang w:val="es-CO"/>
        </w:rPr>
        <w:t xml:space="preserve"> y deportistas, los acuerdos, resoluciones y demás documentos requeridos para tener actualizado el club.</w:t>
      </w:r>
    </w:p>
    <w:p w:rsidR="00606ED9" w:rsidRPr="003F4CA2" w:rsidRDefault="00606ED9" w:rsidP="00D46E83">
      <w:pPr>
        <w:pStyle w:val="Textoindependiente"/>
        <w:widowControl/>
        <w:numPr>
          <w:ilvl w:val="0"/>
          <w:numId w:val="17"/>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Todas las demás que </w:t>
      </w:r>
      <w:r w:rsidR="001E69B6" w:rsidRPr="003F4CA2">
        <w:rPr>
          <w:rFonts w:ascii="Arial Narrow" w:hAnsi="Arial Narrow" w:cs="Arial"/>
          <w:i w:val="0"/>
          <w:color w:val="auto"/>
          <w:szCs w:val="24"/>
          <w:lang w:val="es-CO"/>
        </w:rPr>
        <w:t>correspondan a la naturaleza del cargo, las que le asigne la asamblea y/o el órgano de Administración</w:t>
      </w:r>
    </w:p>
    <w:p w:rsidR="00606ED9" w:rsidRPr="003F4CA2" w:rsidRDefault="00606ED9" w:rsidP="00D46E83">
      <w:pPr>
        <w:pStyle w:val="Textoindependiente"/>
        <w:widowControl/>
        <w:tabs>
          <w:tab w:val="clear" w:pos="-1440"/>
          <w:tab w:val="clear" w:pos="-720"/>
          <w:tab w:val="clear" w:pos="0"/>
          <w:tab w:val="clear" w:pos="504"/>
          <w:tab w:val="clear" w:pos="720"/>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ind w:left="720"/>
        <w:rPr>
          <w:rFonts w:ascii="Arial Narrow" w:hAnsi="Arial Narrow" w:cs="Arial"/>
          <w:i w:val="0"/>
          <w:color w:val="auto"/>
          <w:szCs w:val="24"/>
          <w:lang w:val="es-CO"/>
        </w:rPr>
      </w:pPr>
    </w:p>
    <w:p w:rsidR="006A70F6" w:rsidRPr="003F4CA2" w:rsidRDefault="006A70F6" w:rsidP="00D46E83">
      <w:pPr>
        <w:pStyle w:val="Subttulo"/>
        <w:rPr>
          <w:rFonts w:ascii="Arial Narrow" w:hAnsi="Arial Narrow" w:cs="Arial"/>
          <w:sz w:val="24"/>
          <w:szCs w:val="24"/>
          <w:lang w:val="es-CO"/>
        </w:rPr>
      </w:pPr>
      <w:r w:rsidRPr="003F4CA2">
        <w:rPr>
          <w:rFonts w:ascii="Arial Narrow" w:hAnsi="Arial Narrow" w:cs="Arial"/>
          <w:sz w:val="24"/>
          <w:szCs w:val="24"/>
          <w:lang w:val="es-CO"/>
        </w:rPr>
        <w:t xml:space="preserve">CAPITULO – </w:t>
      </w:r>
      <w:r w:rsidR="0071680F" w:rsidRPr="003F4CA2">
        <w:rPr>
          <w:rFonts w:ascii="Arial Narrow" w:hAnsi="Arial Narrow" w:cs="Arial"/>
          <w:sz w:val="24"/>
          <w:szCs w:val="24"/>
          <w:lang w:val="es-CO"/>
        </w:rPr>
        <w:t>VIII</w:t>
      </w:r>
    </w:p>
    <w:p w:rsidR="006A70F6" w:rsidRPr="003F4CA2" w:rsidRDefault="006A70F6" w:rsidP="00D46E83">
      <w:pPr>
        <w:jc w:val="center"/>
        <w:rPr>
          <w:rFonts w:ascii="Arial Narrow" w:hAnsi="Arial Narrow" w:cs="Arial"/>
          <w:b/>
        </w:rPr>
      </w:pPr>
    </w:p>
    <w:p w:rsidR="006A70F6" w:rsidRPr="003F4CA2" w:rsidRDefault="00216965" w:rsidP="00D46E83">
      <w:pPr>
        <w:jc w:val="center"/>
        <w:rPr>
          <w:rFonts w:ascii="Arial Narrow" w:hAnsi="Arial Narrow" w:cs="Arial"/>
          <w:b/>
        </w:rPr>
      </w:pPr>
      <w:r w:rsidRPr="003F4CA2">
        <w:rPr>
          <w:rFonts w:ascii="Arial Narrow" w:hAnsi="Arial Narrow" w:cs="Arial"/>
          <w:b/>
          <w:color w:val="FF0000"/>
          <w:highlight w:val="yellow"/>
        </w:rPr>
        <w:t>REVISOR FISCAL</w:t>
      </w:r>
      <w:r w:rsidR="008338E5" w:rsidRPr="003F4CA2">
        <w:rPr>
          <w:rFonts w:ascii="Arial Narrow" w:hAnsi="Arial Narrow" w:cs="Arial"/>
          <w:b/>
        </w:rPr>
        <w:t xml:space="preserve"> </w:t>
      </w:r>
      <w:r w:rsidR="006A70F6" w:rsidRPr="003F4CA2">
        <w:rPr>
          <w:rFonts w:ascii="Arial Narrow" w:hAnsi="Arial Narrow" w:cs="Arial"/>
          <w:b/>
        </w:rPr>
        <w:t>Y  SU SUPLENTE</w:t>
      </w:r>
    </w:p>
    <w:p w:rsidR="006A70F6" w:rsidRPr="003F4CA2" w:rsidRDefault="006A70F6" w:rsidP="00D46E83">
      <w:pPr>
        <w:pStyle w:val="Textoindependiente"/>
        <w:rPr>
          <w:rFonts w:ascii="Arial Narrow" w:hAnsi="Arial Narrow" w:cs="Arial"/>
          <w:b/>
          <w:i w:val="0"/>
          <w:color w:val="auto"/>
          <w:szCs w:val="24"/>
          <w:lang w:val="es-CO"/>
        </w:rPr>
      </w:pPr>
    </w:p>
    <w:p w:rsidR="003537D1" w:rsidRPr="003F4CA2" w:rsidRDefault="001E69B6"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3537D1" w:rsidRPr="003F4CA2">
        <w:rPr>
          <w:rFonts w:ascii="Arial Narrow" w:hAnsi="Arial Narrow" w:cs="Arial"/>
          <w:b/>
          <w:i w:val="0"/>
          <w:color w:val="auto"/>
          <w:szCs w:val="24"/>
          <w:lang w:val="es-CO"/>
        </w:rPr>
        <w:t xml:space="preserve">  5</w:t>
      </w:r>
      <w:r w:rsidRPr="003F4CA2">
        <w:rPr>
          <w:rFonts w:ascii="Arial Narrow" w:hAnsi="Arial Narrow" w:cs="Arial"/>
          <w:b/>
          <w:i w:val="0"/>
          <w:color w:val="auto"/>
          <w:szCs w:val="24"/>
          <w:lang w:val="es-CO"/>
        </w:rPr>
        <w:t>2:</w:t>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003537D1" w:rsidRPr="003F4CA2">
        <w:rPr>
          <w:rFonts w:ascii="Arial Narrow" w:hAnsi="Arial Narrow" w:cs="Arial"/>
          <w:b/>
          <w:i w:val="0"/>
          <w:color w:val="auto"/>
          <w:szCs w:val="24"/>
          <w:lang w:val="es-CO"/>
        </w:rPr>
        <w:t>CALIDAD Y ORIGEN</w:t>
      </w:r>
      <w:r w:rsidRPr="003F4CA2">
        <w:rPr>
          <w:rFonts w:ascii="Arial Narrow" w:hAnsi="Arial Narrow" w:cs="Arial"/>
          <w:b/>
          <w:i w:val="0"/>
          <w:color w:val="auto"/>
          <w:szCs w:val="24"/>
          <w:lang w:val="es-CO"/>
        </w:rPr>
        <w:t>:</w:t>
      </w:r>
    </w:p>
    <w:p w:rsidR="00104DE0" w:rsidRPr="003F4CA2" w:rsidRDefault="003537D1" w:rsidP="00D46E83">
      <w:pPr>
        <w:pStyle w:val="Textoindependiente"/>
        <w:rPr>
          <w:rFonts w:ascii="Arial Narrow" w:hAnsi="Arial Narrow" w:cs="Arial"/>
          <w:bCs/>
          <w:i w:val="0"/>
          <w:color w:val="auto"/>
          <w:szCs w:val="24"/>
          <w:lang w:val="es-CO"/>
        </w:rPr>
      </w:pPr>
      <w:r w:rsidRPr="003F4CA2">
        <w:rPr>
          <w:rFonts w:ascii="Arial Narrow" w:hAnsi="Arial Narrow" w:cs="Arial"/>
          <w:b/>
          <w:bCs/>
          <w:i w:val="0"/>
          <w:color w:val="FF0000"/>
          <w:szCs w:val="24"/>
          <w:highlight w:val="yellow"/>
          <w:lang w:val="es-CO"/>
        </w:rPr>
        <w:t xml:space="preserve">El  </w:t>
      </w:r>
      <w:r w:rsidR="002E0759" w:rsidRPr="003F4CA2">
        <w:rPr>
          <w:rFonts w:ascii="Arial Narrow" w:hAnsi="Arial Narrow" w:cs="Arial"/>
          <w:b/>
          <w:bCs/>
          <w:i w:val="0"/>
          <w:color w:val="FF0000"/>
          <w:szCs w:val="24"/>
          <w:highlight w:val="yellow"/>
          <w:lang w:val="es-CO"/>
        </w:rPr>
        <w:t>REVISOR FISCAL</w:t>
      </w:r>
      <w:r w:rsidRPr="003F4CA2">
        <w:rPr>
          <w:rFonts w:ascii="Arial Narrow" w:hAnsi="Arial Narrow" w:cs="Arial"/>
          <w:bCs/>
          <w:i w:val="0"/>
          <w:color w:val="auto"/>
          <w:szCs w:val="24"/>
          <w:lang w:val="es-CO"/>
        </w:rPr>
        <w:t xml:space="preserve">  es el representante de los afiliados ante el </w:t>
      </w:r>
      <w:r w:rsidRPr="003F4CA2">
        <w:rPr>
          <w:rFonts w:ascii="Arial Narrow" w:hAnsi="Arial Narrow" w:cs="Arial"/>
          <w:b/>
          <w:bCs/>
          <w:i w:val="0"/>
          <w:color w:val="auto"/>
          <w:szCs w:val="24"/>
          <w:lang w:val="es-CO"/>
        </w:rPr>
        <w:t>ORGANO DE ADMINISTRACION</w:t>
      </w:r>
      <w:r w:rsidRPr="003F4CA2">
        <w:rPr>
          <w:rFonts w:ascii="Arial Narrow" w:hAnsi="Arial Narrow" w:cs="Arial"/>
          <w:bCs/>
          <w:i w:val="0"/>
          <w:color w:val="auto"/>
          <w:szCs w:val="24"/>
          <w:lang w:val="es-CO"/>
        </w:rPr>
        <w:t xml:space="preserve">. Es elegido  en la misma asamblea en que  se eligen los miembros del Órgano de Administración, para un periodo  de cuatro (4) años, y contados a partir de la fecha señalada  para el </w:t>
      </w:r>
      <w:r w:rsidRPr="003F4CA2">
        <w:rPr>
          <w:rFonts w:ascii="Arial Narrow" w:hAnsi="Arial Narrow" w:cs="Arial"/>
          <w:b/>
          <w:bCs/>
          <w:i w:val="0"/>
          <w:color w:val="auto"/>
          <w:szCs w:val="24"/>
          <w:lang w:val="es-CO"/>
        </w:rPr>
        <w:t xml:space="preserve">ORGANO DE </w:t>
      </w:r>
      <w:r w:rsidRPr="003F4CA2">
        <w:rPr>
          <w:rFonts w:ascii="Arial Narrow" w:hAnsi="Arial Narrow" w:cs="Arial"/>
          <w:b/>
          <w:bCs/>
          <w:i w:val="0"/>
          <w:color w:val="auto"/>
          <w:szCs w:val="24"/>
          <w:lang w:val="es-CO"/>
        </w:rPr>
        <w:lastRenderedPageBreak/>
        <w:t>ADMINISTRACION</w:t>
      </w:r>
      <w:r w:rsidRPr="003F4CA2">
        <w:rPr>
          <w:rFonts w:ascii="Arial Narrow" w:hAnsi="Arial Narrow" w:cs="Arial"/>
          <w:bCs/>
          <w:i w:val="0"/>
          <w:color w:val="auto"/>
          <w:szCs w:val="24"/>
          <w:lang w:val="es-CO"/>
        </w:rPr>
        <w:t>.</w:t>
      </w:r>
    </w:p>
    <w:p w:rsidR="00104DE0" w:rsidRPr="003F4CA2" w:rsidRDefault="00104DE0" w:rsidP="00D46E83">
      <w:pPr>
        <w:pStyle w:val="Textoindependiente"/>
        <w:rPr>
          <w:rFonts w:ascii="Arial Narrow" w:hAnsi="Arial Narrow" w:cs="Arial"/>
          <w:bCs/>
          <w:i w:val="0"/>
          <w:color w:val="auto"/>
          <w:szCs w:val="24"/>
          <w:lang w:val="es-CO"/>
        </w:rPr>
      </w:pPr>
    </w:p>
    <w:p w:rsidR="003537D1" w:rsidRPr="003F4CA2" w:rsidRDefault="00104DE0" w:rsidP="00D46E83">
      <w:pPr>
        <w:pStyle w:val="Textoindependiente"/>
        <w:rPr>
          <w:rFonts w:ascii="Arial Narrow" w:hAnsi="Arial Narrow" w:cs="Arial"/>
          <w:bCs/>
          <w:i w:val="0"/>
          <w:color w:val="auto"/>
          <w:szCs w:val="24"/>
          <w:lang w:val="es-CO"/>
        </w:rPr>
      </w:pPr>
      <w:r w:rsidRPr="003F4CA2">
        <w:rPr>
          <w:rFonts w:ascii="Arial Narrow" w:hAnsi="Arial Narrow" w:cs="Arial"/>
          <w:b/>
          <w:bCs/>
          <w:i w:val="0"/>
          <w:color w:val="auto"/>
          <w:szCs w:val="24"/>
          <w:lang w:val="es-CO"/>
        </w:rPr>
        <w:t>PARAGRAFO 1:</w:t>
      </w:r>
      <w:r w:rsidR="003537D1" w:rsidRPr="003F4CA2">
        <w:rPr>
          <w:rFonts w:ascii="Arial Narrow" w:hAnsi="Arial Narrow" w:cs="Arial"/>
          <w:b/>
          <w:bCs/>
          <w:i w:val="0"/>
          <w:color w:val="auto"/>
          <w:szCs w:val="24"/>
          <w:lang w:val="es-CO"/>
        </w:rPr>
        <w:t xml:space="preserve"> </w:t>
      </w:r>
      <w:r w:rsidR="003537D1" w:rsidRPr="003F4CA2">
        <w:rPr>
          <w:rFonts w:ascii="Arial Narrow" w:hAnsi="Arial Narrow" w:cs="Arial"/>
          <w:b/>
          <w:i w:val="0"/>
          <w:color w:val="FF0000"/>
          <w:szCs w:val="24"/>
          <w:highlight w:val="yellow"/>
          <w:lang w:val="es-CO"/>
        </w:rPr>
        <w:t xml:space="preserve">El </w:t>
      </w:r>
      <w:r w:rsidR="002E0759" w:rsidRPr="003F4CA2">
        <w:rPr>
          <w:rFonts w:ascii="Arial Narrow" w:hAnsi="Arial Narrow" w:cs="Arial"/>
          <w:b/>
          <w:i w:val="0"/>
          <w:color w:val="FF0000"/>
          <w:szCs w:val="24"/>
          <w:highlight w:val="yellow"/>
          <w:lang w:val="es-CO"/>
        </w:rPr>
        <w:t>REVISOR FISCAL</w:t>
      </w:r>
      <w:r w:rsidR="0066206B" w:rsidRPr="003F4CA2">
        <w:rPr>
          <w:rFonts w:ascii="Arial Narrow" w:hAnsi="Arial Narrow" w:cs="Arial"/>
          <w:i w:val="0"/>
          <w:color w:val="auto"/>
          <w:szCs w:val="24"/>
          <w:lang w:val="es-CO"/>
        </w:rPr>
        <w:t xml:space="preserve"> </w:t>
      </w:r>
      <w:r w:rsidR="003537D1" w:rsidRPr="003F4CA2">
        <w:rPr>
          <w:rFonts w:ascii="Arial Narrow" w:hAnsi="Arial Narrow" w:cs="Arial"/>
          <w:i w:val="0"/>
          <w:color w:val="auto"/>
          <w:szCs w:val="24"/>
          <w:lang w:val="es-CO"/>
        </w:rPr>
        <w:t xml:space="preserve">podrá tener su suplente cuando la asamblea así lo decida </w:t>
      </w:r>
      <w:r w:rsidR="00A60D91" w:rsidRPr="003F4CA2">
        <w:rPr>
          <w:rFonts w:ascii="Arial Narrow" w:hAnsi="Arial Narrow" w:cs="Arial"/>
          <w:i w:val="0"/>
          <w:color w:val="auto"/>
          <w:szCs w:val="24"/>
          <w:lang w:val="es-CO"/>
        </w:rPr>
        <w:t xml:space="preserve"> y registre en el acta por mayoría de los votos de los asistentes a</w:t>
      </w:r>
      <w:r w:rsidR="003537D1" w:rsidRPr="003F4CA2">
        <w:rPr>
          <w:rFonts w:ascii="Arial Narrow" w:hAnsi="Arial Narrow" w:cs="Arial"/>
          <w:i w:val="0"/>
          <w:color w:val="auto"/>
          <w:szCs w:val="24"/>
          <w:lang w:val="es-CO"/>
        </w:rPr>
        <w:t xml:space="preserve"> la Asamblea General Ordinaria u Extraordinaria.</w:t>
      </w:r>
    </w:p>
    <w:p w:rsidR="003537D1" w:rsidRPr="003F4CA2" w:rsidRDefault="003537D1" w:rsidP="00D46E83">
      <w:pPr>
        <w:pStyle w:val="Textoindependiente"/>
        <w:rPr>
          <w:rFonts w:ascii="Arial Narrow" w:hAnsi="Arial Narrow" w:cs="Arial"/>
          <w:bCs/>
          <w:i w:val="0"/>
          <w:color w:val="auto"/>
          <w:szCs w:val="24"/>
          <w:lang w:val="es-CO"/>
        </w:rPr>
      </w:pPr>
    </w:p>
    <w:p w:rsidR="003537D1" w:rsidRPr="003F4CA2" w:rsidRDefault="001E69B6"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3537D1" w:rsidRPr="003F4CA2">
        <w:rPr>
          <w:rFonts w:ascii="Arial Narrow" w:hAnsi="Arial Narrow" w:cs="Arial"/>
          <w:b/>
          <w:i w:val="0"/>
          <w:color w:val="auto"/>
          <w:szCs w:val="24"/>
          <w:lang w:val="es-CO"/>
        </w:rPr>
        <w:t xml:space="preserve">  5</w:t>
      </w:r>
      <w:r w:rsidRPr="003F4CA2">
        <w:rPr>
          <w:rFonts w:ascii="Arial Narrow" w:hAnsi="Arial Narrow" w:cs="Arial"/>
          <w:b/>
          <w:i w:val="0"/>
          <w:color w:val="auto"/>
          <w:szCs w:val="24"/>
          <w:lang w:val="es-CO"/>
        </w:rPr>
        <w:t>3:</w:t>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003537D1" w:rsidRPr="003F4CA2">
        <w:rPr>
          <w:rFonts w:ascii="Arial Narrow" w:hAnsi="Arial Narrow" w:cs="Arial"/>
          <w:b/>
          <w:i w:val="0"/>
          <w:color w:val="auto"/>
          <w:szCs w:val="24"/>
          <w:lang w:val="es-CO"/>
        </w:rPr>
        <w:t>ELECCIÓN</w:t>
      </w:r>
      <w:r w:rsidRPr="003F4CA2">
        <w:rPr>
          <w:rFonts w:ascii="Arial Narrow" w:hAnsi="Arial Narrow" w:cs="Arial"/>
          <w:b/>
          <w:i w:val="0"/>
          <w:color w:val="auto"/>
          <w:szCs w:val="24"/>
          <w:lang w:val="es-CO"/>
        </w:rPr>
        <w:t>:</w:t>
      </w:r>
    </w:p>
    <w:p w:rsidR="003537D1" w:rsidRPr="003F4CA2" w:rsidRDefault="003537D1"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Para la elección del </w:t>
      </w:r>
      <w:r w:rsidR="002E0759" w:rsidRPr="003F4CA2">
        <w:rPr>
          <w:rFonts w:ascii="Arial Narrow" w:hAnsi="Arial Narrow" w:cs="Arial"/>
          <w:b/>
          <w:i w:val="0"/>
          <w:color w:val="FF0000"/>
          <w:szCs w:val="24"/>
          <w:highlight w:val="yellow"/>
          <w:lang w:val="es-CO"/>
        </w:rPr>
        <w:t>REVISOR FISCAL</w:t>
      </w:r>
      <w:r w:rsidRPr="003F4CA2">
        <w:rPr>
          <w:rFonts w:ascii="Arial Narrow" w:hAnsi="Arial Narrow" w:cs="Arial"/>
          <w:i w:val="0"/>
          <w:color w:val="auto"/>
          <w:szCs w:val="24"/>
          <w:lang w:val="es-CO"/>
        </w:rPr>
        <w:t xml:space="preserve"> </w:t>
      </w:r>
      <w:r w:rsidRPr="003F4CA2">
        <w:rPr>
          <w:rFonts w:ascii="Arial Narrow" w:hAnsi="Arial Narrow" w:cs="Arial"/>
          <w:i w:val="0"/>
          <w:color w:val="FF0000"/>
          <w:szCs w:val="24"/>
          <w:lang w:val="es-CO"/>
        </w:rPr>
        <w:t xml:space="preserve"> </w:t>
      </w:r>
      <w:r w:rsidRPr="003F4CA2">
        <w:rPr>
          <w:rFonts w:ascii="Arial Narrow" w:hAnsi="Arial Narrow" w:cs="Arial"/>
          <w:i w:val="0"/>
          <w:color w:val="auto"/>
          <w:szCs w:val="24"/>
          <w:lang w:val="es-CO"/>
        </w:rPr>
        <w:t>se procederá como se dispone en los presentes Estatutos para la elección de órgano de administración</w:t>
      </w:r>
    </w:p>
    <w:p w:rsidR="003537D1" w:rsidRPr="003F4CA2" w:rsidRDefault="003537D1" w:rsidP="00D46E83">
      <w:pPr>
        <w:pStyle w:val="Textoindependiente"/>
        <w:rPr>
          <w:rFonts w:ascii="Arial Narrow" w:hAnsi="Arial Narrow" w:cs="Arial"/>
          <w:b/>
          <w:i w:val="0"/>
          <w:color w:val="auto"/>
          <w:szCs w:val="24"/>
          <w:lang w:val="es-CO"/>
        </w:rPr>
      </w:pPr>
      <w:r w:rsidRPr="003F4CA2">
        <w:rPr>
          <w:rFonts w:ascii="Arial Narrow" w:hAnsi="Arial Narrow" w:cs="Arial"/>
          <w:i w:val="0"/>
          <w:color w:val="auto"/>
          <w:szCs w:val="24"/>
          <w:lang w:val="es-CO"/>
        </w:rPr>
        <w:t xml:space="preserve"> </w:t>
      </w:r>
    </w:p>
    <w:p w:rsidR="006A70F6" w:rsidRPr="003F4CA2" w:rsidRDefault="0071680F" w:rsidP="00D46E83">
      <w:pPr>
        <w:pStyle w:val="Textoindependiente"/>
        <w:rPr>
          <w:rFonts w:ascii="Arial Narrow" w:hAnsi="Arial Narrow" w:cs="Arial"/>
          <w:bCs/>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5</w:t>
      </w:r>
      <w:r w:rsidR="001E69B6" w:rsidRPr="003F4CA2">
        <w:rPr>
          <w:rFonts w:ascii="Arial Narrow" w:hAnsi="Arial Narrow" w:cs="Arial"/>
          <w:b/>
          <w:i w:val="0"/>
          <w:color w:val="auto"/>
          <w:szCs w:val="24"/>
          <w:lang w:val="es-CO"/>
        </w:rPr>
        <w:t>4:</w:t>
      </w:r>
      <w:r w:rsidR="001E69B6" w:rsidRPr="003F4CA2">
        <w:rPr>
          <w:rFonts w:ascii="Arial Narrow" w:hAnsi="Arial Narrow" w:cs="Arial"/>
          <w:b/>
          <w:i w:val="0"/>
          <w:color w:val="auto"/>
          <w:szCs w:val="24"/>
          <w:lang w:val="es-CO"/>
        </w:rPr>
        <w:tab/>
      </w:r>
      <w:r w:rsidR="001E69B6"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INHABILIDADES</w:t>
      </w:r>
      <w:r w:rsidR="001E69B6" w:rsidRPr="003F4CA2">
        <w:rPr>
          <w:rFonts w:ascii="Arial Narrow" w:hAnsi="Arial Narrow" w:cs="Arial"/>
          <w:b/>
          <w:i w:val="0"/>
          <w:color w:val="auto"/>
          <w:szCs w:val="24"/>
          <w:lang w:val="es-CO"/>
        </w:rPr>
        <w:t>:</w:t>
      </w:r>
    </w:p>
    <w:p w:rsidR="006A70F6" w:rsidRPr="003F4CA2" w:rsidRDefault="006A70F6"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 xml:space="preserve">Además de las contempladas en el </w:t>
      </w:r>
      <w:r w:rsidR="0023543B" w:rsidRPr="003F4CA2">
        <w:rPr>
          <w:rFonts w:ascii="Arial Narrow" w:hAnsi="Arial Narrow" w:cs="Arial"/>
          <w:bCs/>
          <w:i w:val="0"/>
          <w:color w:val="auto"/>
          <w:szCs w:val="24"/>
          <w:lang w:val="es-CO"/>
        </w:rPr>
        <w:t>artículo</w:t>
      </w:r>
      <w:r w:rsidRPr="003F4CA2">
        <w:rPr>
          <w:rFonts w:ascii="Arial Narrow" w:hAnsi="Arial Narrow" w:cs="Arial"/>
          <w:bCs/>
          <w:i w:val="0"/>
          <w:color w:val="auto"/>
          <w:szCs w:val="24"/>
          <w:lang w:val="es-CO"/>
        </w:rPr>
        <w:t xml:space="preserve"> 46 del presente Reglamento, No podrán  ser elegidos ni ejercerá la función de</w:t>
      </w:r>
      <w:r w:rsidRPr="003F4CA2">
        <w:rPr>
          <w:rFonts w:ascii="Arial Narrow" w:hAnsi="Arial Narrow" w:cs="Arial"/>
          <w:bCs/>
          <w:i w:val="0"/>
          <w:color w:val="FF0000"/>
          <w:szCs w:val="24"/>
          <w:lang w:val="es-CO"/>
        </w:rPr>
        <w:t xml:space="preserve"> </w:t>
      </w:r>
      <w:r w:rsidR="002E0759" w:rsidRPr="003F4CA2">
        <w:rPr>
          <w:rFonts w:ascii="Arial Narrow" w:hAnsi="Arial Narrow" w:cs="Arial"/>
          <w:b/>
          <w:bCs/>
          <w:i w:val="0"/>
          <w:color w:val="FF0000"/>
          <w:szCs w:val="24"/>
          <w:highlight w:val="yellow"/>
          <w:lang w:val="es-CO"/>
        </w:rPr>
        <w:t>REVISOR FISCAL</w:t>
      </w:r>
      <w:r w:rsidRPr="003F4CA2">
        <w:rPr>
          <w:rFonts w:ascii="Arial Narrow" w:hAnsi="Arial Narrow" w:cs="Arial"/>
          <w:bCs/>
          <w:i w:val="0"/>
          <w:color w:val="auto"/>
          <w:szCs w:val="24"/>
          <w:lang w:val="es-CO"/>
        </w:rPr>
        <w:t xml:space="preserve">,  los parientes de los miembros  del </w:t>
      </w:r>
      <w:r w:rsidR="000B093E" w:rsidRPr="003F4CA2">
        <w:rPr>
          <w:rFonts w:ascii="Arial Narrow" w:hAnsi="Arial Narrow" w:cs="Arial"/>
          <w:bCs/>
          <w:i w:val="0"/>
          <w:color w:val="auto"/>
          <w:szCs w:val="24"/>
          <w:lang w:val="es-CO"/>
        </w:rPr>
        <w:t>Órgano</w:t>
      </w:r>
      <w:r w:rsidR="00772657" w:rsidRPr="003F4CA2">
        <w:rPr>
          <w:rFonts w:ascii="Arial Narrow" w:hAnsi="Arial Narrow" w:cs="Arial"/>
          <w:bCs/>
          <w:i w:val="0"/>
          <w:color w:val="auto"/>
          <w:szCs w:val="24"/>
          <w:lang w:val="es-CO"/>
        </w:rPr>
        <w:t xml:space="preserve"> de Administración</w:t>
      </w:r>
      <w:r w:rsidRPr="003F4CA2">
        <w:rPr>
          <w:rFonts w:ascii="Arial Narrow" w:hAnsi="Arial Narrow" w:cs="Arial"/>
          <w:bCs/>
          <w:i w:val="0"/>
          <w:color w:val="auto"/>
          <w:szCs w:val="24"/>
          <w:lang w:val="es-CO"/>
        </w:rPr>
        <w:t xml:space="preserve"> dentro  del cuarto grado de  </w:t>
      </w:r>
      <w:r w:rsidR="00E5625D" w:rsidRPr="003F4CA2">
        <w:rPr>
          <w:rFonts w:ascii="Arial Narrow" w:hAnsi="Arial Narrow" w:cs="Arial"/>
          <w:bCs/>
          <w:i w:val="0"/>
          <w:color w:val="auto"/>
          <w:szCs w:val="24"/>
          <w:lang w:val="es-CO"/>
        </w:rPr>
        <w:t>consanguinidad</w:t>
      </w:r>
      <w:r w:rsidRPr="003F4CA2">
        <w:rPr>
          <w:rFonts w:ascii="Arial Narrow" w:hAnsi="Arial Narrow" w:cs="Arial"/>
          <w:bCs/>
          <w:i w:val="0"/>
          <w:color w:val="auto"/>
          <w:szCs w:val="24"/>
          <w:lang w:val="es-CO"/>
        </w:rPr>
        <w:t>,  segundo de afinidad o primero civil.</w:t>
      </w:r>
    </w:p>
    <w:p w:rsidR="006A70F6" w:rsidRPr="003F4CA2" w:rsidRDefault="006A70F6" w:rsidP="00D46E83">
      <w:pPr>
        <w:pStyle w:val="Textoindependiente"/>
        <w:rPr>
          <w:rFonts w:ascii="Arial Narrow" w:hAnsi="Arial Narrow" w:cs="Arial"/>
          <w:bCs/>
          <w:i w:val="0"/>
          <w:color w:val="auto"/>
          <w:szCs w:val="24"/>
          <w:lang w:val="es-CO"/>
        </w:rPr>
      </w:pPr>
    </w:p>
    <w:p w:rsidR="006A70F6" w:rsidRPr="003F4CA2" w:rsidRDefault="0071680F"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w:t>
      </w:r>
      <w:r w:rsidRPr="003F4CA2">
        <w:rPr>
          <w:rFonts w:ascii="Arial Narrow" w:hAnsi="Arial Narrow" w:cs="Arial"/>
          <w:b/>
          <w:i w:val="0"/>
          <w:color w:val="auto"/>
          <w:szCs w:val="24"/>
          <w:lang w:val="es-CO"/>
        </w:rPr>
        <w:t>55:</w:t>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FUNCIONES</w:t>
      </w:r>
      <w:r w:rsidRPr="003F4CA2">
        <w:rPr>
          <w:rFonts w:ascii="Arial Narrow" w:hAnsi="Arial Narrow" w:cs="Arial"/>
          <w:b/>
          <w:i w:val="0"/>
          <w:color w:val="auto"/>
          <w:szCs w:val="24"/>
          <w:lang w:val="es-CO"/>
        </w:rPr>
        <w:t>:</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b/>
          <w:i w:val="0"/>
          <w:color w:val="FF0000"/>
          <w:szCs w:val="24"/>
          <w:highlight w:val="yellow"/>
          <w:lang w:val="es-CO"/>
        </w:rPr>
        <w:t xml:space="preserve">El </w:t>
      </w:r>
      <w:r w:rsidR="002E0759" w:rsidRPr="003F4CA2">
        <w:rPr>
          <w:rFonts w:ascii="Arial Narrow" w:hAnsi="Arial Narrow" w:cs="Arial"/>
          <w:b/>
          <w:i w:val="0"/>
          <w:color w:val="FF0000"/>
          <w:szCs w:val="24"/>
          <w:highlight w:val="yellow"/>
          <w:lang w:val="es-CO"/>
        </w:rPr>
        <w:t>REVISOR FISCAL</w:t>
      </w:r>
      <w:r w:rsidR="008338E5" w:rsidRPr="003F4CA2">
        <w:rPr>
          <w:rFonts w:ascii="Arial Narrow" w:hAnsi="Arial Narrow" w:cs="Arial"/>
          <w:i w:val="0"/>
          <w:color w:val="auto"/>
          <w:szCs w:val="24"/>
          <w:lang w:val="es-CO"/>
        </w:rPr>
        <w:t xml:space="preserve"> </w:t>
      </w:r>
      <w:r w:rsidRPr="003F4CA2">
        <w:rPr>
          <w:rFonts w:ascii="Arial Narrow" w:hAnsi="Arial Narrow" w:cs="Arial"/>
          <w:i w:val="0"/>
          <w:color w:val="auto"/>
          <w:szCs w:val="24"/>
          <w:lang w:val="es-CO"/>
        </w:rPr>
        <w:t>cumplirá entre otras tendrá las siguientes funciones generales:</w:t>
      </w:r>
    </w:p>
    <w:p w:rsidR="006A70F6" w:rsidRPr="003F4CA2" w:rsidRDefault="006A70F6"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Velar porque los órganos de dirección, administración y disciplina, los empleados, las comisiones asesoras o de trabajo y los </w:t>
      </w:r>
      <w:r w:rsidR="0069530D">
        <w:rPr>
          <w:rFonts w:ascii="Arial Narrow" w:hAnsi="Arial Narrow" w:cs="Arial"/>
          <w:b/>
          <w:i w:val="0"/>
          <w:color w:val="auto"/>
          <w:szCs w:val="24"/>
          <w:lang w:val="es-CO"/>
        </w:rPr>
        <w:t>AFILIADOS</w:t>
      </w:r>
      <w:r w:rsidRPr="003F4CA2">
        <w:rPr>
          <w:rFonts w:ascii="Arial Narrow" w:hAnsi="Arial Narrow" w:cs="Arial"/>
          <w:i w:val="0"/>
          <w:color w:val="auto"/>
          <w:szCs w:val="24"/>
          <w:lang w:val="es-CO"/>
        </w:rPr>
        <w:t>, se ajusten en todos sus actos a las normas legales, estatuarias y reglamentarias, las disciplinas ética y de salubridad.</w:t>
      </w:r>
    </w:p>
    <w:p w:rsidR="006A70F6" w:rsidRPr="003F4CA2" w:rsidRDefault="006A70F6"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Velar porque se lleven actualizadas la contabilidad, la ejecución presupuestal y las actas.</w:t>
      </w:r>
    </w:p>
    <w:p w:rsidR="00352173" w:rsidRPr="003F4CA2" w:rsidRDefault="00352173"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Velar por que se estén presentando las actas e informes anuales al INDERBU.</w:t>
      </w:r>
    </w:p>
    <w:p w:rsidR="006A70F6" w:rsidRPr="003F4CA2" w:rsidRDefault="006A70F6"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Informar a la asamblea sobre la gestión administrativa.</w:t>
      </w:r>
    </w:p>
    <w:p w:rsidR="006A70F6" w:rsidRPr="003F4CA2" w:rsidRDefault="006A70F6"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Convocar la asamblea cuando los miembros del órgano de administración contravengan las normas legales, estatuarias o reglamentarias o en los casos de vacancia.</w:t>
      </w:r>
    </w:p>
    <w:p w:rsidR="006A70F6" w:rsidRPr="003F4CA2" w:rsidRDefault="006A70F6"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Refrendar con su firma las cuentas y balances, cuando los encuentre correcto.</w:t>
      </w:r>
    </w:p>
    <w:p w:rsidR="006A70F6" w:rsidRPr="003F4CA2" w:rsidRDefault="006A70F6"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Asistir a las reuniones de los órganos de dirección y administración con derecho a voz</w:t>
      </w:r>
    </w:p>
    <w:p w:rsidR="006A70F6" w:rsidRPr="003F4CA2" w:rsidRDefault="006A70F6" w:rsidP="00D46E83">
      <w:pPr>
        <w:pStyle w:val="Textoindependiente"/>
        <w:widowControl/>
        <w:numPr>
          <w:ilvl w:val="0"/>
          <w:numId w:val="18"/>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Las demás que le fijen las normas legales, estatuarias o la Asamblea.</w:t>
      </w:r>
    </w:p>
    <w:p w:rsidR="006A70F6" w:rsidRPr="003F4CA2" w:rsidRDefault="006A70F6" w:rsidP="00D46E83">
      <w:pPr>
        <w:jc w:val="both"/>
        <w:rPr>
          <w:rFonts w:ascii="Arial Narrow" w:hAnsi="Arial Narrow" w:cs="Arial"/>
        </w:rPr>
      </w:pPr>
    </w:p>
    <w:p w:rsidR="006A70F6" w:rsidRPr="003F4CA2" w:rsidRDefault="006A70F6" w:rsidP="00D46E83">
      <w:pPr>
        <w:jc w:val="both"/>
        <w:rPr>
          <w:rFonts w:ascii="Arial Narrow" w:hAnsi="Arial Narrow" w:cs="Arial"/>
        </w:rPr>
      </w:pPr>
      <w:r w:rsidRPr="003F4CA2">
        <w:rPr>
          <w:rFonts w:ascii="Arial Narrow" w:hAnsi="Arial Narrow" w:cs="Arial"/>
          <w:b/>
          <w:bCs/>
        </w:rPr>
        <w:t xml:space="preserve">PARÁGRAFO: </w:t>
      </w:r>
      <w:r w:rsidRPr="003F4CA2">
        <w:rPr>
          <w:rFonts w:ascii="Arial Narrow" w:hAnsi="Arial Narrow" w:cs="Arial"/>
        </w:rPr>
        <w:t xml:space="preserve">Para el adecuado  cumplimiento de  sus funciones, el </w:t>
      </w:r>
      <w:r w:rsidR="002E0759" w:rsidRPr="003F4CA2">
        <w:rPr>
          <w:rFonts w:ascii="Arial Narrow" w:hAnsi="Arial Narrow" w:cs="Arial"/>
          <w:b/>
          <w:color w:val="FF0000"/>
          <w:highlight w:val="yellow"/>
        </w:rPr>
        <w:t>REVISOR FISCAL</w:t>
      </w:r>
      <w:r w:rsidRPr="003F4CA2">
        <w:rPr>
          <w:rFonts w:ascii="Arial Narrow" w:hAnsi="Arial Narrow" w:cs="Arial"/>
        </w:rPr>
        <w:t xml:space="preserve"> tendrá libre acceso a todos los documentos, comprobantes, archivos y dependencias del Club, pero adelantará  su gestión procurando no entorpecer  el normal funciona</w:t>
      </w:r>
      <w:r w:rsidR="007174CD">
        <w:rPr>
          <w:rFonts w:ascii="Arial Narrow" w:hAnsi="Arial Narrow" w:cs="Arial"/>
        </w:rPr>
        <w:t>miento  y actividades del mismo.</w:t>
      </w:r>
    </w:p>
    <w:p w:rsidR="006A70F6" w:rsidRPr="003F4CA2" w:rsidRDefault="006A70F6" w:rsidP="00D46E83">
      <w:pPr>
        <w:jc w:val="both"/>
        <w:rPr>
          <w:rFonts w:ascii="Arial Narrow" w:hAnsi="Arial Narrow" w:cs="Arial"/>
          <w:b/>
          <w:bCs/>
        </w:rPr>
      </w:pPr>
    </w:p>
    <w:p w:rsidR="006A70F6" w:rsidRPr="003F4CA2" w:rsidRDefault="0071680F" w:rsidP="00D46E83">
      <w:pPr>
        <w:jc w:val="both"/>
        <w:rPr>
          <w:rFonts w:ascii="Arial Narrow" w:hAnsi="Arial Narrow" w:cs="Arial"/>
          <w:b/>
          <w:bCs/>
        </w:rPr>
      </w:pPr>
      <w:r w:rsidRPr="003F4CA2">
        <w:rPr>
          <w:rFonts w:ascii="Arial Narrow" w:hAnsi="Arial Narrow" w:cs="Arial"/>
          <w:b/>
        </w:rPr>
        <w:t>ARTÍCULO</w:t>
      </w:r>
      <w:r w:rsidR="006A70F6" w:rsidRPr="003F4CA2">
        <w:rPr>
          <w:rFonts w:ascii="Arial Narrow" w:hAnsi="Arial Narrow" w:cs="Arial"/>
          <w:b/>
        </w:rPr>
        <w:t xml:space="preserve"> </w:t>
      </w:r>
      <w:r w:rsidRPr="003F4CA2">
        <w:rPr>
          <w:rFonts w:ascii="Arial Narrow" w:hAnsi="Arial Narrow" w:cs="Arial"/>
          <w:b/>
        </w:rPr>
        <w:t>56:</w:t>
      </w:r>
      <w:r w:rsidRPr="003F4CA2">
        <w:rPr>
          <w:rFonts w:ascii="Arial Narrow" w:hAnsi="Arial Narrow" w:cs="Arial"/>
          <w:b/>
        </w:rPr>
        <w:tab/>
      </w:r>
      <w:r w:rsidR="00281E6B">
        <w:rPr>
          <w:rFonts w:ascii="Arial Narrow" w:hAnsi="Arial Narrow" w:cs="Arial"/>
          <w:b/>
          <w:bCs/>
          <w:color w:val="FF0000"/>
          <w:highlight w:val="yellow"/>
        </w:rPr>
        <w:t>FALTA D</w:t>
      </w:r>
      <w:r w:rsidR="006A70F6" w:rsidRPr="003F4CA2">
        <w:rPr>
          <w:rFonts w:ascii="Arial Narrow" w:hAnsi="Arial Narrow" w:cs="Arial"/>
          <w:b/>
          <w:bCs/>
          <w:color w:val="FF0000"/>
          <w:highlight w:val="yellow"/>
        </w:rPr>
        <w:t xml:space="preserve">EL </w:t>
      </w:r>
      <w:r w:rsidR="002E0759" w:rsidRPr="003F4CA2">
        <w:rPr>
          <w:rFonts w:ascii="Arial Narrow" w:hAnsi="Arial Narrow" w:cs="Arial"/>
          <w:b/>
          <w:bCs/>
          <w:color w:val="FF0000"/>
          <w:highlight w:val="yellow"/>
        </w:rPr>
        <w:t>REVISOR FISCAL</w:t>
      </w:r>
      <w:r w:rsidRPr="003F4CA2">
        <w:rPr>
          <w:rFonts w:ascii="Arial Narrow" w:hAnsi="Arial Narrow" w:cs="Arial"/>
          <w:b/>
          <w:bCs/>
          <w:color w:val="FF0000"/>
        </w:rPr>
        <w:t>:</w:t>
      </w:r>
    </w:p>
    <w:p w:rsidR="00005531" w:rsidRPr="003F4CA2" w:rsidRDefault="006A70F6" w:rsidP="00D46E83">
      <w:pPr>
        <w:jc w:val="both"/>
        <w:rPr>
          <w:rFonts w:ascii="Arial Narrow" w:hAnsi="Arial Narrow" w:cs="Arial"/>
        </w:rPr>
      </w:pPr>
      <w:r w:rsidRPr="003F4CA2">
        <w:rPr>
          <w:rFonts w:ascii="Arial Narrow" w:hAnsi="Arial Narrow" w:cs="Arial"/>
        </w:rPr>
        <w:t xml:space="preserve">Cuando el </w:t>
      </w:r>
      <w:r w:rsidR="00216965" w:rsidRPr="003F4CA2">
        <w:rPr>
          <w:rFonts w:ascii="Arial Narrow" w:hAnsi="Arial Narrow" w:cs="Arial"/>
          <w:b/>
          <w:color w:val="FF0000"/>
          <w:highlight w:val="yellow"/>
        </w:rPr>
        <w:t>REVISOR FISCAL</w:t>
      </w:r>
      <w:r w:rsidR="008338E5" w:rsidRPr="003F4CA2">
        <w:rPr>
          <w:rFonts w:ascii="Arial Narrow" w:hAnsi="Arial Narrow" w:cs="Arial"/>
        </w:rPr>
        <w:t xml:space="preserve"> </w:t>
      </w:r>
      <w:r w:rsidRPr="003F4CA2">
        <w:rPr>
          <w:rFonts w:ascii="Arial Narrow" w:hAnsi="Arial Narrow" w:cs="Arial"/>
        </w:rPr>
        <w:t>renuncia con o sin causa deja de cumplir con sus deberes el órgano de administración llamará al suplente para que ejerza el cargo.</w:t>
      </w:r>
    </w:p>
    <w:p w:rsidR="00D607C2" w:rsidRPr="003F4CA2" w:rsidRDefault="00005531" w:rsidP="00D46E83">
      <w:pPr>
        <w:jc w:val="both"/>
        <w:rPr>
          <w:rFonts w:ascii="Arial Narrow" w:hAnsi="Arial Narrow" w:cs="Arial"/>
        </w:rPr>
      </w:pPr>
      <w:r w:rsidRPr="003F4CA2">
        <w:rPr>
          <w:rFonts w:ascii="Arial Narrow" w:hAnsi="Arial Narrow" w:cs="Arial"/>
        </w:rPr>
        <w:t xml:space="preserve"> </w:t>
      </w:r>
    </w:p>
    <w:p w:rsidR="006A70F6" w:rsidRPr="003F4CA2" w:rsidRDefault="00D607C2" w:rsidP="00D46E83">
      <w:pPr>
        <w:jc w:val="both"/>
        <w:rPr>
          <w:rFonts w:ascii="Arial Narrow" w:hAnsi="Arial Narrow" w:cs="Arial"/>
        </w:rPr>
      </w:pPr>
      <w:r w:rsidRPr="003F4CA2">
        <w:rPr>
          <w:rFonts w:ascii="Arial Narrow" w:hAnsi="Arial Narrow" w:cs="Arial"/>
        </w:rPr>
        <w:t>En los eventos en que la Asamblea General no haya elegido</w:t>
      </w:r>
      <w:r w:rsidR="00281E6B">
        <w:rPr>
          <w:rFonts w:ascii="Arial Narrow" w:hAnsi="Arial Narrow" w:cs="Arial"/>
        </w:rPr>
        <w:t xml:space="preserve"> </w:t>
      </w:r>
      <w:r w:rsidR="00216965" w:rsidRPr="003F4CA2">
        <w:rPr>
          <w:rFonts w:ascii="Arial Narrow" w:hAnsi="Arial Narrow" w:cs="Arial"/>
          <w:b/>
          <w:color w:val="FF0000"/>
          <w:highlight w:val="yellow"/>
        </w:rPr>
        <w:t xml:space="preserve"> REVISOR FISCAL</w:t>
      </w:r>
      <w:r w:rsidR="008338E5" w:rsidRPr="003F4CA2">
        <w:rPr>
          <w:rFonts w:ascii="Arial Narrow" w:hAnsi="Arial Narrow" w:cs="Arial"/>
        </w:rPr>
        <w:t xml:space="preserve"> </w:t>
      </w:r>
      <w:r w:rsidR="006A70F6" w:rsidRPr="003F4CA2">
        <w:rPr>
          <w:rFonts w:ascii="Arial Narrow" w:hAnsi="Arial Narrow" w:cs="Arial"/>
        </w:rPr>
        <w:t>suplente se convocará</w:t>
      </w:r>
      <w:r w:rsidR="00005531" w:rsidRPr="003F4CA2">
        <w:rPr>
          <w:rFonts w:ascii="Arial Narrow" w:hAnsi="Arial Narrow" w:cs="Arial"/>
        </w:rPr>
        <w:t xml:space="preserve"> en forma prioritaria a</w:t>
      </w:r>
      <w:r w:rsidR="006A70F6" w:rsidRPr="003F4CA2">
        <w:rPr>
          <w:rFonts w:ascii="Arial Narrow" w:hAnsi="Arial Narrow" w:cs="Arial"/>
        </w:rPr>
        <w:t xml:space="preserve"> la asamblea</w:t>
      </w:r>
      <w:r w:rsidR="00005531" w:rsidRPr="003F4CA2">
        <w:rPr>
          <w:rFonts w:ascii="Arial Narrow" w:hAnsi="Arial Narrow" w:cs="Arial"/>
        </w:rPr>
        <w:t xml:space="preserve"> general de afiliados</w:t>
      </w:r>
      <w:r w:rsidR="006A70F6" w:rsidRPr="003F4CA2">
        <w:rPr>
          <w:rFonts w:ascii="Arial Narrow" w:hAnsi="Arial Narrow" w:cs="Arial"/>
        </w:rPr>
        <w:t xml:space="preserve"> para que elija </w:t>
      </w:r>
      <w:r w:rsidRPr="003F4CA2">
        <w:rPr>
          <w:rFonts w:ascii="Arial Narrow" w:hAnsi="Arial Narrow" w:cs="Arial"/>
        </w:rPr>
        <w:t>el</w:t>
      </w:r>
      <w:r w:rsidR="006A70F6" w:rsidRPr="003F4CA2">
        <w:rPr>
          <w:rFonts w:ascii="Arial Narrow" w:hAnsi="Arial Narrow" w:cs="Arial"/>
        </w:rPr>
        <w:t xml:space="preserve"> reemplazo hasta finalización del periodo.</w:t>
      </w:r>
    </w:p>
    <w:p w:rsidR="000B093E"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 </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 xml:space="preserve">CAPITULO </w:t>
      </w:r>
      <w:r w:rsidR="0071680F" w:rsidRPr="003F4CA2">
        <w:rPr>
          <w:rFonts w:ascii="Arial Narrow" w:hAnsi="Arial Narrow" w:cs="Arial"/>
          <w:b/>
        </w:rPr>
        <w:t>IX</w:t>
      </w:r>
    </w:p>
    <w:p w:rsidR="006A70F6" w:rsidRPr="003F4CA2" w:rsidRDefault="0007240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EL ORGANO DE DISCIPLINA  O COMISION</w:t>
      </w:r>
      <w:r w:rsidR="006A70F6" w:rsidRPr="003F4CA2">
        <w:rPr>
          <w:rFonts w:ascii="Arial Narrow" w:hAnsi="Arial Narrow" w:cs="Arial"/>
          <w:b/>
        </w:rPr>
        <w:t xml:space="preserve">  DISCIPLINA</w:t>
      </w:r>
      <w:r w:rsidRPr="003F4CA2">
        <w:rPr>
          <w:rFonts w:ascii="Arial Narrow" w:hAnsi="Arial Narrow" w:cs="Arial"/>
          <w:b/>
        </w:rPr>
        <w:t>RIA</w:t>
      </w:r>
    </w:p>
    <w:p w:rsidR="0071680F" w:rsidRPr="003F4CA2" w:rsidRDefault="0071680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w:t>
      </w:r>
      <w:r w:rsidR="006A70F6" w:rsidRPr="003F4CA2">
        <w:rPr>
          <w:rFonts w:ascii="Arial Narrow" w:hAnsi="Arial Narrow" w:cs="Arial"/>
          <w:b/>
        </w:rPr>
        <w:t xml:space="preserve"> </w:t>
      </w:r>
      <w:r w:rsidRPr="003F4CA2">
        <w:rPr>
          <w:rFonts w:ascii="Arial Narrow" w:hAnsi="Arial Narrow" w:cs="Arial"/>
          <w:b/>
        </w:rPr>
        <w:t>57:</w:t>
      </w:r>
      <w:r w:rsidRPr="003F4CA2">
        <w:rPr>
          <w:rFonts w:ascii="Arial Narrow" w:hAnsi="Arial Narrow" w:cs="Arial"/>
          <w:b/>
        </w:rPr>
        <w:tab/>
        <w:t>DISCIPLINA:</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 El Club, a través de la asamblea, el Órgano de Administración del club, </w:t>
      </w:r>
      <w:r w:rsidR="00746F01" w:rsidRPr="003F4CA2">
        <w:rPr>
          <w:rFonts w:ascii="Arial Narrow" w:hAnsi="Arial Narrow" w:cs="Arial"/>
        </w:rPr>
        <w:t>Comisión Disciplinaria</w:t>
      </w:r>
      <w:r w:rsidRPr="003F4CA2">
        <w:rPr>
          <w:rFonts w:ascii="Arial Narrow" w:hAnsi="Arial Narrow" w:cs="Arial"/>
        </w:rPr>
        <w:t>, Afiliados y demás personas vinculadas a su organización, velará por el cumplimiento de las normas legales,  reglamentarias y de competición; por el respeto a los Símbolos Patrios y Deportivos; por la práctica del deporte libre de ayudas o estímulos antideportivos o perjudiciales para la salud.</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71680F"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w:t>
      </w:r>
      <w:r w:rsidRPr="003F4CA2">
        <w:rPr>
          <w:rFonts w:ascii="Arial Narrow" w:hAnsi="Arial Narrow" w:cs="Arial"/>
          <w:b/>
          <w:i w:val="0"/>
          <w:color w:val="auto"/>
          <w:szCs w:val="24"/>
          <w:lang w:val="es-CO"/>
        </w:rPr>
        <w:t>58: OR</w:t>
      </w:r>
      <w:r w:rsidR="00072403" w:rsidRPr="003F4CA2">
        <w:rPr>
          <w:rFonts w:ascii="Arial Narrow" w:hAnsi="Arial Narrow" w:cs="Arial"/>
          <w:b/>
          <w:i w:val="0"/>
          <w:color w:val="auto"/>
          <w:szCs w:val="24"/>
          <w:lang w:val="es-CO"/>
        </w:rPr>
        <w:t>GANO DE DISCIPLI</w:t>
      </w:r>
      <w:r w:rsidR="008D3BED" w:rsidRPr="003F4CA2">
        <w:rPr>
          <w:rFonts w:ascii="Arial Narrow" w:hAnsi="Arial Narrow" w:cs="Arial"/>
          <w:b/>
          <w:i w:val="0"/>
          <w:color w:val="auto"/>
          <w:szCs w:val="24"/>
          <w:lang w:val="es-CO"/>
        </w:rPr>
        <w:t>N</w:t>
      </w:r>
      <w:r w:rsidR="00072403" w:rsidRPr="003F4CA2">
        <w:rPr>
          <w:rFonts w:ascii="Arial Narrow" w:hAnsi="Arial Narrow" w:cs="Arial"/>
          <w:b/>
          <w:i w:val="0"/>
          <w:color w:val="auto"/>
          <w:szCs w:val="24"/>
          <w:lang w:val="es-CO"/>
        </w:rPr>
        <w:t>A</w:t>
      </w:r>
      <w:r w:rsidRPr="003F4CA2">
        <w:rPr>
          <w:rFonts w:ascii="Arial Narrow" w:hAnsi="Arial Narrow" w:cs="Arial"/>
          <w:b/>
          <w:i w:val="0"/>
          <w:color w:val="auto"/>
          <w:szCs w:val="24"/>
          <w:lang w:val="es-CO"/>
        </w:rPr>
        <w:t>:</w:t>
      </w:r>
    </w:p>
    <w:p w:rsidR="006A70F6" w:rsidRPr="003F4CA2" w:rsidRDefault="0007240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Cs/>
        </w:rPr>
        <w:t xml:space="preserve">El </w:t>
      </w:r>
      <w:r w:rsidR="00F86C46" w:rsidRPr="003F4CA2">
        <w:rPr>
          <w:rFonts w:ascii="Arial Narrow" w:hAnsi="Arial Narrow" w:cs="Arial"/>
          <w:bCs/>
        </w:rPr>
        <w:t>Órgano</w:t>
      </w:r>
      <w:r w:rsidRPr="003F4CA2">
        <w:rPr>
          <w:rFonts w:ascii="Arial Narrow" w:hAnsi="Arial Narrow" w:cs="Arial"/>
          <w:bCs/>
        </w:rPr>
        <w:t xml:space="preserve"> de Disciplina o</w:t>
      </w:r>
      <w:r w:rsidR="00746F01" w:rsidRPr="003F4CA2">
        <w:rPr>
          <w:rFonts w:ascii="Arial Narrow" w:hAnsi="Arial Narrow" w:cs="Arial"/>
          <w:bCs/>
        </w:rPr>
        <w:t xml:space="preserve"> Comisión Disciplinaria</w:t>
      </w:r>
      <w:r w:rsidR="006A70F6" w:rsidRPr="003F4CA2">
        <w:rPr>
          <w:rFonts w:ascii="Arial Narrow" w:hAnsi="Arial Narrow" w:cs="Arial"/>
          <w:bCs/>
        </w:rPr>
        <w:t xml:space="preserve"> es el órgano  del Club encargado de juzgar y sancionar las conductas  que atenten o violen  la ética, los principios, el decoro,  la disciplina  o las reglas  de juego o competición que rigen  la actividad deportiva. </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71680F" w:rsidP="00D46E83">
      <w:pPr>
        <w:pStyle w:val="Textoindependiente"/>
        <w:rPr>
          <w:rFonts w:ascii="Arial Narrow" w:hAnsi="Arial Narrow" w:cs="Arial"/>
          <w:bCs/>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w:t>
      </w:r>
      <w:r w:rsidRPr="003F4CA2">
        <w:rPr>
          <w:rFonts w:ascii="Arial Narrow" w:hAnsi="Arial Narrow" w:cs="Arial"/>
          <w:b/>
          <w:i w:val="0"/>
          <w:color w:val="auto"/>
          <w:szCs w:val="24"/>
          <w:lang w:val="es-CO"/>
        </w:rPr>
        <w:t>59:</w:t>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 xml:space="preserve">INTEGRACIÓN </w:t>
      </w:r>
      <w:r w:rsidR="006A70F6" w:rsidRPr="003F4CA2">
        <w:rPr>
          <w:rFonts w:ascii="Arial Narrow" w:hAnsi="Arial Narrow" w:cs="Arial"/>
          <w:bCs/>
          <w:i w:val="0"/>
          <w:color w:val="auto"/>
          <w:szCs w:val="24"/>
          <w:lang w:val="es-CO"/>
        </w:rPr>
        <w:t xml:space="preserve">  </w:t>
      </w:r>
      <w:r w:rsidRPr="003F4CA2">
        <w:rPr>
          <w:rFonts w:ascii="Arial Narrow" w:hAnsi="Arial Narrow" w:cs="Arial"/>
          <w:bCs/>
          <w:i w:val="0"/>
          <w:color w:val="auto"/>
          <w:szCs w:val="24"/>
          <w:lang w:val="es-CO"/>
        </w:rPr>
        <w:t>:</w:t>
      </w:r>
    </w:p>
    <w:p w:rsidR="006A70F6" w:rsidRPr="003F4CA2" w:rsidRDefault="00072403"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EL ORGANO DE DISCIPLINA:</w:t>
      </w:r>
      <w:r w:rsidR="00746F01" w:rsidRPr="003F4CA2">
        <w:rPr>
          <w:rFonts w:ascii="Arial Narrow" w:hAnsi="Arial Narrow" w:cs="Arial"/>
          <w:b/>
          <w:i w:val="0"/>
          <w:color w:val="auto"/>
          <w:szCs w:val="24"/>
          <w:lang w:val="es-CO"/>
        </w:rPr>
        <w:t xml:space="preserve"> </w:t>
      </w:r>
      <w:r w:rsidR="006A70F6" w:rsidRPr="003F4CA2">
        <w:rPr>
          <w:rFonts w:ascii="Arial Narrow" w:hAnsi="Arial Narrow" w:cs="Arial"/>
          <w:i w:val="0"/>
          <w:color w:val="auto"/>
          <w:szCs w:val="24"/>
          <w:lang w:val="es-CO"/>
        </w:rPr>
        <w:t xml:space="preserve">estará  integrado por tres (3) miembros: Dos (2) elegidos por la asamblea </w:t>
      </w:r>
      <w:r w:rsidR="006A70F6" w:rsidRPr="003F4CA2">
        <w:rPr>
          <w:rFonts w:ascii="Arial Narrow" w:hAnsi="Arial Narrow" w:cs="Arial"/>
          <w:i w:val="0"/>
          <w:color w:val="auto"/>
          <w:szCs w:val="24"/>
          <w:lang w:val="es-CO"/>
        </w:rPr>
        <w:lastRenderedPageBreak/>
        <w:t xml:space="preserve">y uno (1)   por el </w:t>
      </w:r>
      <w:r w:rsidR="00C24EF1" w:rsidRPr="003F4CA2">
        <w:rPr>
          <w:rFonts w:ascii="Arial Narrow" w:hAnsi="Arial Narrow" w:cs="Arial"/>
          <w:b/>
          <w:i w:val="0"/>
          <w:color w:val="auto"/>
          <w:szCs w:val="24"/>
          <w:lang w:val="es-CO"/>
        </w:rPr>
        <w:t>ORGANO DE ADMINISTRACION</w:t>
      </w:r>
      <w:r w:rsidR="006A70F6" w:rsidRPr="003F4CA2">
        <w:rPr>
          <w:rFonts w:ascii="Arial Narrow" w:hAnsi="Arial Narrow" w:cs="Arial"/>
          <w:i w:val="0"/>
          <w:color w:val="auto"/>
          <w:szCs w:val="24"/>
          <w:lang w:val="es-CO"/>
        </w:rPr>
        <w:t xml:space="preserve">, para  el mismo periodo de cuatro (4) años. </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Deberán nombrar un secretario y su competencia es la consagrada en la Ley 49 de 1993.</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71680F" w:rsidRPr="003F4CA2" w:rsidRDefault="0071680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w:t>
      </w:r>
      <w:r w:rsidR="006A70F6" w:rsidRPr="003F4CA2">
        <w:rPr>
          <w:rFonts w:ascii="Arial Narrow" w:hAnsi="Arial Narrow" w:cs="Arial"/>
          <w:b/>
        </w:rPr>
        <w:t xml:space="preserve"> 6</w:t>
      </w:r>
      <w:r w:rsidRPr="003F4CA2">
        <w:rPr>
          <w:rFonts w:ascii="Arial Narrow" w:hAnsi="Arial Narrow" w:cs="Arial"/>
          <w:b/>
        </w:rPr>
        <w:t>0: MIEMBROS: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Los miembros d</w:t>
      </w:r>
      <w:r w:rsidR="00746F01" w:rsidRPr="003F4CA2">
        <w:rPr>
          <w:rFonts w:ascii="Arial Narrow" w:hAnsi="Arial Narrow" w:cs="Arial"/>
        </w:rPr>
        <w:t>e</w:t>
      </w:r>
      <w:r w:rsidR="00072403" w:rsidRPr="003F4CA2">
        <w:rPr>
          <w:rFonts w:ascii="Arial Narrow" w:hAnsi="Arial Narrow" w:cs="Arial"/>
        </w:rPr>
        <w:t>l</w:t>
      </w:r>
      <w:r w:rsidR="00746F01" w:rsidRPr="003F4CA2">
        <w:rPr>
          <w:rFonts w:ascii="Arial Narrow" w:hAnsi="Arial Narrow" w:cs="Arial"/>
        </w:rPr>
        <w:t xml:space="preserve"> </w:t>
      </w:r>
      <w:r w:rsidR="00D616F9" w:rsidRPr="003F4CA2">
        <w:rPr>
          <w:rFonts w:ascii="Arial Narrow" w:hAnsi="Arial Narrow" w:cs="Arial"/>
          <w:b/>
        </w:rPr>
        <w:t>Órgano</w:t>
      </w:r>
      <w:r w:rsidR="00072403" w:rsidRPr="003F4CA2">
        <w:rPr>
          <w:rFonts w:ascii="Arial Narrow" w:hAnsi="Arial Narrow" w:cs="Arial"/>
          <w:b/>
        </w:rPr>
        <w:t xml:space="preserve"> de</w:t>
      </w:r>
      <w:r w:rsidR="00746F01" w:rsidRPr="003F4CA2">
        <w:rPr>
          <w:rFonts w:ascii="Arial Narrow" w:hAnsi="Arial Narrow" w:cs="Arial"/>
          <w:b/>
        </w:rPr>
        <w:t xml:space="preserve"> Disciplina</w:t>
      </w:r>
      <w:r w:rsidRPr="003F4CA2">
        <w:rPr>
          <w:rFonts w:ascii="Arial Narrow" w:hAnsi="Arial Narrow" w:cs="Arial"/>
        </w:rPr>
        <w:t xml:space="preserve"> serán personas de reconocida solvencia moral.</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71680F"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6</w:t>
      </w:r>
      <w:r w:rsidRPr="003F4CA2">
        <w:rPr>
          <w:rFonts w:ascii="Arial Narrow" w:hAnsi="Arial Narrow" w:cs="Arial"/>
          <w:b/>
          <w:i w:val="0"/>
          <w:color w:val="auto"/>
          <w:szCs w:val="24"/>
          <w:lang w:val="es-CO"/>
        </w:rPr>
        <w:t xml:space="preserve">1: </w:t>
      </w:r>
      <w:r w:rsidR="006A70F6" w:rsidRPr="003F4CA2">
        <w:rPr>
          <w:rFonts w:ascii="Arial Narrow" w:hAnsi="Arial Narrow" w:cs="Arial"/>
          <w:b/>
          <w:i w:val="0"/>
          <w:color w:val="auto"/>
          <w:szCs w:val="24"/>
          <w:lang w:val="es-CO"/>
        </w:rPr>
        <w:t>SANCIONES</w:t>
      </w:r>
      <w:r w:rsidRPr="003F4CA2">
        <w:rPr>
          <w:rFonts w:ascii="Arial Narrow" w:hAnsi="Arial Narrow" w:cs="Arial"/>
          <w:b/>
          <w:i w:val="0"/>
          <w:color w:val="auto"/>
          <w:szCs w:val="24"/>
          <w:lang w:val="es-CO"/>
        </w:rPr>
        <w:t>:</w:t>
      </w:r>
    </w:p>
    <w:p w:rsidR="006A70F6" w:rsidRPr="003F4CA2" w:rsidRDefault="006A70F6"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Las conductas  que dan lugar a sanciones, los tipos de sanciones y en general  el procedimiento para imponerlas, la competencia, los términos, etc., son los consagrados en la Ley 49 de 1993 y en el Código Disciplinario respectivo. Las determinaciones d</w:t>
      </w:r>
      <w:r w:rsidR="00746F01" w:rsidRPr="003F4CA2">
        <w:rPr>
          <w:rFonts w:ascii="Arial Narrow" w:hAnsi="Arial Narrow" w:cs="Arial"/>
          <w:bCs/>
          <w:i w:val="0"/>
          <w:color w:val="auto"/>
          <w:szCs w:val="24"/>
          <w:lang w:val="es-CO"/>
        </w:rPr>
        <w:t xml:space="preserve">e </w:t>
      </w:r>
      <w:r w:rsidR="00746F01" w:rsidRPr="003F4CA2">
        <w:rPr>
          <w:rFonts w:ascii="Arial Narrow" w:hAnsi="Arial Narrow" w:cs="Arial"/>
          <w:b/>
          <w:bCs/>
          <w:i w:val="0"/>
          <w:color w:val="auto"/>
          <w:szCs w:val="24"/>
          <w:lang w:val="es-CO"/>
        </w:rPr>
        <w:t>La Comisión Disciplinaria</w:t>
      </w:r>
      <w:r w:rsidRPr="003F4CA2">
        <w:rPr>
          <w:rFonts w:ascii="Arial Narrow" w:hAnsi="Arial Narrow" w:cs="Arial"/>
          <w:bCs/>
          <w:i w:val="0"/>
          <w:color w:val="auto"/>
          <w:szCs w:val="24"/>
          <w:lang w:val="es-CO"/>
        </w:rPr>
        <w:t xml:space="preserve"> se denominarán  </w:t>
      </w:r>
      <w:r w:rsidRPr="003F4CA2">
        <w:rPr>
          <w:rFonts w:ascii="Arial Narrow" w:hAnsi="Arial Narrow" w:cs="Arial"/>
          <w:b/>
          <w:i w:val="0"/>
          <w:color w:val="auto"/>
          <w:szCs w:val="24"/>
          <w:lang w:val="es-CO"/>
        </w:rPr>
        <w:t>“FALLOS”</w:t>
      </w:r>
      <w:r w:rsidRPr="003F4CA2">
        <w:rPr>
          <w:rFonts w:ascii="Arial Narrow" w:hAnsi="Arial Narrow" w:cs="Arial"/>
          <w:bCs/>
          <w:i w:val="0"/>
          <w:color w:val="auto"/>
          <w:szCs w:val="24"/>
          <w:lang w:val="es-CO"/>
        </w:rPr>
        <w:t>.</w:t>
      </w:r>
    </w:p>
    <w:p w:rsidR="00721D81" w:rsidRPr="003F4CA2" w:rsidRDefault="00721D81" w:rsidP="00D46E83">
      <w:pPr>
        <w:pStyle w:val="Textoindependiente"/>
        <w:rPr>
          <w:rFonts w:ascii="Arial Narrow" w:hAnsi="Arial Narrow" w:cs="Arial"/>
          <w:b/>
          <w:i w:val="0"/>
          <w:color w:val="auto"/>
          <w:szCs w:val="24"/>
          <w:lang w:val="es-CO"/>
        </w:rPr>
      </w:pPr>
    </w:p>
    <w:p w:rsidR="006A70F6" w:rsidRPr="003F4CA2" w:rsidRDefault="0071680F" w:rsidP="00D46E83">
      <w:pPr>
        <w:pStyle w:val="Textoindependiente"/>
        <w:rPr>
          <w:rFonts w:ascii="Arial Narrow" w:hAnsi="Arial Narrow" w:cs="Arial"/>
          <w:b/>
          <w:bCs/>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6</w:t>
      </w:r>
      <w:r w:rsidRPr="003F4CA2">
        <w:rPr>
          <w:rFonts w:ascii="Arial Narrow" w:hAnsi="Arial Narrow" w:cs="Arial"/>
          <w:b/>
          <w:i w:val="0"/>
          <w:color w:val="auto"/>
          <w:szCs w:val="24"/>
          <w:lang w:val="es-CO"/>
        </w:rPr>
        <w:t>2:</w:t>
      </w:r>
      <w:r w:rsidRPr="003F4CA2">
        <w:rPr>
          <w:rFonts w:ascii="Arial Narrow" w:hAnsi="Arial Narrow" w:cs="Arial"/>
          <w:b/>
          <w:i w:val="0"/>
          <w:color w:val="auto"/>
          <w:szCs w:val="24"/>
          <w:lang w:val="es-CO"/>
        </w:rPr>
        <w:tab/>
      </w:r>
      <w:r w:rsidR="006A70F6" w:rsidRPr="003F4CA2">
        <w:rPr>
          <w:rFonts w:ascii="Arial Narrow" w:hAnsi="Arial Narrow" w:cs="Arial"/>
          <w:b/>
          <w:bCs/>
          <w:i w:val="0"/>
          <w:color w:val="auto"/>
          <w:szCs w:val="24"/>
          <w:lang w:val="es-CO"/>
        </w:rPr>
        <w:t>CÓDIGOS</w:t>
      </w:r>
      <w:r w:rsidRPr="003F4CA2">
        <w:rPr>
          <w:rFonts w:ascii="Arial Narrow" w:hAnsi="Arial Narrow" w:cs="Arial"/>
          <w:b/>
          <w:bCs/>
          <w:i w:val="0"/>
          <w:color w:val="auto"/>
          <w:szCs w:val="24"/>
          <w:lang w:val="es-CO"/>
        </w:rPr>
        <w:t>:</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El Club  acogerá  para sí el código disciplinario  expedido por </w:t>
      </w:r>
      <w:r w:rsidR="00C86D8C" w:rsidRPr="003F4CA2">
        <w:rPr>
          <w:rFonts w:ascii="Arial Narrow" w:hAnsi="Arial Narrow" w:cs="Arial"/>
          <w:b/>
          <w:i w:val="0"/>
          <w:color w:val="auto"/>
          <w:szCs w:val="24"/>
          <w:lang w:val="es-CO"/>
        </w:rPr>
        <w:t xml:space="preserve">LA FEDERACIÓN COLOMBIANA DE: </w:t>
      </w:r>
      <w:proofErr w:type="spellStart"/>
      <w:r w:rsidR="009810A6" w:rsidRPr="003F4CA2">
        <w:rPr>
          <w:rFonts w:ascii="Arial Narrow" w:hAnsi="Arial Narrow" w:cs="Arial"/>
          <w:i w:val="0"/>
          <w:color w:val="FF0000"/>
          <w:szCs w:val="24"/>
          <w:highlight w:val="yellow"/>
          <w:lang w:val="es-CO"/>
        </w:rPr>
        <w:t>XXXXXXXXXXX</w:t>
      </w:r>
      <w:r w:rsidR="00D607C2" w:rsidRPr="003F4CA2">
        <w:rPr>
          <w:rFonts w:ascii="Arial Narrow" w:hAnsi="Arial Narrow" w:cs="Arial"/>
          <w:i w:val="0"/>
          <w:color w:val="FF0000"/>
          <w:szCs w:val="24"/>
          <w:highlight w:val="yellow"/>
          <w:lang w:val="es-CO"/>
        </w:rPr>
        <w:t>xxxxxxxxxxxxxxxxxxxxxx</w:t>
      </w:r>
      <w:r w:rsidR="009810A6" w:rsidRPr="003F4CA2">
        <w:rPr>
          <w:rFonts w:ascii="Arial Narrow" w:hAnsi="Arial Narrow" w:cs="Arial"/>
          <w:i w:val="0"/>
          <w:color w:val="FF0000"/>
          <w:szCs w:val="24"/>
          <w:highlight w:val="yellow"/>
          <w:lang w:val="es-CO"/>
        </w:rPr>
        <w:t>XXXXXXX</w:t>
      </w:r>
      <w:r w:rsidR="000B093E" w:rsidRPr="003F4CA2">
        <w:rPr>
          <w:rFonts w:ascii="Arial Narrow" w:hAnsi="Arial Narrow" w:cs="Arial"/>
          <w:i w:val="0"/>
          <w:color w:val="FF0000"/>
          <w:szCs w:val="24"/>
          <w:highlight w:val="yellow"/>
          <w:lang w:val="es-CO"/>
        </w:rPr>
        <w:t>xxxxxxxxxx</w:t>
      </w:r>
      <w:r w:rsidR="009810A6" w:rsidRPr="003F4CA2">
        <w:rPr>
          <w:rFonts w:ascii="Arial Narrow" w:hAnsi="Arial Narrow" w:cs="Arial"/>
          <w:i w:val="0"/>
          <w:color w:val="FF0000"/>
          <w:szCs w:val="24"/>
          <w:highlight w:val="yellow"/>
          <w:lang w:val="es-CO"/>
        </w:rPr>
        <w:t>XXXXX</w:t>
      </w:r>
      <w:proofErr w:type="spellEnd"/>
      <w:r w:rsidRPr="003F4CA2">
        <w:rPr>
          <w:rFonts w:ascii="Arial Narrow" w:hAnsi="Arial Narrow" w:cs="Arial"/>
          <w:i w:val="0"/>
          <w:color w:val="FF0000"/>
          <w:szCs w:val="24"/>
          <w:highlight w:val="yellow"/>
          <w:lang w:val="es-CO"/>
        </w:rPr>
        <w:t>,</w:t>
      </w:r>
      <w:r w:rsidRPr="003F4CA2">
        <w:rPr>
          <w:rFonts w:ascii="Arial Narrow" w:hAnsi="Arial Narrow" w:cs="Arial"/>
          <w:i w:val="0"/>
          <w:color w:val="auto"/>
          <w:szCs w:val="24"/>
          <w:lang w:val="es-CO"/>
        </w:rPr>
        <w:t xml:space="preserve"> para los aspectos puramente  internos, distintos a la competición deportiva  oficial, el Club podrá  adoptar su propio código de faltas y sanciones.</w:t>
      </w:r>
    </w:p>
    <w:p w:rsidR="006A70F6" w:rsidRPr="003F4CA2" w:rsidRDefault="006A70F6" w:rsidP="00D46E83">
      <w:pPr>
        <w:pStyle w:val="Textoindependiente"/>
        <w:rPr>
          <w:rFonts w:ascii="Arial Narrow" w:hAnsi="Arial Narrow" w:cs="Arial"/>
          <w:i w:val="0"/>
          <w:color w:val="auto"/>
          <w:szCs w:val="24"/>
          <w:lang w:val="es-CO"/>
        </w:rPr>
      </w:pPr>
    </w:p>
    <w:p w:rsidR="006A70F6" w:rsidRPr="003F4CA2" w:rsidRDefault="0071680F" w:rsidP="00D46E83">
      <w:pPr>
        <w:pStyle w:val="Subttulo"/>
        <w:rPr>
          <w:rFonts w:ascii="Arial Narrow" w:hAnsi="Arial Narrow" w:cs="Arial"/>
          <w:sz w:val="24"/>
          <w:szCs w:val="24"/>
          <w:lang w:val="es-CO"/>
        </w:rPr>
      </w:pPr>
      <w:r w:rsidRPr="003F4CA2">
        <w:rPr>
          <w:rFonts w:ascii="Arial Narrow" w:hAnsi="Arial Narrow" w:cs="Arial"/>
          <w:sz w:val="24"/>
          <w:szCs w:val="24"/>
          <w:lang w:val="es-CO"/>
        </w:rPr>
        <w:t>CAPITULO –  X</w:t>
      </w:r>
    </w:p>
    <w:p w:rsidR="000B093E" w:rsidRPr="003F4CA2" w:rsidRDefault="000B093E" w:rsidP="00D46E83">
      <w:pPr>
        <w:pStyle w:val="Subttulo"/>
        <w:rPr>
          <w:rFonts w:ascii="Arial Narrow" w:hAnsi="Arial Narrow" w:cs="Arial"/>
          <w:sz w:val="24"/>
          <w:szCs w:val="24"/>
          <w:lang w:val="es-CO"/>
        </w:rPr>
      </w:pPr>
    </w:p>
    <w:p w:rsidR="006A70F6" w:rsidRPr="003F4CA2" w:rsidRDefault="006A70F6" w:rsidP="00D46E83">
      <w:pPr>
        <w:pStyle w:val="Ttulo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Narrow" w:hAnsi="Arial Narrow" w:cs="Arial"/>
          <w:i w:val="0"/>
          <w:sz w:val="24"/>
          <w:szCs w:val="24"/>
          <w:lang w:val="es-CO"/>
        </w:rPr>
      </w:pPr>
      <w:r w:rsidRPr="003F4CA2">
        <w:rPr>
          <w:rFonts w:ascii="Arial Narrow" w:hAnsi="Arial Narrow" w:cs="Arial"/>
          <w:i w:val="0"/>
          <w:sz w:val="24"/>
          <w:szCs w:val="24"/>
          <w:lang w:val="es-CO"/>
        </w:rPr>
        <w:t>DEL REGIMEN ECONOMICO</w:t>
      </w:r>
    </w:p>
    <w:p w:rsidR="00352173" w:rsidRPr="003F4CA2" w:rsidRDefault="00352173" w:rsidP="00D46E83">
      <w:pPr>
        <w:jc w:val="both"/>
        <w:rPr>
          <w:rFonts w:ascii="Arial Narrow" w:hAnsi="Arial Narrow" w:cs="Arial"/>
        </w:rPr>
      </w:pPr>
    </w:p>
    <w:p w:rsidR="006A70F6" w:rsidRPr="003F4CA2" w:rsidRDefault="0071680F"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6</w:t>
      </w:r>
      <w:r w:rsidRPr="003F4CA2">
        <w:rPr>
          <w:rFonts w:ascii="Arial Narrow" w:hAnsi="Arial Narrow" w:cs="Arial"/>
          <w:b/>
          <w:i w:val="0"/>
          <w:color w:val="auto"/>
          <w:szCs w:val="24"/>
          <w:lang w:val="es-CO"/>
        </w:rPr>
        <w:t>3:</w:t>
      </w:r>
      <w:r w:rsidRPr="003F4CA2">
        <w:rPr>
          <w:rFonts w:ascii="Arial Narrow" w:hAnsi="Arial Narrow" w:cs="Arial"/>
          <w:b/>
          <w:i w:val="0"/>
          <w:color w:val="auto"/>
          <w:szCs w:val="24"/>
          <w:lang w:val="es-CO"/>
        </w:rPr>
        <w:tab/>
      </w:r>
      <w:r w:rsidRPr="003F4CA2">
        <w:rPr>
          <w:rFonts w:ascii="Arial Narrow" w:hAnsi="Arial Narrow" w:cs="Arial"/>
          <w:b/>
          <w:i w:val="0"/>
          <w:color w:val="auto"/>
          <w:szCs w:val="24"/>
          <w:lang w:val="es-CO"/>
        </w:rPr>
        <w:tab/>
      </w:r>
      <w:r w:rsidR="006A70F6" w:rsidRPr="003F4CA2">
        <w:rPr>
          <w:rFonts w:ascii="Arial Narrow" w:hAnsi="Arial Narrow" w:cs="Arial"/>
          <w:b/>
          <w:i w:val="0"/>
          <w:color w:val="auto"/>
          <w:szCs w:val="24"/>
          <w:lang w:val="es-CO"/>
        </w:rPr>
        <w:t>PATRIMONIO</w:t>
      </w:r>
      <w:r w:rsidRPr="003F4CA2">
        <w:rPr>
          <w:rFonts w:ascii="Arial Narrow" w:hAnsi="Arial Narrow" w:cs="Arial"/>
          <w:b/>
          <w:i w:val="0"/>
          <w:color w:val="auto"/>
          <w:szCs w:val="24"/>
          <w:lang w:val="es-CO"/>
        </w:rPr>
        <w:t>:</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 xml:space="preserve">El patrimonio del Club </w:t>
      </w:r>
      <w:r w:rsidR="0071680F" w:rsidRPr="003F4CA2">
        <w:rPr>
          <w:rFonts w:ascii="Arial Narrow" w:hAnsi="Arial Narrow" w:cs="Arial"/>
          <w:i w:val="0"/>
          <w:color w:val="auto"/>
          <w:szCs w:val="24"/>
          <w:lang w:val="es-CO"/>
        </w:rPr>
        <w:t>está</w:t>
      </w:r>
      <w:r w:rsidRPr="003F4CA2">
        <w:rPr>
          <w:rFonts w:ascii="Arial Narrow" w:hAnsi="Arial Narrow" w:cs="Arial"/>
          <w:i w:val="0"/>
          <w:color w:val="auto"/>
          <w:szCs w:val="24"/>
          <w:lang w:val="es-CO"/>
        </w:rPr>
        <w:t xml:space="preserve"> constituido por la totalidad de los bienes muebles o inmuebles, tangibles e intangibles, valores, títulos adquiridos a su nombre, archivos, elementos, implementos, condecoraciones, trofeos, medallas, distinciones, gallardetes, recordatorios y útiles de trabajo, de todo lo cual se tendrá un inventario de existencia con detalles de identificación, cantidad y valor comercial o estimulado.</w:t>
      </w:r>
    </w:p>
    <w:p w:rsidR="006A70F6" w:rsidRPr="003F4CA2" w:rsidRDefault="006A70F6" w:rsidP="00D46E83">
      <w:pPr>
        <w:pStyle w:val="Textoindependiente"/>
        <w:rPr>
          <w:rFonts w:ascii="Arial Narrow" w:hAnsi="Arial Narrow" w:cs="Arial"/>
          <w:i w:val="0"/>
          <w:color w:val="auto"/>
          <w:szCs w:val="24"/>
          <w:lang w:val="es-CO"/>
        </w:rPr>
      </w:pPr>
    </w:p>
    <w:p w:rsidR="0071680F" w:rsidRPr="003F4CA2" w:rsidRDefault="0071680F"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6</w:t>
      </w:r>
      <w:r w:rsidRPr="003F4CA2">
        <w:rPr>
          <w:rFonts w:ascii="Arial Narrow" w:hAnsi="Arial Narrow" w:cs="Arial"/>
          <w:b/>
          <w:i w:val="0"/>
          <w:color w:val="auto"/>
          <w:szCs w:val="24"/>
          <w:lang w:val="es-CO"/>
        </w:rPr>
        <w:t>4:</w:t>
      </w:r>
      <w:r w:rsidR="00A37D82" w:rsidRPr="003F4CA2">
        <w:rPr>
          <w:rFonts w:ascii="Arial Narrow" w:hAnsi="Arial Narrow" w:cs="Arial"/>
          <w:b/>
          <w:i w:val="0"/>
          <w:color w:val="auto"/>
          <w:szCs w:val="24"/>
          <w:lang w:val="es-CO"/>
        </w:rPr>
        <w:t xml:space="preserve"> </w:t>
      </w:r>
      <w:r w:rsidR="006A70F6" w:rsidRPr="003F4CA2">
        <w:rPr>
          <w:rFonts w:ascii="Arial Narrow" w:hAnsi="Arial Narrow" w:cs="Arial"/>
          <w:b/>
          <w:i w:val="0"/>
          <w:color w:val="auto"/>
          <w:szCs w:val="24"/>
          <w:lang w:val="es-CO"/>
        </w:rPr>
        <w:t>O</w:t>
      </w:r>
      <w:r w:rsidR="00A37D82" w:rsidRPr="003F4CA2">
        <w:rPr>
          <w:rFonts w:ascii="Arial Narrow" w:hAnsi="Arial Narrow" w:cs="Arial"/>
          <w:b/>
          <w:i w:val="0"/>
          <w:color w:val="auto"/>
          <w:szCs w:val="24"/>
          <w:lang w:val="es-CO"/>
        </w:rPr>
        <w:t>RIGEN DE LO</w:t>
      </w:r>
      <w:r w:rsidR="006A70F6" w:rsidRPr="003F4CA2">
        <w:rPr>
          <w:rFonts w:ascii="Arial Narrow" w:hAnsi="Arial Narrow" w:cs="Arial"/>
          <w:b/>
          <w:i w:val="0"/>
          <w:color w:val="auto"/>
          <w:szCs w:val="24"/>
          <w:lang w:val="es-CO"/>
        </w:rPr>
        <w:t>S FONDOS:</w:t>
      </w: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Los fondos del Club provienen:</w:t>
      </w:r>
    </w:p>
    <w:p w:rsidR="00A37D82" w:rsidRPr="003F4CA2" w:rsidRDefault="006A70F6"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 valor de la cuota de admisión que debe cancelar tod</w:t>
      </w:r>
      <w:r w:rsidR="0071680F" w:rsidRPr="003F4CA2">
        <w:rPr>
          <w:rFonts w:ascii="Arial Narrow" w:hAnsi="Arial Narrow" w:cs="Arial"/>
          <w:i w:val="0"/>
          <w:color w:val="auto"/>
          <w:szCs w:val="24"/>
          <w:lang w:val="es-CO"/>
        </w:rPr>
        <w:t>a persona que quiere pertenecer al Club al momento de presentar su petición, en la cuantía vigente establecida por la Asamb</w:t>
      </w:r>
      <w:r w:rsidR="00A37D82" w:rsidRPr="003F4CA2">
        <w:rPr>
          <w:rFonts w:ascii="Arial Narrow" w:hAnsi="Arial Narrow" w:cs="Arial"/>
          <w:i w:val="0"/>
          <w:color w:val="auto"/>
          <w:szCs w:val="24"/>
          <w:lang w:val="es-CO"/>
        </w:rPr>
        <w:t>l</w:t>
      </w:r>
      <w:r w:rsidR="0071680F" w:rsidRPr="003F4CA2">
        <w:rPr>
          <w:rFonts w:ascii="Arial Narrow" w:hAnsi="Arial Narrow" w:cs="Arial"/>
          <w:i w:val="0"/>
          <w:color w:val="auto"/>
          <w:szCs w:val="24"/>
          <w:lang w:val="es-CO"/>
        </w:rPr>
        <w:t>ea</w:t>
      </w:r>
      <w:r w:rsidR="00A37D82" w:rsidRPr="003F4CA2">
        <w:rPr>
          <w:rFonts w:ascii="Arial Narrow" w:hAnsi="Arial Narrow" w:cs="Arial"/>
          <w:i w:val="0"/>
          <w:color w:val="auto"/>
          <w:szCs w:val="24"/>
          <w:lang w:val="es-CO"/>
        </w:rPr>
        <w:t>; se paga una sola vez y su valor se devuelve íntegramente en el caso de ser negada la petición.</w:t>
      </w:r>
    </w:p>
    <w:p w:rsidR="006A70F6" w:rsidRPr="003F4CA2" w:rsidRDefault="006A70F6"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 valor de las cuotas ordinarias y extraordinar</w:t>
      </w:r>
      <w:r w:rsidR="00A37D82" w:rsidRPr="003F4CA2">
        <w:rPr>
          <w:rFonts w:ascii="Arial Narrow" w:hAnsi="Arial Narrow" w:cs="Arial"/>
          <w:i w:val="0"/>
          <w:color w:val="auto"/>
          <w:szCs w:val="24"/>
          <w:lang w:val="es-CO"/>
        </w:rPr>
        <w:t>ias de sostenimiento, debe ser aprobado por la Asamblea de afiliados.</w:t>
      </w:r>
    </w:p>
    <w:p w:rsidR="006A70F6" w:rsidRPr="003F4CA2" w:rsidRDefault="006A70F6"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 valor de las ayudas, subvenciones, aportes o  donaciones, provenientes de personas naturales o jurídicas, públicas  o privadas.</w:t>
      </w:r>
    </w:p>
    <w:p w:rsidR="00A37D82" w:rsidRPr="003F4CA2" w:rsidRDefault="00A37D82"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 producto  de contratos o convenios  celebrados con terceros acordes con el objeto y actividades del Club.</w:t>
      </w:r>
    </w:p>
    <w:p w:rsidR="00A37D82" w:rsidRPr="003F4CA2" w:rsidRDefault="00A37D82"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 producto de los servicios que presten a sus afiliados o a terceros</w:t>
      </w:r>
    </w:p>
    <w:p w:rsidR="00A37D82" w:rsidRPr="003F4CA2" w:rsidRDefault="00A37D82"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Las utilidades y rentas obtenidas de sus propios bienes</w:t>
      </w:r>
    </w:p>
    <w:p w:rsidR="00A37D82" w:rsidRPr="003F4CA2" w:rsidRDefault="00A37D82"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Los bienes muebles o inmuebles que adquieran  para la prestación de sus servicios y su funcionamiento</w:t>
      </w:r>
    </w:p>
    <w:p w:rsidR="00A37D82" w:rsidRPr="003F4CA2" w:rsidRDefault="00A37D82"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El valor de la inscripción o las competencias o eventos deportivos organizados por el Club.</w:t>
      </w:r>
    </w:p>
    <w:p w:rsidR="006A70F6" w:rsidRPr="003F4CA2" w:rsidRDefault="006A70F6" w:rsidP="00D46E83">
      <w:pPr>
        <w:pStyle w:val="Textoindependiente"/>
        <w:widowControl/>
        <w:numPr>
          <w:ilvl w:val="0"/>
          <w:numId w:val="19"/>
        </w:numPr>
        <w:tabs>
          <w:tab w:val="clear" w:pos="-1440"/>
          <w:tab w:val="clear" w:pos="-720"/>
          <w:tab w:val="clear" w:pos="0"/>
          <w:tab w:val="clear" w:pos="504"/>
          <w:tab w:val="clear" w:pos="1009"/>
          <w:tab w:val="clear" w:pos="1440"/>
          <w:tab w:val="clear" w:pos="1513"/>
          <w:tab w:val="clear" w:pos="2018"/>
          <w:tab w:val="clear" w:pos="2160"/>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s>
        <w:rPr>
          <w:rFonts w:ascii="Arial Narrow" w:hAnsi="Arial Narrow" w:cs="Arial"/>
          <w:i w:val="0"/>
          <w:color w:val="auto"/>
          <w:szCs w:val="24"/>
          <w:lang w:val="es-CO"/>
        </w:rPr>
      </w:pPr>
      <w:r w:rsidRPr="003F4CA2">
        <w:rPr>
          <w:rFonts w:ascii="Arial Narrow" w:hAnsi="Arial Narrow" w:cs="Arial"/>
          <w:i w:val="0"/>
          <w:color w:val="auto"/>
          <w:szCs w:val="24"/>
          <w:lang w:val="es-CO"/>
        </w:rPr>
        <w:t>Todos  los  demás que por su naturaleza le sea lícito percibir.</w:t>
      </w:r>
    </w:p>
    <w:p w:rsidR="006A70F6" w:rsidRPr="003F4CA2" w:rsidRDefault="006A70F6" w:rsidP="00D46E83">
      <w:pPr>
        <w:pStyle w:val="Textoindependiente"/>
        <w:rPr>
          <w:rFonts w:ascii="Arial Narrow" w:hAnsi="Arial Narrow" w:cs="Arial"/>
          <w:i w:val="0"/>
          <w:color w:val="auto"/>
          <w:szCs w:val="24"/>
          <w:lang w:val="es-CO"/>
        </w:rPr>
      </w:pPr>
    </w:p>
    <w:p w:rsidR="00A37D82" w:rsidRPr="003F4CA2" w:rsidRDefault="000845FC"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A37D82" w:rsidRPr="003F4CA2">
        <w:rPr>
          <w:rFonts w:ascii="Arial Narrow" w:hAnsi="Arial Narrow" w:cs="Arial"/>
          <w:b/>
          <w:i w:val="0"/>
          <w:color w:val="auto"/>
          <w:szCs w:val="24"/>
          <w:lang w:val="es-CO"/>
        </w:rPr>
        <w:t xml:space="preserve">  65: COMPETENCIA PARA FIJAS CUOTAS:</w:t>
      </w:r>
    </w:p>
    <w:p w:rsidR="00A37D82" w:rsidRDefault="00A37D82"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La asamblea es el único órgano del Club  con facultad para fijar el valor y  forma de pago de las cuotas de admisión y sostenimiento, ordinarias o extraordinarias, a cargo de los afiliados. Esta atribución es indelegable.  Las cuotas de sostenimiento serán  Ordinarias y Extra-ordinarias.</w:t>
      </w:r>
    </w:p>
    <w:p w:rsidR="00243F28" w:rsidRPr="003F4CA2" w:rsidRDefault="00243F28" w:rsidP="00D46E83">
      <w:pPr>
        <w:pStyle w:val="Textoindependiente"/>
        <w:rPr>
          <w:rFonts w:ascii="Arial Narrow" w:hAnsi="Arial Narrow" w:cs="Arial"/>
          <w:i w:val="0"/>
          <w:color w:val="auto"/>
          <w:szCs w:val="24"/>
          <w:lang w:val="es-CO"/>
        </w:rPr>
      </w:pPr>
    </w:p>
    <w:p w:rsidR="006A70F6" w:rsidRPr="003F4CA2" w:rsidRDefault="0071680F"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w:t>
      </w:r>
      <w:r w:rsidR="006A70F6" w:rsidRPr="003F4CA2">
        <w:rPr>
          <w:rFonts w:ascii="Arial Narrow" w:hAnsi="Arial Narrow" w:cs="Arial"/>
          <w:b/>
          <w:i w:val="0"/>
          <w:color w:val="auto"/>
          <w:szCs w:val="24"/>
          <w:lang w:val="es-CO"/>
        </w:rPr>
        <w:t xml:space="preserve">  </w:t>
      </w:r>
      <w:r w:rsidRPr="003F4CA2">
        <w:rPr>
          <w:rFonts w:ascii="Arial Narrow" w:hAnsi="Arial Narrow" w:cs="Arial"/>
          <w:b/>
          <w:i w:val="0"/>
          <w:color w:val="auto"/>
          <w:szCs w:val="24"/>
          <w:lang w:val="es-CO"/>
        </w:rPr>
        <w:t>6</w:t>
      </w:r>
      <w:r w:rsidR="000845FC" w:rsidRPr="003F4CA2">
        <w:rPr>
          <w:rFonts w:ascii="Arial Narrow" w:hAnsi="Arial Narrow" w:cs="Arial"/>
          <w:b/>
          <w:i w:val="0"/>
          <w:color w:val="auto"/>
          <w:szCs w:val="24"/>
          <w:lang w:val="es-CO"/>
        </w:rPr>
        <w:t>6</w:t>
      </w:r>
      <w:r w:rsidRPr="003F4CA2">
        <w:rPr>
          <w:rFonts w:ascii="Arial Narrow" w:hAnsi="Arial Narrow" w:cs="Arial"/>
          <w:b/>
          <w:i w:val="0"/>
          <w:color w:val="auto"/>
          <w:szCs w:val="24"/>
          <w:lang w:val="es-CO"/>
        </w:rPr>
        <w:t>:</w:t>
      </w:r>
      <w:r w:rsidR="00D46E83" w:rsidRPr="003F4CA2">
        <w:rPr>
          <w:rFonts w:ascii="Arial Narrow" w:hAnsi="Arial Narrow" w:cs="Arial"/>
          <w:b/>
          <w:i w:val="0"/>
          <w:color w:val="auto"/>
          <w:szCs w:val="24"/>
          <w:lang w:val="es-CO"/>
        </w:rPr>
        <w:t xml:space="preserve"> CONSERVACION Y M</w:t>
      </w:r>
      <w:r w:rsidR="006A70F6" w:rsidRPr="003F4CA2">
        <w:rPr>
          <w:rFonts w:ascii="Arial Narrow" w:hAnsi="Arial Narrow" w:cs="Arial"/>
          <w:b/>
          <w:i w:val="0"/>
          <w:color w:val="auto"/>
          <w:szCs w:val="24"/>
          <w:lang w:val="es-CO"/>
        </w:rPr>
        <w:t>ANEJO</w:t>
      </w:r>
      <w:r w:rsidR="00D46E83" w:rsidRPr="003F4CA2">
        <w:rPr>
          <w:rFonts w:ascii="Arial Narrow" w:hAnsi="Arial Narrow" w:cs="Arial"/>
          <w:b/>
          <w:i w:val="0"/>
          <w:color w:val="auto"/>
          <w:szCs w:val="24"/>
          <w:lang w:val="es-CO"/>
        </w:rPr>
        <w:t xml:space="preserve"> DE BIENES Y FONDOS</w:t>
      </w:r>
      <w:r w:rsidRPr="003F4CA2">
        <w:rPr>
          <w:rFonts w:ascii="Arial Narrow" w:hAnsi="Arial Narrow" w:cs="Arial"/>
          <w:b/>
          <w:i w:val="0"/>
          <w:color w:val="auto"/>
          <w:szCs w:val="24"/>
          <w:lang w:val="es-CO"/>
        </w:rPr>
        <w:t>:</w:t>
      </w:r>
    </w:p>
    <w:p w:rsidR="00D46E83" w:rsidRPr="003F4CA2" w:rsidRDefault="006A70F6"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 xml:space="preserve">La </w:t>
      </w:r>
      <w:r w:rsidR="00D46E83" w:rsidRPr="003F4CA2">
        <w:rPr>
          <w:rFonts w:ascii="Arial Narrow" w:hAnsi="Arial Narrow" w:cs="Arial"/>
          <w:bCs/>
          <w:i w:val="0"/>
          <w:color w:val="auto"/>
          <w:szCs w:val="24"/>
          <w:lang w:val="es-CO"/>
        </w:rPr>
        <w:t xml:space="preserve"> guarda, conservación, mejora, incremento y manejo de bienes y fondos del Club están bajo la exclusiva responsabilidad del  Órgano de Administración  y para garantizarla, se prestaran las fianzas y se tomaran los seguros por las cuantías que cubran los posibles riesgos. Las primas correspondientes </w:t>
      </w:r>
      <w:r w:rsidR="00D46E83" w:rsidRPr="003F4CA2">
        <w:rPr>
          <w:rFonts w:ascii="Arial Narrow" w:hAnsi="Arial Narrow" w:cs="Arial"/>
          <w:bCs/>
          <w:i w:val="0"/>
          <w:color w:val="auto"/>
          <w:szCs w:val="24"/>
          <w:lang w:val="es-CO"/>
        </w:rPr>
        <w:lastRenderedPageBreak/>
        <w:t>serán pagadas por el Club.</w:t>
      </w:r>
    </w:p>
    <w:p w:rsidR="00D46E83" w:rsidRPr="003F4CA2" w:rsidRDefault="00D46E83" w:rsidP="00D46E83">
      <w:pPr>
        <w:pStyle w:val="Textoindependiente"/>
        <w:rPr>
          <w:rFonts w:ascii="Arial Narrow" w:hAnsi="Arial Narrow" w:cs="Arial"/>
          <w:bCs/>
          <w:i w:val="0"/>
          <w:color w:val="auto"/>
          <w:szCs w:val="24"/>
          <w:lang w:val="es-CO"/>
        </w:rPr>
      </w:pPr>
    </w:p>
    <w:p w:rsidR="00D46E83" w:rsidRPr="003F4CA2" w:rsidRDefault="00D46E83" w:rsidP="00D46E83">
      <w:pPr>
        <w:pStyle w:val="Textoindependiente"/>
        <w:rPr>
          <w:rFonts w:ascii="Arial Narrow" w:hAnsi="Arial Narrow" w:cs="Arial"/>
          <w:bCs/>
          <w:i w:val="0"/>
          <w:color w:val="auto"/>
          <w:szCs w:val="24"/>
          <w:lang w:val="es-CO"/>
        </w:rPr>
      </w:pPr>
      <w:r w:rsidRPr="003F4CA2">
        <w:rPr>
          <w:rFonts w:ascii="Arial Narrow" w:hAnsi="Arial Narrow" w:cs="Arial"/>
          <w:b/>
          <w:bCs/>
          <w:i w:val="0"/>
          <w:color w:val="auto"/>
          <w:szCs w:val="24"/>
          <w:lang w:val="es-CO"/>
        </w:rPr>
        <w:t>PARAGRAFO 1:</w:t>
      </w:r>
      <w:r w:rsidRPr="003F4CA2">
        <w:rPr>
          <w:rFonts w:ascii="Arial Narrow" w:hAnsi="Arial Narrow" w:cs="Arial"/>
          <w:bCs/>
          <w:i w:val="0"/>
          <w:color w:val="auto"/>
          <w:szCs w:val="24"/>
          <w:lang w:val="es-CO"/>
        </w:rPr>
        <w:t xml:space="preserve"> </w:t>
      </w:r>
      <w:r w:rsidR="006A70F6" w:rsidRPr="003F4CA2">
        <w:rPr>
          <w:rFonts w:ascii="Arial Narrow" w:hAnsi="Arial Narrow" w:cs="Arial"/>
          <w:bCs/>
          <w:i w:val="0"/>
          <w:color w:val="auto"/>
          <w:szCs w:val="24"/>
          <w:lang w:val="es-CO"/>
        </w:rPr>
        <w:t>L</w:t>
      </w:r>
      <w:r w:rsidRPr="003F4CA2">
        <w:rPr>
          <w:rFonts w:ascii="Arial Narrow" w:hAnsi="Arial Narrow" w:cs="Arial"/>
          <w:bCs/>
          <w:i w:val="0"/>
          <w:color w:val="auto"/>
          <w:szCs w:val="24"/>
          <w:lang w:val="es-CO"/>
        </w:rPr>
        <w:t>a totalidad de l</w:t>
      </w:r>
      <w:r w:rsidR="006A70F6" w:rsidRPr="003F4CA2">
        <w:rPr>
          <w:rFonts w:ascii="Arial Narrow" w:hAnsi="Arial Narrow" w:cs="Arial"/>
          <w:bCs/>
          <w:i w:val="0"/>
          <w:color w:val="auto"/>
          <w:szCs w:val="24"/>
          <w:lang w:val="es-CO"/>
        </w:rPr>
        <w:t xml:space="preserve">os fondos del Club se manejarán  a través  de </w:t>
      </w:r>
      <w:r w:rsidRPr="003F4CA2">
        <w:rPr>
          <w:rFonts w:ascii="Arial Narrow" w:hAnsi="Arial Narrow" w:cs="Arial"/>
          <w:bCs/>
          <w:i w:val="0"/>
          <w:color w:val="auto"/>
          <w:szCs w:val="24"/>
          <w:lang w:val="es-CO"/>
        </w:rPr>
        <w:t xml:space="preserve">cuentas bancarias abiertas a nombre del Club. </w:t>
      </w:r>
      <w:r w:rsidR="006A70F6" w:rsidRPr="003F4CA2">
        <w:rPr>
          <w:rFonts w:ascii="Arial Narrow" w:hAnsi="Arial Narrow" w:cs="Arial"/>
          <w:bCs/>
          <w:i w:val="0"/>
          <w:color w:val="auto"/>
          <w:szCs w:val="24"/>
          <w:lang w:val="es-CO"/>
        </w:rPr>
        <w:t>Los giros se firmarán por  Presidente y el Tesorero.</w:t>
      </w:r>
    </w:p>
    <w:p w:rsidR="001E383C" w:rsidRPr="003F4CA2" w:rsidRDefault="00D46E83" w:rsidP="001E383C">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Cs/>
          <w:snapToGrid w:val="0"/>
        </w:rPr>
      </w:pPr>
      <w:r w:rsidRPr="003F4CA2">
        <w:rPr>
          <w:rFonts w:ascii="Arial Narrow" w:hAnsi="Arial Narrow" w:cs="Arial"/>
          <w:b/>
          <w:bCs/>
          <w:snapToGrid w:val="0"/>
        </w:rPr>
        <w:t>PARAGRAFO 2:</w:t>
      </w:r>
      <w:r w:rsidR="001E383C" w:rsidRPr="003F4CA2">
        <w:rPr>
          <w:rFonts w:ascii="Arial Narrow" w:hAnsi="Arial Narrow" w:cs="Arial"/>
          <w:bCs/>
          <w:snapToGrid w:val="0"/>
        </w:rPr>
        <w:t xml:space="preserve"> De todo ingreso que perciba el Club, se expedirá el recibo correspondiente a nombre de quien hace el pago y especificación de la causa. Los recibos estarán </w:t>
      </w:r>
      <w:r w:rsidR="00E5625D" w:rsidRPr="003F4CA2">
        <w:rPr>
          <w:rFonts w:ascii="Arial Narrow" w:hAnsi="Arial Narrow" w:cs="Arial"/>
          <w:bCs/>
          <w:snapToGrid w:val="0"/>
        </w:rPr>
        <w:t>pre numerados</w:t>
      </w:r>
      <w:r w:rsidR="001E383C" w:rsidRPr="003F4CA2">
        <w:rPr>
          <w:rFonts w:ascii="Arial Narrow" w:hAnsi="Arial Narrow" w:cs="Arial"/>
          <w:bCs/>
          <w:snapToGrid w:val="0"/>
        </w:rPr>
        <w:t xml:space="preserve"> con original y copia cunado menos. El original se entregará al interesado y la copia quedará para el Club y se conservará para control y archivo del Club.</w:t>
      </w:r>
    </w:p>
    <w:p w:rsidR="001E383C" w:rsidRPr="003F4CA2" w:rsidRDefault="001E383C" w:rsidP="001E383C">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bCs/>
          <w:snapToGrid w:val="0"/>
        </w:rPr>
        <w:t xml:space="preserve">PARAGRAFO 3: </w:t>
      </w:r>
      <w:r w:rsidRPr="003F4CA2">
        <w:rPr>
          <w:rFonts w:ascii="Arial Narrow" w:hAnsi="Arial Narrow" w:cs="Arial"/>
        </w:rPr>
        <w:t>Todo pago que deba hacer el Club será ordenado por el Presidente, como ordenador del gasto, y firmara el comprobante de egreso conjuntamente con el tesorero.</w:t>
      </w:r>
    </w:p>
    <w:p w:rsidR="006A70F6" w:rsidRPr="003F4CA2" w:rsidRDefault="006A70F6" w:rsidP="00D46E83">
      <w:pPr>
        <w:pStyle w:val="Textoindependiente"/>
        <w:rPr>
          <w:rFonts w:ascii="Arial Narrow" w:hAnsi="Arial Narrow" w:cs="Arial"/>
          <w:bCs/>
          <w:i w:val="0"/>
          <w:color w:val="auto"/>
          <w:szCs w:val="24"/>
          <w:lang w:val="es-CO"/>
        </w:rPr>
      </w:pPr>
    </w:p>
    <w:p w:rsidR="006A70F6" w:rsidRPr="003F4CA2" w:rsidRDefault="00B67D2B" w:rsidP="00D46E83">
      <w:pPr>
        <w:pStyle w:val="Textoindependiente"/>
        <w:rPr>
          <w:rFonts w:ascii="Arial Narrow" w:hAnsi="Arial Narrow" w:cs="Arial"/>
          <w:b/>
          <w:i w:val="0"/>
          <w:color w:val="auto"/>
          <w:szCs w:val="24"/>
          <w:lang w:val="es-CO"/>
        </w:rPr>
      </w:pPr>
      <w:r w:rsidRPr="003F4CA2">
        <w:rPr>
          <w:rFonts w:ascii="Arial Narrow" w:hAnsi="Arial Narrow" w:cs="Arial"/>
          <w:b/>
          <w:i w:val="0"/>
          <w:color w:val="auto"/>
          <w:szCs w:val="24"/>
          <w:lang w:val="es-CO"/>
        </w:rPr>
        <w:t>ARTÍCULO 67</w:t>
      </w:r>
      <w:r w:rsidR="00A37D82" w:rsidRPr="003F4CA2">
        <w:rPr>
          <w:rFonts w:ascii="Arial Narrow" w:hAnsi="Arial Narrow" w:cs="Arial"/>
          <w:b/>
          <w:i w:val="0"/>
          <w:color w:val="auto"/>
          <w:szCs w:val="24"/>
          <w:lang w:val="es-CO"/>
        </w:rPr>
        <w:t>: INDIVISIBILIDAD</w:t>
      </w:r>
      <w:r w:rsidR="006A70F6" w:rsidRPr="003F4CA2">
        <w:rPr>
          <w:rFonts w:ascii="Arial Narrow" w:hAnsi="Arial Narrow" w:cs="Arial"/>
          <w:b/>
          <w:i w:val="0"/>
          <w:color w:val="auto"/>
          <w:szCs w:val="24"/>
          <w:lang w:val="es-CO"/>
        </w:rPr>
        <w:t xml:space="preserve"> DE LOS BIENES</w:t>
      </w:r>
      <w:r w:rsidR="0071680F" w:rsidRPr="003F4CA2">
        <w:rPr>
          <w:rFonts w:ascii="Arial Narrow" w:hAnsi="Arial Narrow" w:cs="Arial"/>
          <w:b/>
          <w:i w:val="0"/>
          <w:color w:val="auto"/>
          <w:szCs w:val="24"/>
          <w:lang w:val="es-CO"/>
        </w:rPr>
        <w:t>:</w:t>
      </w:r>
    </w:p>
    <w:p w:rsidR="006A70F6" w:rsidRPr="003F4CA2" w:rsidRDefault="006A70F6" w:rsidP="00D46E83">
      <w:pPr>
        <w:pStyle w:val="Textoindependiente"/>
        <w:rPr>
          <w:rFonts w:ascii="Arial Narrow" w:hAnsi="Arial Narrow" w:cs="Arial"/>
          <w:bCs/>
          <w:i w:val="0"/>
          <w:color w:val="auto"/>
          <w:szCs w:val="24"/>
          <w:lang w:val="es-CO"/>
        </w:rPr>
      </w:pPr>
      <w:r w:rsidRPr="003F4CA2">
        <w:rPr>
          <w:rFonts w:ascii="Arial Narrow" w:hAnsi="Arial Narrow" w:cs="Arial"/>
          <w:bCs/>
          <w:i w:val="0"/>
          <w:color w:val="auto"/>
          <w:szCs w:val="24"/>
          <w:lang w:val="es-CO"/>
        </w:rPr>
        <w:t>El patrimonio  del Club es indivisible y a ninguno  de los afiliados  le asiste derecho particular, parcial o total sobre el mismo. Los  fondos se destinarán  exclusivamente  a atender el normal funcionamiento y actividades sociales, deportivas y comerciales del Club.</w:t>
      </w:r>
    </w:p>
    <w:p w:rsidR="006A70F6" w:rsidRPr="003F4CA2" w:rsidRDefault="006A70F6" w:rsidP="00D46E83">
      <w:pPr>
        <w:pStyle w:val="Textoindependiente"/>
        <w:rPr>
          <w:rFonts w:ascii="Arial Narrow" w:hAnsi="Arial Narrow" w:cs="Arial"/>
          <w:i w:val="0"/>
          <w:color w:val="auto"/>
          <w:szCs w:val="24"/>
          <w:lang w:val="es-CO"/>
        </w:rPr>
      </w:pPr>
    </w:p>
    <w:p w:rsidR="006A70F6" w:rsidRPr="003F4CA2" w:rsidRDefault="006A70F6" w:rsidP="00D46E83">
      <w:pPr>
        <w:pStyle w:val="Textoindependiente"/>
        <w:rPr>
          <w:rFonts w:ascii="Arial Narrow" w:hAnsi="Arial Narrow" w:cs="Arial"/>
          <w:i w:val="0"/>
          <w:color w:val="auto"/>
          <w:szCs w:val="24"/>
          <w:lang w:val="es-CO"/>
        </w:rPr>
      </w:pPr>
      <w:r w:rsidRPr="003F4CA2">
        <w:rPr>
          <w:rFonts w:ascii="Arial Narrow" w:hAnsi="Arial Narrow" w:cs="Arial"/>
          <w:i w:val="0"/>
          <w:color w:val="auto"/>
          <w:szCs w:val="24"/>
          <w:lang w:val="es-CO"/>
        </w:rPr>
        <w:t>Los excedentes o utilidades  que se obtengan  de las actividades y servicios  se destinarán  al incremento  del acervo patrimonial  del Club y de ningún modo  habrá lugar al reparto de dividendos, beneficios personales o motivo  de lucro para los afiliados.</w:t>
      </w:r>
    </w:p>
    <w:p w:rsidR="006A70F6" w:rsidRPr="003F4CA2" w:rsidRDefault="006A70F6" w:rsidP="00D46E83">
      <w:pPr>
        <w:pStyle w:val="Textoindependiente"/>
        <w:rPr>
          <w:rFonts w:ascii="Arial Narrow" w:hAnsi="Arial Narrow" w:cs="Arial"/>
          <w:b/>
          <w:i w:val="0"/>
          <w:color w:val="auto"/>
          <w:szCs w:val="24"/>
          <w:lang w:val="es-CO"/>
        </w:rPr>
      </w:pPr>
    </w:p>
    <w:p w:rsidR="006A70F6" w:rsidRPr="003F4CA2" w:rsidRDefault="0071680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b/>
        </w:rPr>
      </w:pPr>
      <w:r w:rsidRPr="003F4CA2">
        <w:rPr>
          <w:rFonts w:ascii="Arial Narrow" w:hAnsi="Arial Narrow" w:cs="Arial"/>
          <w:b/>
        </w:rPr>
        <w:t>CAPITULO XI</w:t>
      </w:r>
    </w:p>
    <w:p w:rsidR="000B093E" w:rsidRPr="003F4CA2" w:rsidRDefault="000B093E"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b/>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b/>
        </w:rPr>
      </w:pPr>
      <w:r w:rsidRPr="003F4CA2">
        <w:rPr>
          <w:rFonts w:ascii="Arial Narrow" w:hAnsi="Arial Narrow" w:cs="Arial"/>
          <w:b/>
        </w:rPr>
        <w:t>DE  LA COMPETICION</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B67D2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 xml:space="preserve">ARTÍCULO  68: </w:t>
      </w:r>
      <w:r w:rsidR="006A70F6" w:rsidRPr="003F4CA2">
        <w:rPr>
          <w:rFonts w:ascii="Arial Narrow" w:hAnsi="Arial Narrow" w:cs="Arial"/>
          <w:b/>
        </w:rPr>
        <w:t>PROGRAMACION  INTERNA</w:t>
      </w:r>
      <w:r w:rsidRPr="003F4CA2">
        <w:rPr>
          <w:rFonts w:ascii="Arial Narrow" w:hAnsi="Arial Narrow" w:cs="Arial"/>
          <w:b/>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En cumplimiento de su objeto, el Club organizará programas deportivos internos, en los cuales participen los deportistas afiliados, de carácter recreativo o competitivo, con el fin de proporcionarles sano esparcimiento y ocupación del tiempo libre, mejoramiento de la salud y preparación técnica.</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B67D2B" w:rsidRPr="003F4CA2" w:rsidRDefault="00B67D2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ARTÍCULO</w:t>
      </w:r>
      <w:r w:rsidR="006A70F6" w:rsidRPr="003F4CA2">
        <w:rPr>
          <w:rFonts w:ascii="Arial Narrow" w:hAnsi="Arial Narrow" w:cs="Arial"/>
          <w:b/>
        </w:rPr>
        <w:t xml:space="preserve"> </w:t>
      </w:r>
      <w:r w:rsidRPr="003F4CA2">
        <w:rPr>
          <w:rFonts w:ascii="Arial Narrow" w:hAnsi="Arial Narrow" w:cs="Arial"/>
          <w:b/>
        </w:rPr>
        <w:t>69: AFILIACIÓN A LA LIGA:</w:t>
      </w:r>
    </w:p>
    <w:p w:rsidR="00D607C2"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color w:val="FF0000"/>
          <w:u w:val="single"/>
        </w:rPr>
      </w:pPr>
      <w:r w:rsidRPr="003F4CA2">
        <w:rPr>
          <w:rFonts w:ascii="Arial Narrow" w:hAnsi="Arial Narrow" w:cs="Arial"/>
        </w:rPr>
        <w:t>Cuando el Club decida participar en competiciones o eventos deportivos oficiales del deporte asociado, preparará y seleccionará a los deportistas que habrán de representarlo; y se afiliará</w:t>
      </w:r>
      <w:r w:rsidR="00005531" w:rsidRPr="003F4CA2">
        <w:rPr>
          <w:rFonts w:ascii="Arial Narrow" w:hAnsi="Arial Narrow" w:cs="Arial"/>
        </w:rPr>
        <w:t xml:space="preserve"> a</w:t>
      </w:r>
      <w:r w:rsidRPr="003F4CA2">
        <w:rPr>
          <w:rFonts w:ascii="Arial Narrow" w:hAnsi="Arial Narrow" w:cs="Arial"/>
        </w:rPr>
        <w:t xml:space="preserve"> </w:t>
      </w:r>
      <w:r w:rsidR="00D607C2" w:rsidRPr="003F4CA2">
        <w:rPr>
          <w:rFonts w:ascii="Arial Narrow" w:hAnsi="Arial Narrow" w:cs="Arial"/>
          <w:b/>
          <w:u w:val="single"/>
        </w:rPr>
        <w:t xml:space="preserve"> </w:t>
      </w:r>
      <w:r w:rsidR="00D607C2" w:rsidRPr="003F4CA2">
        <w:rPr>
          <w:rFonts w:ascii="Arial Narrow" w:hAnsi="Arial Narrow" w:cs="Arial"/>
          <w:b/>
          <w:color w:val="FF0000"/>
          <w:highlight w:val="yellow"/>
          <w:u w:val="single"/>
        </w:rPr>
        <w:t xml:space="preserve">LA LIGA XXXXXXXXXXXXXXXXXXXXXXXXXXXXXXXXXX </w:t>
      </w:r>
      <w:r w:rsidR="00005531" w:rsidRPr="003F4CA2">
        <w:rPr>
          <w:rFonts w:ascii="Arial Narrow" w:hAnsi="Arial Narrow" w:cs="Arial"/>
          <w:b/>
          <w:color w:val="FF0000"/>
          <w:highlight w:val="yellow"/>
          <w:u w:val="single"/>
        </w:rPr>
        <w:t>XXXX</w:t>
      </w:r>
      <w:r w:rsidR="00B67D2B" w:rsidRPr="003F4CA2">
        <w:rPr>
          <w:rFonts w:ascii="Arial Narrow" w:hAnsi="Arial Narrow" w:cs="Arial"/>
          <w:b/>
          <w:color w:val="FF0000"/>
          <w:highlight w:val="yellow"/>
          <w:u w:val="single"/>
        </w:rPr>
        <w:t>XXXXXXXXXXXX</w:t>
      </w:r>
      <w:r w:rsidR="00005531" w:rsidRPr="003F4CA2">
        <w:rPr>
          <w:rFonts w:ascii="Arial Narrow" w:hAnsi="Arial Narrow" w:cs="Arial"/>
          <w:b/>
          <w:color w:val="FF0000"/>
          <w:highlight w:val="yellow"/>
          <w:u w:val="single"/>
        </w:rPr>
        <w:t>XX</w:t>
      </w:r>
      <w:r w:rsidR="00D607C2" w:rsidRPr="003F4CA2">
        <w:rPr>
          <w:rFonts w:ascii="Arial Narrow" w:hAnsi="Arial Narrow" w:cs="Arial"/>
          <w:b/>
          <w:color w:val="FF0000"/>
          <w:highlight w:val="yellow"/>
          <w:u w:val="single"/>
        </w:rPr>
        <w:fldChar w:fldCharType="begin">
          <w:ffData>
            <w:name w:val="Texto35"/>
            <w:enabled/>
            <w:calcOnExit w:val="0"/>
            <w:textInput/>
          </w:ffData>
        </w:fldChar>
      </w:r>
      <w:r w:rsidR="00D607C2" w:rsidRPr="003F4CA2">
        <w:rPr>
          <w:rFonts w:ascii="Arial Narrow" w:hAnsi="Arial Narrow" w:cs="Arial"/>
          <w:b/>
          <w:color w:val="FF0000"/>
          <w:highlight w:val="yellow"/>
          <w:u w:val="single"/>
        </w:rPr>
        <w:instrText xml:space="preserve"> FORMTEXT </w:instrText>
      </w:r>
      <w:r w:rsidR="00D607C2" w:rsidRPr="003F4CA2">
        <w:rPr>
          <w:rFonts w:ascii="Arial Narrow" w:hAnsi="Arial Narrow" w:cs="Arial"/>
          <w:b/>
          <w:color w:val="FF0000"/>
          <w:highlight w:val="yellow"/>
          <w:u w:val="single"/>
        </w:rPr>
      </w:r>
      <w:r w:rsidR="00D607C2" w:rsidRPr="003F4CA2">
        <w:rPr>
          <w:rFonts w:ascii="Arial Narrow" w:hAnsi="Arial Narrow" w:cs="Arial"/>
          <w:b/>
          <w:color w:val="FF0000"/>
          <w:highlight w:val="yellow"/>
          <w:u w:val="single"/>
        </w:rPr>
        <w:fldChar w:fldCharType="separate"/>
      </w:r>
      <w:r w:rsidR="00D607C2" w:rsidRPr="003F4CA2">
        <w:rPr>
          <w:rFonts w:ascii="Arial Narrow" w:hAnsi="Arial Narrow" w:cs="Arial"/>
          <w:b/>
          <w:noProof/>
          <w:color w:val="FF0000"/>
          <w:highlight w:val="yellow"/>
          <w:u w:val="single"/>
        </w:rPr>
        <w:t> </w:t>
      </w:r>
      <w:r w:rsidR="00D607C2" w:rsidRPr="003F4CA2">
        <w:rPr>
          <w:rFonts w:ascii="Arial Narrow" w:hAnsi="Arial Narrow" w:cs="Arial"/>
          <w:b/>
          <w:noProof/>
          <w:color w:val="FF0000"/>
          <w:highlight w:val="yellow"/>
          <w:u w:val="single"/>
        </w:rPr>
        <w:t> </w:t>
      </w:r>
      <w:r w:rsidR="00D607C2" w:rsidRPr="003F4CA2">
        <w:rPr>
          <w:rFonts w:ascii="Arial Narrow" w:hAnsi="Arial Narrow" w:cs="Arial"/>
          <w:b/>
          <w:noProof/>
          <w:color w:val="FF0000"/>
          <w:highlight w:val="yellow"/>
          <w:u w:val="single"/>
        </w:rPr>
        <w:t> </w:t>
      </w:r>
      <w:r w:rsidR="00D607C2" w:rsidRPr="003F4CA2">
        <w:rPr>
          <w:rFonts w:ascii="Arial Narrow" w:hAnsi="Arial Narrow" w:cs="Arial"/>
          <w:b/>
          <w:noProof/>
          <w:color w:val="FF0000"/>
          <w:highlight w:val="yellow"/>
          <w:u w:val="single"/>
        </w:rPr>
        <w:t> </w:t>
      </w:r>
      <w:r w:rsidR="00D607C2" w:rsidRPr="003F4CA2">
        <w:rPr>
          <w:rFonts w:ascii="Arial Narrow" w:hAnsi="Arial Narrow" w:cs="Arial"/>
          <w:b/>
          <w:noProof/>
          <w:color w:val="FF0000"/>
          <w:highlight w:val="yellow"/>
          <w:u w:val="single"/>
        </w:rPr>
        <w:t> </w:t>
      </w:r>
      <w:r w:rsidR="00D607C2" w:rsidRPr="003F4CA2">
        <w:rPr>
          <w:rFonts w:ascii="Arial Narrow" w:hAnsi="Arial Narrow" w:cs="Arial"/>
          <w:b/>
          <w:color w:val="FF0000"/>
          <w:highlight w:val="yellow"/>
          <w:u w:val="single"/>
        </w:rPr>
        <w:fldChar w:fldCharType="end"/>
      </w:r>
      <w:r w:rsidR="00D607C2" w:rsidRPr="003F4CA2">
        <w:rPr>
          <w:rFonts w:ascii="Arial Narrow" w:hAnsi="Arial Narrow" w:cs="Arial"/>
          <w:b/>
          <w:color w:val="FF0000"/>
          <w:highlight w:val="yellow"/>
          <w:u w:val="single"/>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b/>
        </w:rPr>
      </w:pPr>
    </w:p>
    <w:p w:rsidR="006A70F6" w:rsidRPr="003F4CA2" w:rsidRDefault="0071680F"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b/>
        </w:rPr>
      </w:pPr>
      <w:r w:rsidRPr="003F4CA2">
        <w:rPr>
          <w:rFonts w:ascii="Arial Narrow" w:hAnsi="Arial Narrow" w:cs="Arial"/>
          <w:b/>
        </w:rPr>
        <w:t>CAPITULO XII</w:t>
      </w:r>
    </w:p>
    <w:p w:rsidR="000B093E" w:rsidRPr="003F4CA2" w:rsidRDefault="000B093E"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b/>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 xml:space="preserve">DEL </w:t>
      </w:r>
      <w:r w:rsidR="00B67D2B" w:rsidRPr="003F4CA2">
        <w:rPr>
          <w:rFonts w:ascii="Arial Narrow" w:hAnsi="Arial Narrow" w:cs="Arial"/>
          <w:b/>
        </w:rPr>
        <w:t xml:space="preserve"> ESTATUTO, SUS </w:t>
      </w:r>
      <w:r w:rsidRPr="003F4CA2">
        <w:rPr>
          <w:rFonts w:ascii="Arial Narrow" w:hAnsi="Arial Narrow" w:cs="Arial"/>
          <w:b/>
        </w:rPr>
        <w:t>REGLAMENTO</w:t>
      </w:r>
      <w:r w:rsidR="00B67D2B" w:rsidRPr="003F4CA2">
        <w:rPr>
          <w:rFonts w:ascii="Arial Narrow" w:hAnsi="Arial Narrow" w:cs="Arial"/>
          <w:b/>
        </w:rPr>
        <w:t>S Y REFORMAS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B67D2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ARTÍ</w:t>
      </w:r>
      <w:r w:rsidR="006A70F6" w:rsidRPr="003F4CA2">
        <w:rPr>
          <w:rFonts w:ascii="Arial Narrow" w:hAnsi="Arial Narrow" w:cs="Arial"/>
          <w:b/>
        </w:rPr>
        <w:t>CULO 7</w:t>
      </w:r>
      <w:r w:rsidRPr="003F4CA2">
        <w:rPr>
          <w:rFonts w:ascii="Arial Narrow" w:hAnsi="Arial Narrow" w:cs="Arial"/>
          <w:b/>
        </w:rPr>
        <w:t xml:space="preserve">0: </w:t>
      </w:r>
      <w:r w:rsidR="006A70F6" w:rsidRPr="003F4CA2">
        <w:rPr>
          <w:rFonts w:ascii="Arial Narrow" w:hAnsi="Arial Narrow" w:cs="Arial"/>
          <w:b/>
        </w:rPr>
        <w:t xml:space="preserve">DEFINICION  DE </w:t>
      </w:r>
      <w:r w:rsidRPr="003F4CA2">
        <w:rPr>
          <w:rFonts w:ascii="Arial Narrow" w:hAnsi="Arial Narrow" w:cs="Arial"/>
          <w:b/>
        </w:rPr>
        <w:t>ESTATUTO:</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Se entiende por </w:t>
      </w:r>
      <w:r w:rsidR="00E41C4B" w:rsidRPr="003F4CA2">
        <w:rPr>
          <w:rFonts w:ascii="Arial Narrow" w:hAnsi="Arial Narrow" w:cs="Arial"/>
        </w:rPr>
        <w:t xml:space="preserve">Estatuto del Club, el </w:t>
      </w:r>
      <w:r w:rsidRPr="003F4CA2">
        <w:rPr>
          <w:rFonts w:ascii="Arial Narrow" w:hAnsi="Arial Narrow" w:cs="Arial"/>
        </w:rPr>
        <w:t xml:space="preserve">conjunto de normas básicas que </w:t>
      </w:r>
      <w:r w:rsidR="00E41C4B" w:rsidRPr="003F4CA2">
        <w:rPr>
          <w:rFonts w:ascii="Arial Narrow" w:hAnsi="Arial Narrow" w:cs="Arial"/>
        </w:rPr>
        <w:t xml:space="preserve">rigen la actividad del Organismo deportivo, que </w:t>
      </w:r>
      <w:r w:rsidRPr="003F4CA2">
        <w:rPr>
          <w:rFonts w:ascii="Arial Narrow" w:hAnsi="Arial Narrow" w:cs="Arial"/>
        </w:rPr>
        <w:t xml:space="preserve">una vez </w:t>
      </w:r>
      <w:r w:rsidR="00E41C4B" w:rsidRPr="003F4CA2">
        <w:rPr>
          <w:rFonts w:ascii="Arial Narrow" w:hAnsi="Arial Narrow" w:cs="Arial"/>
        </w:rPr>
        <w:t xml:space="preserve">adoptadas y </w:t>
      </w:r>
      <w:r w:rsidRPr="003F4CA2">
        <w:rPr>
          <w:rFonts w:ascii="Arial Narrow" w:hAnsi="Arial Narrow" w:cs="Arial"/>
        </w:rPr>
        <w:t xml:space="preserve">aprobadas por la </w:t>
      </w:r>
      <w:r w:rsidR="00E41C4B" w:rsidRPr="003F4CA2">
        <w:rPr>
          <w:rFonts w:ascii="Arial Narrow" w:hAnsi="Arial Narrow" w:cs="Arial"/>
        </w:rPr>
        <w:t>A</w:t>
      </w:r>
      <w:r w:rsidRPr="003F4CA2">
        <w:rPr>
          <w:rFonts w:ascii="Arial Narrow" w:hAnsi="Arial Narrow" w:cs="Arial"/>
        </w:rPr>
        <w:t>samblea</w:t>
      </w:r>
      <w:r w:rsidR="00E41C4B" w:rsidRPr="003F4CA2">
        <w:rPr>
          <w:rFonts w:ascii="Arial Narrow" w:hAnsi="Arial Narrow" w:cs="Arial"/>
        </w:rPr>
        <w:t xml:space="preserve"> de afiliados son de obligatorio cumplimiento al interior del Club.</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E41C4B" w:rsidRPr="003F4CA2" w:rsidRDefault="00E41C4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ARTÍ</w:t>
      </w:r>
      <w:r w:rsidR="006A70F6" w:rsidRPr="003F4CA2">
        <w:rPr>
          <w:rFonts w:ascii="Arial Narrow" w:hAnsi="Arial Narrow" w:cs="Arial"/>
          <w:b/>
        </w:rPr>
        <w:t>CULO 7</w:t>
      </w:r>
      <w:r w:rsidRPr="003F4CA2">
        <w:rPr>
          <w:rFonts w:ascii="Arial Narrow" w:hAnsi="Arial Narrow" w:cs="Arial"/>
          <w:b/>
        </w:rPr>
        <w:t>1:</w:t>
      </w:r>
      <w:r w:rsidRPr="003F4CA2">
        <w:rPr>
          <w:rFonts w:ascii="Arial Narrow" w:hAnsi="Arial Narrow" w:cs="Arial"/>
          <w:b/>
        </w:rPr>
        <w:tab/>
        <w:t>DEFINICION DE REGLAMENTOS:</w:t>
      </w:r>
    </w:p>
    <w:p w:rsidR="00E702F0" w:rsidRPr="003F4CA2" w:rsidRDefault="00E41C4B" w:rsidP="00E41C4B">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Se entiende por Reglamentos Estatutarios el conjunto de normas dictadas</w:t>
      </w:r>
      <w:r w:rsidR="00E702F0" w:rsidRPr="003F4CA2">
        <w:rPr>
          <w:rFonts w:ascii="Arial Narrow" w:hAnsi="Arial Narrow" w:cs="Arial"/>
        </w:rPr>
        <w:t xml:space="preserve"> con el fin de aclarar disposiciones contenidas en el  Estatuto. Estos reglamentos también deben ser aprobados por la Asamblea de afiliados, para ser de obligatorio cumplimiento.</w:t>
      </w:r>
    </w:p>
    <w:p w:rsidR="00E41C4B" w:rsidRPr="003F4CA2" w:rsidRDefault="00E41C4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6A70F6" w:rsidRPr="003F4CA2" w:rsidRDefault="00C45233"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 xml:space="preserve">ARTÍCULO 72: </w:t>
      </w:r>
      <w:r w:rsidRPr="003F4CA2">
        <w:rPr>
          <w:rFonts w:ascii="Arial Narrow" w:hAnsi="Arial Narrow" w:cs="Arial"/>
          <w:b/>
        </w:rPr>
        <w:tab/>
        <w:t>ADOPCIÓN Y REFORMAS:</w:t>
      </w:r>
    </w:p>
    <w:p w:rsidR="00A60D91"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Las reformas  a</w:t>
      </w:r>
      <w:r w:rsidR="00C45233" w:rsidRPr="003F4CA2">
        <w:rPr>
          <w:rFonts w:ascii="Arial Narrow" w:hAnsi="Arial Narrow" w:cs="Arial"/>
        </w:rPr>
        <w:t xml:space="preserve"> </w:t>
      </w:r>
      <w:r w:rsidRPr="003F4CA2">
        <w:rPr>
          <w:rFonts w:ascii="Arial Narrow" w:hAnsi="Arial Narrow" w:cs="Arial"/>
        </w:rPr>
        <w:t>l</w:t>
      </w:r>
      <w:r w:rsidR="00C45233" w:rsidRPr="003F4CA2">
        <w:rPr>
          <w:rFonts w:ascii="Arial Narrow" w:hAnsi="Arial Narrow" w:cs="Arial"/>
        </w:rPr>
        <w:t>os Estatutos, R</w:t>
      </w:r>
      <w:r w:rsidRPr="003F4CA2">
        <w:rPr>
          <w:rFonts w:ascii="Arial Narrow" w:hAnsi="Arial Narrow" w:cs="Arial"/>
        </w:rPr>
        <w:t>eglamento</w:t>
      </w:r>
      <w:r w:rsidR="00C45233" w:rsidRPr="003F4CA2">
        <w:rPr>
          <w:rFonts w:ascii="Arial Narrow" w:hAnsi="Arial Narrow" w:cs="Arial"/>
        </w:rPr>
        <w:t>s</w:t>
      </w:r>
      <w:r w:rsidRPr="003F4CA2">
        <w:rPr>
          <w:rFonts w:ascii="Arial Narrow" w:hAnsi="Arial Narrow" w:cs="Arial"/>
        </w:rPr>
        <w:t xml:space="preserve">, únicamente podrán realizarse en </w:t>
      </w:r>
      <w:r w:rsidR="00C45233" w:rsidRPr="003F4CA2">
        <w:rPr>
          <w:rFonts w:ascii="Arial Narrow" w:hAnsi="Arial Narrow" w:cs="Arial"/>
        </w:rPr>
        <w:t xml:space="preserve">Asamblea Extra-Ordinaria </w:t>
      </w:r>
      <w:r w:rsidRPr="003F4CA2">
        <w:rPr>
          <w:rFonts w:ascii="Arial Narrow" w:hAnsi="Arial Narrow" w:cs="Arial"/>
        </w:rPr>
        <w:t xml:space="preserve">convocada para tal fin, a la cual se anexará el proyecto o proyectos. </w:t>
      </w:r>
      <w:r w:rsidR="00A60D91" w:rsidRPr="003F4CA2">
        <w:rPr>
          <w:rFonts w:ascii="Arial Narrow" w:hAnsi="Arial Narrow" w:cs="Arial"/>
        </w:rPr>
        <w:t xml:space="preserve"> Caso en el cual se requiere </w:t>
      </w:r>
      <w:r w:rsidR="00C45233" w:rsidRPr="003F4CA2">
        <w:rPr>
          <w:rFonts w:ascii="Arial Narrow" w:hAnsi="Arial Narrow" w:cs="Arial"/>
        </w:rPr>
        <w:t xml:space="preserve">como mínimo contar con </w:t>
      </w:r>
      <w:r w:rsidR="00A60D91" w:rsidRPr="003F4CA2">
        <w:rPr>
          <w:rFonts w:ascii="Arial Narrow" w:hAnsi="Arial Narrow" w:cs="Arial"/>
        </w:rPr>
        <w:t xml:space="preserve">la presencia de las dos terceras </w:t>
      </w:r>
      <w:r w:rsidR="00C45233" w:rsidRPr="003F4CA2">
        <w:rPr>
          <w:rFonts w:ascii="Arial Narrow" w:hAnsi="Arial Narrow" w:cs="Arial"/>
        </w:rPr>
        <w:t>(</w:t>
      </w:r>
      <w:r w:rsidR="00A60D91" w:rsidRPr="003F4CA2">
        <w:rPr>
          <w:rFonts w:ascii="Arial Narrow" w:hAnsi="Arial Narrow" w:cs="Arial"/>
        </w:rPr>
        <w:t>2/3</w:t>
      </w:r>
      <w:r w:rsidR="00C45233" w:rsidRPr="003F4CA2">
        <w:rPr>
          <w:rFonts w:ascii="Arial Narrow" w:hAnsi="Arial Narrow" w:cs="Arial"/>
        </w:rPr>
        <w:t>)</w:t>
      </w:r>
      <w:r w:rsidR="00A60D91" w:rsidRPr="003F4CA2">
        <w:rPr>
          <w:rFonts w:ascii="Arial Narrow" w:hAnsi="Arial Narrow" w:cs="Arial"/>
        </w:rPr>
        <w:t xml:space="preserve"> partes del total de los afiliados</w:t>
      </w:r>
      <w:r w:rsidR="00C45233" w:rsidRPr="003F4CA2">
        <w:rPr>
          <w:rFonts w:ascii="Arial Narrow" w:hAnsi="Arial Narrow" w:cs="Arial"/>
        </w:rPr>
        <w:t xml:space="preserve"> en pleno uso de sus derechos.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CAPITULO  XI</w:t>
      </w:r>
      <w:r w:rsidR="0071680F" w:rsidRPr="003F4CA2">
        <w:rPr>
          <w:rFonts w:ascii="Arial Narrow" w:hAnsi="Arial Narrow" w:cs="Arial"/>
          <w:b/>
        </w:rPr>
        <w:t>II</w:t>
      </w:r>
    </w:p>
    <w:p w:rsidR="00124E55" w:rsidRPr="003F4CA2" w:rsidRDefault="00124E55"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center"/>
        <w:rPr>
          <w:rFonts w:ascii="Arial Narrow" w:hAnsi="Arial Narrow" w:cs="Arial"/>
        </w:rPr>
      </w:pPr>
      <w:r w:rsidRPr="003F4CA2">
        <w:rPr>
          <w:rFonts w:ascii="Arial Narrow" w:hAnsi="Arial Narrow" w:cs="Arial"/>
          <w:b/>
        </w:rPr>
        <w:t>DE  LA  DISOLUCION  Y  LIQUIDACION</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w:t>
      </w:r>
      <w:r w:rsidR="00C45233" w:rsidRPr="003F4CA2">
        <w:rPr>
          <w:rFonts w:ascii="Arial Narrow" w:hAnsi="Arial Narrow" w:cs="Arial"/>
          <w:b/>
        </w:rPr>
        <w:t>Í</w:t>
      </w:r>
      <w:r w:rsidRPr="003F4CA2">
        <w:rPr>
          <w:rFonts w:ascii="Arial Narrow" w:hAnsi="Arial Narrow" w:cs="Arial"/>
          <w:b/>
        </w:rPr>
        <w:t xml:space="preserve">CULO </w:t>
      </w:r>
      <w:r w:rsidR="00C45233" w:rsidRPr="003F4CA2">
        <w:rPr>
          <w:rFonts w:ascii="Arial Narrow" w:hAnsi="Arial Narrow" w:cs="Arial"/>
          <w:b/>
        </w:rPr>
        <w:t>73:</w:t>
      </w:r>
      <w:r w:rsidR="00C45233" w:rsidRPr="003F4CA2">
        <w:rPr>
          <w:rFonts w:ascii="Arial Narrow" w:hAnsi="Arial Narrow" w:cs="Arial"/>
          <w:b/>
        </w:rPr>
        <w:tab/>
      </w:r>
      <w:r w:rsidRPr="003F4CA2">
        <w:rPr>
          <w:rFonts w:ascii="Arial Narrow" w:hAnsi="Arial Narrow" w:cs="Arial"/>
          <w:b/>
        </w:rPr>
        <w:t>DE  LA  DISOLUCION</w:t>
      </w:r>
      <w:r w:rsidR="00C45233" w:rsidRPr="003F4CA2">
        <w:rPr>
          <w:rFonts w:ascii="Arial Narrow" w:hAnsi="Arial Narrow" w:cs="Arial"/>
          <w:b/>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El Club podrá ser disuelto por las siguientes causales:</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numPr>
          <w:ilvl w:val="0"/>
          <w:numId w:val="2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Por decisión de la asamblea, acordado </w:t>
      </w:r>
      <w:r w:rsidR="008156B7" w:rsidRPr="003F4CA2">
        <w:rPr>
          <w:rFonts w:ascii="Arial Narrow" w:hAnsi="Arial Narrow" w:cs="Arial"/>
        </w:rPr>
        <w:t>mediante el voto afirmativo de</w:t>
      </w:r>
      <w:r w:rsidRPr="003F4CA2">
        <w:rPr>
          <w:rFonts w:ascii="Arial Narrow" w:hAnsi="Arial Narrow" w:cs="Arial"/>
        </w:rPr>
        <w:t xml:space="preserve"> las dos terceras </w:t>
      </w:r>
      <w:r w:rsidR="008156B7" w:rsidRPr="003F4CA2">
        <w:rPr>
          <w:rFonts w:ascii="Arial Narrow" w:hAnsi="Arial Narrow" w:cs="Arial"/>
        </w:rPr>
        <w:t xml:space="preserve">(2/3) </w:t>
      </w:r>
      <w:r w:rsidRPr="003F4CA2">
        <w:rPr>
          <w:rFonts w:ascii="Arial Narrow" w:hAnsi="Arial Narrow" w:cs="Arial"/>
        </w:rPr>
        <w:t>partes del total de los votos emi</w:t>
      </w:r>
      <w:r w:rsidR="00C45233" w:rsidRPr="003F4CA2">
        <w:rPr>
          <w:rFonts w:ascii="Arial Narrow" w:hAnsi="Arial Narrow" w:cs="Arial"/>
        </w:rPr>
        <w:t>tidos por los afiliados hábiles</w:t>
      </w:r>
    </w:p>
    <w:p w:rsidR="00124E55" w:rsidRPr="003F4CA2" w:rsidRDefault="00124E55" w:rsidP="00D46E83">
      <w:pPr>
        <w:numPr>
          <w:ilvl w:val="0"/>
          <w:numId w:val="2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Por imposibilidad de cumplir su objeto.</w:t>
      </w:r>
    </w:p>
    <w:p w:rsidR="00C45233" w:rsidRPr="003F4CA2" w:rsidRDefault="00C45233" w:rsidP="00C45233">
      <w:pPr>
        <w:numPr>
          <w:ilvl w:val="0"/>
          <w:numId w:val="20"/>
        </w:num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Por no contar con el mínimo de afiliados para seguir funcionando</w:t>
      </w:r>
    </w:p>
    <w:p w:rsidR="00124E55" w:rsidRPr="003F4CA2" w:rsidRDefault="00124E55" w:rsidP="00D46E83">
      <w:p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ind w:left="720"/>
        <w:jc w:val="both"/>
        <w:rPr>
          <w:rFonts w:ascii="Arial Narrow" w:hAnsi="Arial Narrow" w:cs="Arial"/>
        </w:rPr>
      </w:pPr>
    </w:p>
    <w:p w:rsidR="00124E55" w:rsidRPr="003F4CA2" w:rsidRDefault="00124E55" w:rsidP="00D46E83">
      <w:pPr>
        <w:tabs>
          <w:tab w:val="left" w:pos="-1440"/>
          <w:tab w:val="left" w:pos="-720"/>
          <w:tab w:val="left" w:pos="0"/>
          <w:tab w:val="left" w:pos="504"/>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PARAGRAFO:</w:t>
      </w:r>
      <w:r w:rsidRPr="003F4CA2">
        <w:rPr>
          <w:rFonts w:ascii="Arial Narrow" w:hAnsi="Arial Narrow" w:cs="Arial"/>
        </w:rPr>
        <w:t xml:space="preserve"> Cuando el club deje de funcionar durante tres (03) años, sin una justa causa, aprobada previamente en Asamblea General, se entenderá que la Asamblea no desea continuar con el funcionamiento del Club por imposibilidad de cumplir su obje</w:t>
      </w:r>
      <w:r w:rsidR="00C45233" w:rsidRPr="003F4CA2">
        <w:rPr>
          <w:rFonts w:ascii="Arial Narrow" w:hAnsi="Arial Narrow" w:cs="Arial"/>
        </w:rPr>
        <w:t>to y se asumirá como la causal tres</w:t>
      </w:r>
      <w:r w:rsidRPr="003F4CA2">
        <w:rPr>
          <w:rFonts w:ascii="Arial Narrow" w:hAnsi="Arial Narrow" w:cs="Arial"/>
        </w:rPr>
        <w:t xml:space="preserve"> (0</w:t>
      </w:r>
      <w:r w:rsidR="00C45233" w:rsidRPr="003F4CA2">
        <w:rPr>
          <w:rFonts w:ascii="Arial Narrow" w:hAnsi="Arial Narrow" w:cs="Arial"/>
        </w:rPr>
        <w:t>3</w:t>
      </w:r>
      <w:r w:rsidRPr="003F4CA2">
        <w:rPr>
          <w:rFonts w:ascii="Arial Narrow" w:hAnsi="Arial Narrow" w:cs="Arial"/>
        </w:rPr>
        <w:t>) de disolución señalada en este Artículo.</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b/>
        </w:rPr>
        <w:t>ART</w:t>
      </w:r>
      <w:r w:rsidR="00C45233" w:rsidRPr="003F4CA2">
        <w:rPr>
          <w:rFonts w:ascii="Arial Narrow" w:hAnsi="Arial Narrow" w:cs="Arial"/>
          <w:b/>
        </w:rPr>
        <w:t>Í</w:t>
      </w:r>
      <w:r w:rsidRPr="003F4CA2">
        <w:rPr>
          <w:rFonts w:ascii="Arial Narrow" w:hAnsi="Arial Narrow" w:cs="Arial"/>
          <w:b/>
        </w:rPr>
        <w:t xml:space="preserve">CULO </w:t>
      </w:r>
      <w:r w:rsidR="00C45233" w:rsidRPr="003F4CA2">
        <w:rPr>
          <w:rFonts w:ascii="Arial Narrow" w:hAnsi="Arial Narrow" w:cs="Arial"/>
          <w:b/>
        </w:rPr>
        <w:t>74:</w:t>
      </w:r>
      <w:r w:rsidR="00C45233" w:rsidRPr="003F4CA2">
        <w:rPr>
          <w:rFonts w:ascii="Arial Narrow" w:hAnsi="Arial Narrow" w:cs="Arial"/>
          <w:b/>
        </w:rPr>
        <w:tab/>
      </w:r>
      <w:r w:rsidRPr="003F4CA2">
        <w:rPr>
          <w:rFonts w:ascii="Arial Narrow" w:hAnsi="Arial Narrow" w:cs="Arial"/>
          <w:b/>
        </w:rPr>
        <w:t>DE  LA  LIQUIDACION</w:t>
      </w:r>
      <w:r w:rsidR="00C45233" w:rsidRPr="003F4CA2">
        <w:rPr>
          <w:rFonts w:ascii="Arial Narrow" w:hAnsi="Arial Narrow" w:cs="Arial"/>
          <w:b/>
        </w:rPr>
        <w:t>:</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Cuando la disolución obedezca a decisión de la asamblea o este órgano pueda ser reunido para oficializarla, dicho cuerpo nombrará un liquidador. </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r w:rsidRPr="003F4CA2">
        <w:rPr>
          <w:rFonts w:ascii="Arial Narrow" w:hAnsi="Arial Narrow" w:cs="Arial"/>
        </w:rPr>
        <w:t xml:space="preserve">La liquidación se hará conforme a los procedimientos legales. Los activos que resulten de su liquidación y los archivos pasarán a una entidad que cumpla idénticos fines, la cual será designada por la asamblea. </w:t>
      </w:r>
    </w:p>
    <w:p w:rsidR="002C563A" w:rsidRPr="003F4CA2" w:rsidRDefault="002C563A" w:rsidP="00D46E83">
      <w:pPr>
        <w:rPr>
          <w:rFonts w:ascii="Arial Narrow" w:hAnsi="Arial Narrow" w:cs="Arial"/>
          <w:b/>
          <w:bCs/>
          <w:iCs/>
        </w:rPr>
      </w:pPr>
    </w:p>
    <w:p w:rsidR="00833B23" w:rsidRPr="003F4CA2" w:rsidRDefault="00833B23" w:rsidP="00D46E83">
      <w:pPr>
        <w:rPr>
          <w:rFonts w:ascii="Arial Narrow" w:hAnsi="Arial Narrow" w:cs="Arial"/>
          <w:b/>
          <w:bCs/>
          <w:iCs/>
        </w:rPr>
      </w:pPr>
      <w:r w:rsidRPr="003F4CA2">
        <w:rPr>
          <w:rFonts w:ascii="Arial Narrow" w:hAnsi="Arial Narrow" w:cs="Arial"/>
          <w:b/>
          <w:bCs/>
          <w:iCs/>
        </w:rPr>
        <w:t>COMUNIQUESE Y CUMPLASE</w:t>
      </w:r>
    </w:p>
    <w:p w:rsidR="00594478" w:rsidRPr="003F4CA2" w:rsidRDefault="00594478"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Dado e</w:t>
      </w:r>
      <w:r w:rsidR="00594478" w:rsidRPr="003F4CA2">
        <w:rPr>
          <w:rFonts w:ascii="Arial Narrow" w:hAnsi="Arial Narrow" w:cs="Arial"/>
          <w:b/>
        </w:rPr>
        <w:t>n la ciudad de Bucaramanga a lo</w:t>
      </w:r>
      <w:r w:rsidR="00594478" w:rsidRPr="003F4CA2">
        <w:rPr>
          <w:rFonts w:ascii="Arial Narrow" w:hAnsi="Arial Narrow" w:cs="Arial"/>
          <w:b/>
          <w:color w:val="FF0000"/>
        </w:rPr>
        <w:t>s die</w:t>
      </w:r>
      <w:r w:rsidR="00E5625D" w:rsidRPr="003F4CA2">
        <w:rPr>
          <w:rFonts w:ascii="Arial Narrow" w:hAnsi="Arial Narrow" w:cs="Arial"/>
          <w:b/>
          <w:color w:val="FF0000"/>
        </w:rPr>
        <w:t>ciocho</w:t>
      </w:r>
      <w:r w:rsidR="00594478" w:rsidRPr="003F4CA2">
        <w:rPr>
          <w:rFonts w:ascii="Arial Narrow" w:hAnsi="Arial Narrow" w:cs="Arial"/>
          <w:b/>
          <w:color w:val="FF0000"/>
        </w:rPr>
        <w:t xml:space="preserve"> (1</w:t>
      </w:r>
      <w:r w:rsidR="00E5625D" w:rsidRPr="003F4CA2">
        <w:rPr>
          <w:rFonts w:ascii="Arial Narrow" w:hAnsi="Arial Narrow" w:cs="Arial"/>
          <w:b/>
          <w:color w:val="FF0000"/>
        </w:rPr>
        <w:t>8</w:t>
      </w:r>
      <w:r w:rsidR="00594478" w:rsidRPr="003F4CA2">
        <w:rPr>
          <w:rFonts w:ascii="Arial Narrow" w:hAnsi="Arial Narrow" w:cs="Arial"/>
          <w:b/>
          <w:color w:val="FF0000"/>
        </w:rPr>
        <w:t>)</w:t>
      </w:r>
      <w:r w:rsidRPr="003F4CA2">
        <w:rPr>
          <w:rFonts w:ascii="Arial Narrow" w:hAnsi="Arial Narrow" w:cs="Arial"/>
          <w:b/>
          <w:color w:val="FF0000"/>
        </w:rPr>
        <w:t xml:space="preserve"> </w:t>
      </w:r>
      <w:r w:rsidRPr="003F4CA2">
        <w:rPr>
          <w:rFonts w:ascii="Arial Narrow" w:hAnsi="Arial Narrow" w:cs="Arial"/>
          <w:b/>
        </w:rPr>
        <w:t>días</w:t>
      </w:r>
      <w:r w:rsidR="00594478" w:rsidRPr="003F4CA2">
        <w:rPr>
          <w:rFonts w:ascii="Arial Narrow" w:hAnsi="Arial Narrow" w:cs="Arial"/>
          <w:b/>
        </w:rPr>
        <w:t xml:space="preserve"> </w:t>
      </w:r>
      <w:r w:rsidRPr="003F4CA2">
        <w:rPr>
          <w:rFonts w:ascii="Arial Narrow" w:hAnsi="Arial Narrow" w:cs="Arial"/>
          <w:b/>
        </w:rPr>
        <w:t>del mes d</w:t>
      </w:r>
      <w:r w:rsidRPr="003F4CA2">
        <w:rPr>
          <w:rFonts w:ascii="Arial Narrow" w:hAnsi="Arial Narrow" w:cs="Arial"/>
          <w:b/>
          <w:color w:val="FF0000"/>
        </w:rPr>
        <w:t>e</w:t>
      </w:r>
      <w:r w:rsidR="00594478" w:rsidRPr="003F4CA2">
        <w:rPr>
          <w:rFonts w:ascii="Arial Narrow" w:hAnsi="Arial Narrow" w:cs="Arial"/>
          <w:b/>
          <w:color w:val="FF0000"/>
        </w:rPr>
        <w:t xml:space="preserve"> Febrero</w:t>
      </w:r>
      <w:r w:rsidRPr="003F4CA2">
        <w:rPr>
          <w:rFonts w:ascii="Arial Narrow" w:hAnsi="Arial Narrow" w:cs="Arial"/>
          <w:b/>
          <w:color w:val="FF0000"/>
        </w:rPr>
        <w:t xml:space="preserve"> </w:t>
      </w:r>
      <w:r w:rsidRPr="003F4CA2">
        <w:rPr>
          <w:rFonts w:ascii="Arial Narrow" w:hAnsi="Arial Narrow" w:cs="Arial"/>
          <w:b/>
        </w:rPr>
        <w:t xml:space="preserve">de </w:t>
      </w:r>
      <w:r w:rsidR="00594478" w:rsidRPr="003F4CA2">
        <w:rPr>
          <w:rFonts w:ascii="Arial Narrow" w:hAnsi="Arial Narrow" w:cs="Arial"/>
          <w:b/>
          <w:color w:val="FF0000"/>
        </w:rPr>
        <w:t>2.0</w:t>
      </w:r>
      <w:r w:rsidR="00005531" w:rsidRPr="003F4CA2">
        <w:rPr>
          <w:rFonts w:ascii="Arial Narrow" w:hAnsi="Arial Narrow" w:cs="Arial"/>
          <w:b/>
          <w:color w:val="FF0000"/>
        </w:rPr>
        <w:t>2</w:t>
      </w:r>
      <w:r w:rsidR="00E5625D" w:rsidRPr="003F4CA2">
        <w:rPr>
          <w:rFonts w:ascii="Arial Narrow" w:hAnsi="Arial Narrow" w:cs="Arial"/>
          <w:b/>
          <w:color w:val="FF0000"/>
        </w:rPr>
        <w:t>5</w:t>
      </w: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C86D8C" w:rsidRPr="003F4CA2" w:rsidRDefault="00C86D8C"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6A70F6" w:rsidRPr="003F4CA2" w:rsidRDefault="006A70F6"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 xml:space="preserve">     </w:t>
      </w:r>
    </w:p>
    <w:p w:rsidR="0063559B" w:rsidRPr="003F4CA2" w:rsidRDefault="0063559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63559B" w:rsidRPr="003F4CA2" w:rsidRDefault="0063559B"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p>
    <w:p w:rsidR="00E55284" w:rsidRPr="003F4CA2" w:rsidRDefault="009F4617"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color w:val="FF0000"/>
        </w:rPr>
      </w:pPr>
      <w:proofErr w:type="spellStart"/>
      <w:r w:rsidRPr="003F4CA2">
        <w:rPr>
          <w:rFonts w:ascii="Arial Narrow" w:hAnsi="Arial Narrow" w:cs="Arial"/>
          <w:b/>
          <w:color w:val="FF0000"/>
        </w:rPr>
        <w:t>Xxxxxxxxxxxxxxxxxxxxxxxxx</w:t>
      </w:r>
      <w:proofErr w:type="spellEnd"/>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proofErr w:type="spellStart"/>
      <w:r w:rsidRPr="003F4CA2">
        <w:rPr>
          <w:rFonts w:ascii="Arial Narrow" w:hAnsi="Arial Narrow" w:cs="Arial"/>
          <w:b/>
          <w:color w:val="FF0000"/>
        </w:rPr>
        <w:t>xxxxxxxxxxxxxxxxxxxxxxx</w:t>
      </w:r>
      <w:proofErr w:type="spellEnd"/>
    </w:p>
    <w:p w:rsidR="00E55284" w:rsidRPr="003F4CA2" w:rsidRDefault="00E55284" w:rsidP="00D46E8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PRESIDENTE</w:t>
      </w:r>
      <w:r w:rsidRPr="003F4CA2">
        <w:rPr>
          <w:rFonts w:ascii="Arial Narrow" w:hAnsi="Arial Narrow" w:cs="Arial"/>
          <w:b/>
        </w:rPr>
        <w:tab/>
      </w:r>
      <w:r w:rsidRPr="003F4CA2">
        <w:rPr>
          <w:rFonts w:ascii="Arial Narrow" w:hAnsi="Arial Narrow" w:cs="Arial"/>
          <w:b/>
        </w:rPr>
        <w:tab/>
      </w:r>
      <w:r w:rsidR="00FA2FAB" w:rsidRPr="003F4CA2">
        <w:rPr>
          <w:rFonts w:ascii="Arial Narrow" w:hAnsi="Arial Narrow" w:cs="Arial"/>
          <w:b/>
        </w:rPr>
        <w:t>AD-HOC</w:t>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r>
      <w:r w:rsidRPr="003F4CA2">
        <w:rPr>
          <w:rFonts w:ascii="Arial Narrow" w:hAnsi="Arial Narrow" w:cs="Arial"/>
          <w:b/>
        </w:rPr>
        <w:tab/>
        <w:t>SECRETARIO</w:t>
      </w:r>
      <w:r w:rsidR="00FA2FAB" w:rsidRPr="003F4CA2">
        <w:rPr>
          <w:rFonts w:ascii="Arial Narrow" w:hAnsi="Arial Narrow" w:cs="Arial"/>
          <w:b/>
        </w:rPr>
        <w:t xml:space="preserve"> </w:t>
      </w:r>
      <w:r w:rsidR="00FA2FAB" w:rsidRPr="003F4CA2">
        <w:rPr>
          <w:rFonts w:ascii="Arial Narrow" w:hAnsi="Arial Narrow" w:cs="Arial"/>
          <w:b/>
        </w:rPr>
        <w:tab/>
        <w:t>AD-HOC</w:t>
      </w:r>
    </w:p>
    <w:sectPr w:rsidR="00E55284" w:rsidRPr="003F4CA2" w:rsidSect="0069530D">
      <w:headerReference w:type="default" r:id="rId8"/>
      <w:footerReference w:type="even" r:id="rId9"/>
      <w:footerReference w:type="default" r:id="rId10"/>
      <w:type w:val="nextColumn"/>
      <w:pgSz w:w="12240" w:h="18720" w:code="41"/>
      <w:pgMar w:top="1701" w:right="1418" w:bottom="1588" w:left="1701" w:header="680" w:footer="6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564" w:rsidRDefault="005B4564">
      <w:r>
        <w:separator/>
      </w:r>
    </w:p>
  </w:endnote>
  <w:endnote w:type="continuationSeparator" w:id="0">
    <w:p w:rsidR="005B4564" w:rsidRDefault="005B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Cursiv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bertus Extra Bold">
    <w:altName w:val="Tahom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4B" w:rsidRDefault="00E41C4B" w:rsidP="00E552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1C4B" w:rsidRDefault="00E41C4B" w:rsidP="00E5528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4B" w:rsidRDefault="00E41C4B" w:rsidP="00E552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0DBE">
      <w:rPr>
        <w:rStyle w:val="Nmerodepgina"/>
        <w:noProof/>
      </w:rPr>
      <w:t>5</w:t>
    </w:r>
    <w:r>
      <w:rPr>
        <w:rStyle w:val="Nmerodepgina"/>
      </w:rPr>
      <w:fldChar w:fldCharType="end"/>
    </w:r>
  </w:p>
  <w:p w:rsidR="00E41C4B" w:rsidRDefault="00E41C4B" w:rsidP="00E55284">
    <w:pPr>
      <w:spacing w:line="240" w:lineRule="exact"/>
      <w:ind w:right="360"/>
    </w:pPr>
  </w:p>
  <w:p w:rsidR="00E41C4B" w:rsidRDefault="00E41C4B">
    <w:pPr>
      <w:framePr w:w="9361" w:wrap="notBeside" w:vAnchor="text" w:hAnchor="text" w:x="1" w:y="1"/>
      <w:jc w:val="center"/>
      <w:rPr>
        <w:rFonts w:ascii="Arial Cursiva" w:hAnsi="Arial Cursiva"/>
        <w:i/>
        <w:sz w:val="22"/>
      </w:rPr>
    </w:pPr>
  </w:p>
  <w:p w:rsidR="00E41C4B" w:rsidRDefault="00E41C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564" w:rsidRDefault="005B4564">
      <w:r>
        <w:separator/>
      </w:r>
    </w:p>
  </w:footnote>
  <w:footnote w:type="continuationSeparator" w:id="0">
    <w:p w:rsidR="005B4564" w:rsidRDefault="005B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4B" w:rsidRPr="005447DB" w:rsidRDefault="00E41C4B">
    <w:pPr>
      <w:pStyle w:val="Encabezado"/>
      <w:rPr>
        <w:rFonts w:ascii="Bahnschrift SemiBold Condensed" w:hAnsi="Bahnschrift SemiBold Condensed"/>
        <w:b/>
        <w:color w:val="FF0000"/>
        <w:sz w:val="18"/>
        <w:szCs w:val="18"/>
      </w:rPr>
    </w:pPr>
    <w:r w:rsidRPr="00281E6B">
      <w:rPr>
        <w:rFonts w:ascii="Bahnschrift SemiBold Condensed" w:hAnsi="Bahnschrift SemiBold Condensed"/>
        <w:b/>
        <w:sz w:val="18"/>
        <w:szCs w:val="18"/>
        <w:highlight w:val="cyan"/>
      </w:rPr>
      <w:t xml:space="preserve">ESTATUTOS CLUB DEPORTIVO  </w:t>
    </w:r>
    <w:r w:rsidRPr="00281E6B">
      <w:rPr>
        <w:rFonts w:ascii="Bahnschrift SemiBold Condensed" w:hAnsi="Bahnschrift SemiBold Condensed"/>
        <w:b/>
        <w:color w:val="FF0000"/>
        <w:sz w:val="18"/>
        <w:szCs w:val="18"/>
        <w:highlight w:val="cyan"/>
      </w:rPr>
      <w:t xml:space="preserve"> TIGREX XSXXXX</w:t>
    </w:r>
  </w:p>
  <w:p w:rsidR="00E41C4B" w:rsidRPr="00A4778D" w:rsidRDefault="00E41C4B">
    <w:pPr>
      <w:pStyle w:val="Encabezado"/>
      <w:rPr>
        <w:rFonts w:ascii="Monotype Corsiva" w:hAnsi="Monotype Corsiva"/>
        <w:b/>
        <w:color w:val="FF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E15CB"/>
    <w:multiLevelType w:val="hybridMultilevel"/>
    <w:tmpl w:val="8F8A0DF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E3E1E6B"/>
    <w:multiLevelType w:val="hybridMultilevel"/>
    <w:tmpl w:val="61FA34D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BB33B8"/>
    <w:multiLevelType w:val="hybridMultilevel"/>
    <w:tmpl w:val="82E61D42"/>
    <w:lvl w:ilvl="0" w:tplc="0C0A000F">
      <w:start w:val="1"/>
      <w:numFmt w:val="decimal"/>
      <w:lvlText w:val="%1."/>
      <w:lvlJc w:val="left"/>
      <w:pPr>
        <w:tabs>
          <w:tab w:val="num" w:pos="360"/>
        </w:tabs>
        <w:ind w:left="360" w:hanging="360"/>
      </w:pPr>
    </w:lvl>
    <w:lvl w:ilvl="1" w:tplc="F822D174">
      <w:start w:val="1"/>
      <w:numFmt w:val="lowerLetter"/>
      <w:lvlText w:val="%2."/>
      <w:lvlJc w:val="left"/>
      <w:pPr>
        <w:tabs>
          <w:tab w:val="num" w:pos="1174"/>
        </w:tabs>
        <w:ind w:left="1174" w:hanging="454"/>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1B8A2F70"/>
    <w:multiLevelType w:val="hybridMultilevel"/>
    <w:tmpl w:val="484E45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1BC5112D"/>
    <w:multiLevelType w:val="hybridMultilevel"/>
    <w:tmpl w:val="5F524E1E"/>
    <w:lvl w:ilvl="0" w:tplc="240A0001">
      <w:start w:val="1"/>
      <w:numFmt w:val="bullet"/>
      <w:lvlText w:val=""/>
      <w:lvlJc w:val="left"/>
      <w:pPr>
        <w:ind w:left="420" w:hanging="360"/>
      </w:pPr>
      <w:rPr>
        <w:rFonts w:ascii="Symbol" w:hAnsi="Symbo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5">
    <w:nsid w:val="21642D66"/>
    <w:multiLevelType w:val="hybridMultilevel"/>
    <w:tmpl w:val="BAF4C4A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22A95E8F"/>
    <w:multiLevelType w:val="hybridMultilevel"/>
    <w:tmpl w:val="CD1664E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3BA5DA7"/>
    <w:multiLevelType w:val="hybridMultilevel"/>
    <w:tmpl w:val="55FC34E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250F58D8"/>
    <w:multiLevelType w:val="hybridMultilevel"/>
    <w:tmpl w:val="5A8410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7FB0BF7"/>
    <w:multiLevelType w:val="hybridMultilevel"/>
    <w:tmpl w:val="7E6EB3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9E745E1"/>
    <w:multiLevelType w:val="hybridMultilevel"/>
    <w:tmpl w:val="0C104108"/>
    <w:lvl w:ilvl="0" w:tplc="F822D174">
      <w:start w:val="1"/>
      <w:numFmt w:val="lowerLetter"/>
      <w:lvlText w:val="%1."/>
      <w:lvlJc w:val="left"/>
      <w:pPr>
        <w:tabs>
          <w:tab w:val="num" w:pos="814"/>
        </w:tabs>
        <w:ind w:left="81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9F968B7"/>
    <w:multiLevelType w:val="hybridMultilevel"/>
    <w:tmpl w:val="E51AB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B7608A6"/>
    <w:multiLevelType w:val="hybridMultilevel"/>
    <w:tmpl w:val="DBF2728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2E0652E4"/>
    <w:multiLevelType w:val="hybridMultilevel"/>
    <w:tmpl w:val="91AAB54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F6F67A9"/>
    <w:multiLevelType w:val="hybridMultilevel"/>
    <w:tmpl w:val="07360D1C"/>
    <w:lvl w:ilvl="0" w:tplc="240A000F">
      <w:start w:val="1"/>
      <w:numFmt w:val="decimal"/>
      <w:lvlText w:val="%1."/>
      <w:lvlJc w:val="left"/>
      <w:pPr>
        <w:tabs>
          <w:tab w:val="num" w:pos="360"/>
        </w:tabs>
        <w:ind w:left="360" w:hanging="360"/>
      </w:p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5">
    <w:nsid w:val="2FF6355D"/>
    <w:multiLevelType w:val="hybridMultilevel"/>
    <w:tmpl w:val="C060A6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3D134E60"/>
    <w:multiLevelType w:val="hybridMultilevel"/>
    <w:tmpl w:val="1F30BE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00F2F0C"/>
    <w:multiLevelType w:val="hybridMultilevel"/>
    <w:tmpl w:val="291EA9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145365C"/>
    <w:multiLevelType w:val="hybridMultilevel"/>
    <w:tmpl w:val="53EE66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41A51CD8"/>
    <w:multiLevelType w:val="hybridMultilevel"/>
    <w:tmpl w:val="2F7C199E"/>
    <w:lvl w:ilvl="0" w:tplc="22EE619C">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0">
    <w:nsid w:val="42B56C40"/>
    <w:multiLevelType w:val="hybridMultilevel"/>
    <w:tmpl w:val="5A8410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4BA60A9"/>
    <w:multiLevelType w:val="hybridMultilevel"/>
    <w:tmpl w:val="173CD0E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493822BA"/>
    <w:multiLevelType w:val="hybridMultilevel"/>
    <w:tmpl w:val="010C6B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4C9E0B1E"/>
    <w:multiLevelType w:val="hybridMultilevel"/>
    <w:tmpl w:val="3F2E58D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4E3D3169"/>
    <w:multiLevelType w:val="hybridMultilevel"/>
    <w:tmpl w:val="8F24CC6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4EC34B92"/>
    <w:multiLevelType w:val="hybridMultilevel"/>
    <w:tmpl w:val="59988CB8"/>
    <w:lvl w:ilvl="0" w:tplc="7D9E981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D042C15"/>
    <w:multiLevelType w:val="hybridMultilevel"/>
    <w:tmpl w:val="B8C6007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5E3E3F0C"/>
    <w:multiLevelType w:val="hybridMultilevel"/>
    <w:tmpl w:val="C464EAF0"/>
    <w:lvl w:ilvl="0" w:tplc="B91AB2D2">
      <w:start w:val="1"/>
      <w:numFmt w:val="decimal"/>
      <w:lvlText w:val="%1."/>
      <w:lvlJc w:val="left"/>
      <w:pPr>
        <w:ind w:left="361" w:hanging="360"/>
      </w:pPr>
      <w:rPr>
        <w:rFonts w:ascii="Arial" w:eastAsia="Arial" w:hAnsi="Arial" w:cs="Arial" w:hint="default"/>
        <w:i/>
        <w:iCs/>
        <w:w w:val="99"/>
        <w:sz w:val="24"/>
        <w:szCs w:val="24"/>
        <w:lang w:val="es-ES" w:eastAsia="en-US" w:bidi="ar-SA"/>
      </w:rPr>
    </w:lvl>
    <w:lvl w:ilvl="1" w:tplc="BF92C698">
      <w:numFmt w:val="bullet"/>
      <w:lvlText w:val="•"/>
      <w:lvlJc w:val="left"/>
      <w:pPr>
        <w:ind w:left="1183" w:hanging="360"/>
      </w:pPr>
      <w:rPr>
        <w:rFonts w:hint="default"/>
        <w:lang w:val="es-ES" w:eastAsia="en-US" w:bidi="ar-SA"/>
      </w:rPr>
    </w:lvl>
    <w:lvl w:ilvl="2" w:tplc="4EE29316">
      <w:numFmt w:val="bullet"/>
      <w:lvlText w:val="•"/>
      <w:lvlJc w:val="left"/>
      <w:pPr>
        <w:ind w:left="2007" w:hanging="360"/>
      </w:pPr>
      <w:rPr>
        <w:rFonts w:hint="default"/>
        <w:lang w:val="es-ES" w:eastAsia="en-US" w:bidi="ar-SA"/>
      </w:rPr>
    </w:lvl>
    <w:lvl w:ilvl="3" w:tplc="349210BC">
      <w:numFmt w:val="bullet"/>
      <w:lvlText w:val="•"/>
      <w:lvlJc w:val="left"/>
      <w:pPr>
        <w:ind w:left="2831" w:hanging="360"/>
      </w:pPr>
      <w:rPr>
        <w:rFonts w:hint="default"/>
        <w:lang w:val="es-ES" w:eastAsia="en-US" w:bidi="ar-SA"/>
      </w:rPr>
    </w:lvl>
    <w:lvl w:ilvl="4" w:tplc="51F45A3E">
      <w:numFmt w:val="bullet"/>
      <w:lvlText w:val="•"/>
      <w:lvlJc w:val="left"/>
      <w:pPr>
        <w:ind w:left="3655" w:hanging="360"/>
      </w:pPr>
      <w:rPr>
        <w:rFonts w:hint="default"/>
        <w:lang w:val="es-ES" w:eastAsia="en-US" w:bidi="ar-SA"/>
      </w:rPr>
    </w:lvl>
    <w:lvl w:ilvl="5" w:tplc="9866E698">
      <w:numFmt w:val="bullet"/>
      <w:lvlText w:val="•"/>
      <w:lvlJc w:val="left"/>
      <w:pPr>
        <w:ind w:left="4479" w:hanging="360"/>
      </w:pPr>
      <w:rPr>
        <w:rFonts w:hint="default"/>
        <w:lang w:val="es-ES" w:eastAsia="en-US" w:bidi="ar-SA"/>
      </w:rPr>
    </w:lvl>
    <w:lvl w:ilvl="6" w:tplc="0858659A">
      <w:numFmt w:val="bullet"/>
      <w:lvlText w:val="•"/>
      <w:lvlJc w:val="left"/>
      <w:pPr>
        <w:ind w:left="5303" w:hanging="360"/>
      </w:pPr>
      <w:rPr>
        <w:rFonts w:hint="default"/>
        <w:lang w:val="es-ES" w:eastAsia="en-US" w:bidi="ar-SA"/>
      </w:rPr>
    </w:lvl>
    <w:lvl w:ilvl="7" w:tplc="630665D2">
      <w:numFmt w:val="bullet"/>
      <w:lvlText w:val="•"/>
      <w:lvlJc w:val="left"/>
      <w:pPr>
        <w:ind w:left="6127" w:hanging="360"/>
      </w:pPr>
      <w:rPr>
        <w:rFonts w:hint="default"/>
        <w:lang w:val="es-ES" w:eastAsia="en-US" w:bidi="ar-SA"/>
      </w:rPr>
    </w:lvl>
    <w:lvl w:ilvl="8" w:tplc="8E2464A0">
      <w:numFmt w:val="bullet"/>
      <w:lvlText w:val="•"/>
      <w:lvlJc w:val="left"/>
      <w:pPr>
        <w:ind w:left="6951" w:hanging="360"/>
      </w:pPr>
      <w:rPr>
        <w:rFonts w:hint="default"/>
        <w:lang w:val="es-ES" w:eastAsia="en-US" w:bidi="ar-SA"/>
      </w:rPr>
    </w:lvl>
  </w:abstractNum>
  <w:abstractNum w:abstractNumId="28">
    <w:nsid w:val="5FCD7BA6"/>
    <w:multiLevelType w:val="hybridMultilevel"/>
    <w:tmpl w:val="B01481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675A2B89"/>
    <w:multiLevelType w:val="hybridMultilevel"/>
    <w:tmpl w:val="A6B62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83D3A92"/>
    <w:multiLevelType w:val="hybridMultilevel"/>
    <w:tmpl w:val="71BEF00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6AB85A41"/>
    <w:multiLevelType w:val="hybridMultilevel"/>
    <w:tmpl w:val="5A8410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CE445B0"/>
    <w:multiLevelType w:val="hybridMultilevel"/>
    <w:tmpl w:val="44DE6C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0397AF5"/>
    <w:multiLevelType w:val="multilevel"/>
    <w:tmpl w:val="D26270D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70B93552"/>
    <w:multiLevelType w:val="hybridMultilevel"/>
    <w:tmpl w:val="C164C6DA"/>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nsid w:val="7C720455"/>
    <w:multiLevelType w:val="hybridMultilevel"/>
    <w:tmpl w:val="57DE3436"/>
    <w:lvl w:ilvl="0" w:tplc="BD7A6976">
      <w:numFmt w:val="bullet"/>
      <w:lvlText w:val="-"/>
      <w:lvlJc w:val="left"/>
      <w:pPr>
        <w:ind w:left="361" w:hanging="360"/>
      </w:pPr>
      <w:rPr>
        <w:rFonts w:ascii="Arial" w:eastAsia="Arial" w:hAnsi="Arial" w:cs="Arial" w:hint="default"/>
      </w:rPr>
    </w:lvl>
    <w:lvl w:ilvl="1" w:tplc="240A0003">
      <w:start w:val="1"/>
      <w:numFmt w:val="bullet"/>
      <w:lvlText w:val="o"/>
      <w:lvlJc w:val="left"/>
      <w:pPr>
        <w:ind w:left="1081" w:hanging="360"/>
      </w:pPr>
      <w:rPr>
        <w:rFonts w:ascii="Courier New" w:hAnsi="Courier New" w:cs="Courier New" w:hint="default"/>
      </w:rPr>
    </w:lvl>
    <w:lvl w:ilvl="2" w:tplc="240A0005" w:tentative="1">
      <w:start w:val="1"/>
      <w:numFmt w:val="bullet"/>
      <w:lvlText w:val=""/>
      <w:lvlJc w:val="left"/>
      <w:pPr>
        <w:ind w:left="1801" w:hanging="360"/>
      </w:pPr>
      <w:rPr>
        <w:rFonts w:ascii="Wingdings" w:hAnsi="Wingdings" w:hint="default"/>
      </w:rPr>
    </w:lvl>
    <w:lvl w:ilvl="3" w:tplc="240A0001" w:tentative="1">
      <w:start w:val="1"/>
      <w:numFmt w:val="bullet"/>
      <w:lvlText w:val=""/>
      <w:lvlJc w:val="left"/>
      <w:pPr>
        <w:ind w:left="2521" w:hanging="360"/>
      </w:pPr>
      <w:rPr>
        <w:rFonts w:ascii="Symbol" w:hAnsi="Symbol" w:hint="default"/>
      </w:rPr>
    </w:lvl>
    <w:lvl w:ilvl="4" w:tplc="240A0003" w:tentative="1">
      <w:start w:val="1"/>
      <w:numFmt w:val="bullet"/>
      <w:lvlText w:val="o"/>
      <w:lvlJc w:val="left"/>
      <w:pPr>
        <w:ind w:left="3241" w:hanging="360"/>
      </w:pPr>
      <w:rPr>
        <w:rFonts w:ascii="Courier New" w:hAnsi="Courier New" w:cs="Courier New" w:hint="default"/>
      </w:rPr>
    </w:lvl>
    <w:lvl w:ilvl="5" w:tplc="240A0005" w:tentative="1">
      <w:start w:val="1"/>
      <w:numFmt w:val="bullet"/>
      <w:lvlText w:val=""/>
      <w:lvlJc w:val="left"/>
      <w:pPr>
        <w:ind w:left="3961" w:hanging="360"/>
      </w:pPr>
      <w:rPr>
        <w:rFonts w:ascii="Wingdings" w:hAnsi="Wingdings" w:hint="default"/>
      </w:rPr>
    </w:lvl>
    <w:lvl w:ilvl="6" w:tplc="240A0001" w:tentative="1">
      <w:start w:val="1"/>
      <w:numFmt w:val="bullet"/>
      <w:lvlText w:val=""/>
      <w:lvlJc w:val="left"/>
      <w:pPr>
        <w:ind w:left="4681" w:hanging="360"/>
      </w:pPr>
      <w:rPr>
        <w:rFonts w:ascii="Symbol" w:hAnsi="Symbol" w:hint="default"/>
      </w:rPr>
    </w:lvl>
    <w:lvl w:ilvl="7" w:tplc="240A0003" w:tentative="1">
      <w:start w:val="1"/>
      <w:numFmt w:val="bullet"/>
      <w:lvlText w:val="o"/>
      <w:lvlJc w:val="left"/>
      <w:pPr>
        <w:ind w:left="5401" w:hanging="360"/>
      </w:pPr>
      <w:rPr>
        <w:rFonts w:ascii="Courier New" w:hAnsi="Courier New" w:cs="Courier New" w:hint="default"/>
      </w:rPr>
    </w:lvl>
    <w:lvl w:ilvl="8" w:tplc="240A0005" w:tentative="1">
      <w:start w:val="1"/>
      <w:numFmt w:val="bullet"/>
      <w:lvlText w:val=""/>
      <w:lvlJc w:val="left"/>
      <w:pPr>
        <w:ind w:left="6121" w:hanging="360"/>
      </w:pPr>
      <w:rPr>
        <w:rFonts w:ascii="Wingdings" w:hAnsi="Wingdings" w:hint="default"/>
      </w:rPr>
    </w:lvl>
  </w:abstractNum>
  <w:abstractNum w:abstractNumId="36">
    <w:nsid w:val="7E6E1C85"/>
    <w:multiLevelType w:val="hybridMultilevel"/>
    <w:tmpl w:val="A2F6564A"/>
    <w:lvl w:ilvl="0" w:tplc="D8F602BA">
      <w:start w:val="1"/>
      <w:numFmt w:val="decimal"/>
      <w:lvlText w:val="%1."/>
      <w:lvlJc w:val="left"/>
      <w:pPr>
        <w:ind w:left="462" w:hanging="360"/>
      </w:pPr>
      <w:rPr>
        <w:rFonts w:ascii="Arial" w:eastAsia="Arial" w:hAnsi="Arial" w:cs="Arial" w:hint="default"/>
        <w:i/>
        <w:iCs/>
        <w:w w:val="99"/>
        <w:sz w:val="24"/>
        <w:szCs w:val="24"/>
        <w:lang w:val="es-ES" w:eastAsia="en-US" w:bidi="ar-SA"/>
      </w:rPr>
    </w:lvl>
    <w:lvl w:ilvl="1" w:tplc="E4726898">
      <w:start w:val="1"/>
      <w:numFmt w:val="decimal"/>
      <w:lvlText w:val="%2."/>
      <w:lvlJc w:val="left"/>
      <w:pPr>
        <w:ind w:left="822" w:hanging="360"/>
      </w:pPr>
      <w:rPr>
        <w:rFonts w:ascii="Arial" w:eastAsia="Arial" w:hAnsi="Arial" w:cs="Arial" w:hint="default"/>
        <w:i/>
        <w:iCs/>
        <w:w w:val="99"/>
        <w:sz w:val="24"/>
        <w:szCs w:val="24"/>
        <w:lang w:val="es-ES" w:eastAsia="en-US" w:bidi="ar-SA"/>
      </w:rPr>
    </w:lvl>
    <w:lvl w:ilvl="2" w:tplc="EF4E232C">
      <w:numFmt w:val="bullet"/>
      <w:lvlText w:val="•"/>
      <w:lvlJc w:val="left"/>
      <w:pPr>
        <w:ind w:left="1735" w:hanging="360"/>
      </w:pPr>
      <w:rPr>
        <w:rFonts w:hint="default"/>
        <w:lang w:val="es-ES" w:eastAsia="en-US" w:bidi="ar-SA"/>
      </w:rPr>
    </w:lvl>
    <w:lvl w:ilvl="3" w:tplc="9726F97A">
      <w:numFmt w:val="bullet"/>
      <w:lvlText w:val="•"/>
      <w:lvlJc w:val="left"/>
      <w:pPr>
        <w:ind w:left="2651" w:hanging="360"/>
      </w:pPr>
      <w:rPr>
        <w:rFonts w:hint="default"/>
        <w:lang w:val="es-ES" w:eastAsia="en-US" w:bidi="ar-SA"/>
      </w:rPr>
    </w:lvl>
    <w:lvl w:ilvl="4" w:tplc="83F4A37E">
      <w:numFmt w:val="bullet"/>
      <w:lvlText w:val="•"/>
      <w:lvlJc w:val="left"/>
      <w:pPr>
        <w:ind w:left="3566" w:hanging="360"/>
      </w:pPr>
      <w:rPr>
        <w:rFonts w:hint="default"/>
        <w:lang w:val="es-ES" w:eastAsia="en-US" w:bidi="ar-SA"/>
      </w:rPr>
    </w:lvl>
    <w:lvl w:ilvl="5" w:tplc="92703B2C">
      <w:numFmt w:val="bullet"/>
      <w:lvlText w:val="•"/>
      <w:lvlJc w:val="left"/>
      <w:pPr>
        <w:ind w:left="4482" w:hanging="360"/>
      </w:pPr>
      <w:rPr>
        <w:rFonts w:hint="default"/>
        <w:lang w:val="es-ES" w:eastAsia="en-US" w:bidi="ar-SA"/>
      </w:rPr>
    </w:lvl>
    <w:lvl w:ilvl="6" w:tplc="85BAB610">
      <w:numFmt w:val="bullet"/>
      <w:lvlText w:val="•"/>
      <w:lvlJc w:val="left"/>
      <w:pPr>
        <w:ind w:left="5397" w:hanging="360"/>
      </w:pPr>
      <w:rPr>
        <w:rFonts w:hint="default"/>
        <w:lang w:val="es-ES" w:eastAsia="en-US" w:bidi="ar-SA"/>
      </w:rPr>
    </w:lvl>
    <w:lvl w:ilvl="7" w:tplc="11F09910">
      <w:numFmt w:val="bullet"/>
      <w:lvlText w:val="•"/>
      <w:lvlJc w:val="left"/>
      <w:pPr>
        <w:ind w:left="6313" w:hanging="360"/>
      </w:pPr>
      <w:rPr>
        <w:rFonts w:hint="default"/>
        <w:lang w:val="es-ES" w:eastAsia="en-US" w:bidi="ar-SA"/>
      </w:rPr>
    </w:lvl>
    <w:lvl w:ilvl="8" w:tplc="6D3E83BE">
      <w:numFmt w:val="bullet"/>
      <w:lvlText w:val="•"/>
      <w:lvlJc w:val="left"/>
      <w:pPr>
        <w:ind w:left="7228" w:hanging="360"/>
      </w:pPr>
      <w:rPr>
        <w:rFonts w:hint="default"/>
        <w:lang w:val="es-ES" w:eastAsia="en-US" w:bidi="ar-SA"/>
      </w:rPr>
    </w:lvl>
  </w:abstractNum>
  <w:abstractNum w:abstractNumId="37">
    <w:nsid w:val="7EE03443"/>
    <w:multiLevelType w:val="hybridMultilevel"/>
    <w:tmpl w:val="55BC8A9E"/>
    <w:lvl w:ilvl="0" w:tplc="6AA84804">
      <w:start w:val="1"/>
      <w:numFmt w:val="upperLetter"/>
      <w:pStyle w:val="Ttulo4"/>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1"/>
  </w:num>
  <w:num w:numId="3">
    <w:abstractNumId w:val="2"/>
  </w:num>
  <w:num w:numId="4">
    <w:abstractNumId w:val="28"/>
  </w:num>
  <w:num w:numId="5">
    <w:abstractNumId w:val="24"/>
  </w:num>
  <w:num w:numId="6">
    <w:abstractNumId w:val="10"/>
  </w:num>
  <w:num w:numId="7">
    <w:abstractNumId w:val="22"/>
  </w:num>
  <w:num w:numId="8">
    <w:abstractNumId w:val="20"/>
  </w:num>
  <w:num w:numId="9">
    <w:abstractNumId w:val="17"/>
  </w:num>
  <w:num w:numId="10">
    <w:abstractNumId w:val="9"/>
  </w:num>
  <w:num w:numId="11">
    <w:abstractNumId w:val="6"/>
  </w:num>
  <w:num w:numId="12">
    <w:abstractNumId w:val="30"/>
  </w:num>
  <w:num w:numId="13">
    <w:abstractNumId w:val="32"/>
  </w:num>
  <w:num w:numId="14">
    <w:abstractNumId w:val="3"/>
  </w:num>
  <w:num w:numId="15">
    <w:abstractNumId w:val="26"/>
  </w:num>
  <w:num w:numId="16">
    <w:abstractNumId w:val="18"/>
  </w:num>
  <w:num w:numId="17">
    <w:abstractNumId w:val="5"/>
  </w:num>
  <w:num w:numId="18">
    <w:abstractNumId w:val="7"/>
  </w:num>
  <w:num w:numId="19">
    <w:abstractNumId w:val="21"/>
  </w:num>
  <w:num w:numId="20">
    <w:abstractNumId w:val="12"/>
  </w:num>
  <w:num w:numId="21">
    <w:abstractNumId w:val="0"/>
  </w:num>
  <w:num w:numId="22">
    <w:abstractNumId w:val="14"/>
  </w:num>
  <w:num w:numId="23">
    <w:abstractNumId w:val="37"/>
  </w:num>
  <w:num w:numId="24">
    <w:abstractNumId w:val="34"/>
  </w:num>
  <w:num w:numId="25">
    <w:abstractNumId w:val="25"/>
  </w:num>
  <w:num w:numId="26">
    <w:abstractNumId w:val="31"/>
  </w:num>
  <w:num w:numId="27">
    <w:abstractNumId w:val="27"/>
  </w:num>
  <w:num w:numId="28">
    <w:abstractNumId w:val="35"/>
  </w:num>
  <w:num w:numId="29">
    <w:abstractNumId w:val="13"/>
  </w:num>
  <w:num w:numId="30">
    <w:abstractNumId w:val="36"/>
  </w:num>
  <w:num w:numId="31">
    <w:abstractNumId w:val="8"/>
  </w:num>
  <w:num w:numId="32">
    <w:abstractNumId w:val="19"/>
  </w:num>
  <w:num w:numId="33">
    <w:abstractNumId w:val="4"/>
  </w:num>
  <w:num w:numId="34">
    <w:abstractNumId w:val="15"/>
  </w:num>
  <w:num w:numId="35">
    <w:abstractNumId w:val="16"/>
  </w:num>
  <w:num w:numId="36">
    <w:abstractNumId w:val="29"/>
  </w:num>
  <w:num w:numId="37">
    <w:abstractNumId w:val="11"/>
  </w:num>
  <w:num w:numId="3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96"/>
    <w:rsid w:val="00001377"/>
    <w:rsid w:val="000015C3"/>
    <w:rsid w:val="00005531"/>
    <w:rsid w:val="00014B96"/>
    <w:rsid w:val="0002608F"/>
    <w:rsid w:val="00027ACB"/>
    <w:rsid w:val="00034FFF"/>
    <w:rsid w:val="00037E5D"/>
    <w:rsid w:val="00065F15"/>
    <w:rsid w:val="00072403"/>
    <w:rsid w:val="0007337A"/>
    <w:rsid w:val="00074293"/>
    <w:rsid w:val="000841AE"/>
    <w:rsid w:val="000845FC"/>
    <w:rsid w:val="0009255B"/>
    <w:rsid w:val="00093A0E"/>
    <w:rsid w:val="000953E6"/>
    <w:rsid w:val="000A1A45"/>
    <w:rsid w:val="000A3FDF"/>
    <w:rsid w:val="000A7929"/>
    <w:rsid w:val="000B051B"/>
    <w:rsid w:val="000B093E"/>
    <w:rsid w:val="000C1206"/>
    <w:rsid w:val="000C60B6"/>
    <w:rsid w:val="000E64A8"/>
    <w:rsid w:val="00100FBD"/>
    <w:rsid w:val="0010198D"/>
    <w:rsid w:val="001033FF"/>
    <w:rsid w:val="00103574"/>
    <w:rsid w:val="00104DE0"/>
    <w:rsid w:val="0011122D"/>
    <w:rsid w:val="00124E55"/>
    <w:rsid w:val="0012615D"/>
    <w:rsid w:val="00127C37"/>
    <w:rsid w:val="00133B77"/>
    <w:rsid w:val="00136B39"/>
    <w:rsid w:val="00146C15"/>
    <w:rsid w:val="00150ACD"/>
    <w:rsid w:val="00151196"/>
    <w:rsid w:val="0016669D"/>
    <w:rsid w:val="00166A9A"/>
    <w:rsid w:val="00172D4D"/>
    <w:rsid w:val="00173EAF"/>
    <w:rsid w:val="001751A7"/>
    <w:rsid w:val="00176877"/>
    <w:rsid w:val="00194C1E"/>
    <w:rsid w:val="001B4A28"/>
    <w:rsid w:val="001C1911"/>
    <w:rsid w:val="001D30A2"/>
    <w:rsid w:val="001D38EC"/>
    <w:rsid w:val="001D5E16"/>
    <w:rsid w:val="001E383C"/>
    <w:rsid w:val="001E39CD"/>
    <w:rsid w:val="001E3AB6"/>
    <w:rsid w:val="001E69B6"/>
    <w:rsid w:val="001F3CCA"/>
    <w:rsid w:val="001F507D"/>
    <w:rsid w:val="00213704"/>
    <w:rsid w:val="00216965"/>
    <w:rsid w:val="0022582C"/>
    <w:rsid w:val="00225A0C"/>
    <w:rsid w:val="0023543B"/>
    <w:rsid w:val="00243F28"/>
    <w:rsid w:val="0024580A"/>
    <w:rsid w:val="00245A07"/>
    <w:rsid w:val="00246485"/>
    <w:rsid w:val="00253C80"/>
    <w:rsid w:val="002611F4"/>
    <w:rsid w:val="0027086E"/>
    <w:rsid w:val="00280002"/>
    <w:rsid w:val="00281064"/>
    <w:rsid w:val="00281E6B"/>
    <w:rsid w:val="00290522"/>
    <w:rsid w:val="00290DD8"/>
    <w:rsid w:val="0029163A"/>
    <w:rsid w:val="002946A2"/>
    <w:rsid w:val="002A12EB"/>
    <w:rsid w:val="002B452F"/>
    <w:rsid w:val="002C4BA3"/>
    <w:rsid w:val="002C563A"/>
    <w:rsid w:val="002C7184"/>
    <w:rsid w:val="002D20B9"/>
    <w:rsid w:val="002D4514"/>
    <w:rsid w:val="002D4D08"/>
    <w:rsid w:val="002E0759"/>
    <w:rsid w:val="002E7E0B"/>
    <w:rsid w:val="002F1E32"/>
    <w:rsid w:val="0030158A"/>
    <w:rsid w:val="0030244B"/>
    <w:rsid w:val="0031202F"/>
    <w:rsid w:val="003140AF"/>
    <w:rsid w:val="0031469D"/>
    <w:rsid w:val="00316393"/>
    <w:rsid w:val="00330175"/>
    <w:rsid w:val="00332085"/>
    <w:rsid w:val="00334395"/>
    <w:rsid w:val="0033709B"/>
    <w:rsid w:val="00341810"/>
    <w:rsid w:val="00350D6F"/>
    <w:rsid w:val="00352173"/>
    <w:rsid w:val="003537D1"/>
    <w:rsid w:val="00363187"/>
    <w:rsid w:val="00374B05"/>
    <w:rsid w:val="00375988"/>
    <w:rsid w:val="0037686B"/>
    <w:rsid w:val="00394CF5"/>
    <w:rsid w:val="003A6E0A"/>
    <w:rsid w:val="003B6759"/>
    <w:rsid w:val="003B7F6F"/>
    <w:rsid w:val="003C4F11"/>
    <w:rsid w:val="003E2E18"/>
    <w:rsid w:val="003F2179"/>
    <w:rsid w:val="003F4CA2"/>
    <w:rsid w:val="00406746"/>
    <w:rsid w:val="00415853"/>
    <w:rsid w:val="004342D5"/>
    <w:rsid w:val="00443E72"/>
    <w:rsid w:val="004543D9"/>
    <w:rsid w:val="00455546"/>
    <w:rsid w:val="0046024E"/>
    <w:rsid w:val="0046437D"/>
    <w:rsid w:val="00464DAA"/>
    <w:rsid w:val="004650A6"/>
    <w:rsid w:val="00465FD8"/>
    <w:rsid w:val="00472E07"/>
    <w:rsid w:val="00474885"/>
    <w:rsid w:val="00483456"/>
    <w:rsid w:val="004A5B52"/>
    <w:rsid w:val="004B7157"/>
    <w:rsid w:val="004D58FF"/>
    <w:rsid w:val="004F4388"/>
    <w:rsid w:val="00501C60"/>
    <w:rsid w:val="0050602F"/>
    <w:rsid w:val="00510D87"/>
    <w:rsid w:val="00513148"/>
    <w:rsid w:val="00517EE3"/>
    <w:rsid w:val="00524BAD"/>
    <w:rsid w:val="005423E6"/>
    <w:rsid w:val="005447DB"/>
    <w:rsid w:val="0054485D"/>
    <w:rsid w:val="00545D0F"/>
    <w:rsid w:val="00546E45"/>
    <w:rsid w:val="00574407"/>
    <w:rsid w:val="005803BE"/>
    <w:rsid w:val="00584BFF"/>
    <w:rsid w:val="00591707"/>
    <w:rsid w:val="00594478"/>
    <w:rsid w:val="005A5B6E"/>
    <w:rsid w:val="005B24E2"/>
    <w:rsid w:val="005B2628"/>
    <w:rsid w:val="005B366B"/>
    <w:rsid w:val="005B4564"/>
    <w:rsid w:val="005B5B4A"/>
    <w:rsid w:val="005D24D0"/>
    <w:rsid w:val="005D3497"/>
    <w:rsid w:val="005E5C94"/>
    <w:rsid w:val="005E7DF5"/>
    <w:rsid w:val="005F5265"/>
    <w:rsid w:val="005F6410"/>
    <w:rsid w:val="005F6A9F"/>
    <w:rsid w:val="00606AF3"/>
    <w:rsid w:val="00606ED9"/>
    <w:rsid w:val="00614ED0"/>
    <w:rsid w:val="0062156C"/>
    <w:rsid w:val="00622D75"/>
    <w:rsid w:val="00623660"/>
    <w:rsid w:val="0062719E"/>
    <w:rsid w:val="00632D1E"/>
    <w:rsid w:val="0063559B"/>
    <w:rsid w:val="00644D39"/>
    <w:rsid w:val="00645579"/>
    <w:rsid w:val="006464C3"/>
    <w:rsid w:val="0066206B"/>
    <w:rsid w:val="006720B4"/>
    <w:rsid w:val="00673C51"/>
    <w:rsid w:val="00676045"/>
    <w:rsid w:val="0068369B"/>
    <w:rsid w:val="00685163"/>
    <w:rsid w:val="00691D83"/>
    <w:rsid w:val="00693F5E"/>
    <w:rsid w:val="0069530D"/>
    <w:rsid w:val="006A2340"/>
    <w:rsid w:val="006A70F6"/>
    <w:rsid w:val="006B758F"/>
    <w:rsid w:val="006C3084"/>
    <w:rsid w:val="006C62CA"/>
    <w:rsid w:val="006C7FEA"/>
    <w:rsid w:val="006D025D"/>
    <w:rsid w:val="006D1E85"/>
    <w:rsid w:val="006D7CFE"/>
    <w:rsid w:val="006E6C04"/>
    <w:rsid w:val="006E7CA4"/>
    <w:rsid w:val="006F3C5C"/>
    <w:rsid w:val="007002EB"/>
    <w:rsid w:val="0070229C"/>
    <w:rsid w:val="00702F85"/>
    <w:rsid w:val="00707DC5"/>
    <w:rsid w:val="00711E09"/>
    <w:rsid w:val="0071680F"/>
    <w:rsid w:val="007174CD"/>
    <w:rsid w:val="007217DD"/>
    <w:rsid w:val="00721D81"/>
    <w:rsid w:val="00734C97"/>
    <w:rsid w:val="00746F01"/>
    <w:rsid w:val="00747995"/>
    <w:rsid w:val="00751DF2"/>
    <w:rsid w:val="00753F3C"/>
    <w:rsid w:val="00772657"/>
    <w:rsid w:val="00776F4B"/>
    <w:rsid w:val="0078286C"/>
    <w:rsid w:val="00784562"/>
    <w:rsid w:val="00793642"/>
    <w:rsid w:val="00795685"/>
    <w:rsid w:val="00797006"/>
    <w:rsid w:val="007B6305"/>
    <w:rsid w:val="007C37C2"/>
    <w:rsid w:val="007C6C3D"/>
    <w:rsid w:val="007C7B64"/>
    <w:rsid w:val="007D2A3C"/>
    <w:rsid w:val="007E2675"/>
    <w:rsid w:val="007F005A"/>
    <w:rsid w:val="007F669F"/>
    <w:rsid w:val="007F7DDD"/>
    <w:rsid w:val="0080052A"/>
    <w:rsid w:val="00805D28"/>
    <w:rsid w:val="00812C15"/>
    <w:rsid w:val="008156B7"/>
    <w:rsid w:val="00823907"/>
    <w:rsid w:val="00823A74"/>
    <w:rsid w:val="00824AE0"/>
    <w:rsid w:val="008338E5"/>
    <w:rsid w:val="00833B23"/>
    <w:rsid w:val="00843CAB"/>
    <w:rsid w:val="008454E0"/>
    <w:rsid w:val="00853C7A"/>
    <w:rsid w:val="00856975"/>
    <w:rsid w:val="00872108"/>
    <w:rsid w:val="00872442"/>
    <w:rsid w:val="00873A88"/>
    <w:rsid w:val="008833CC"/>
    <w:rsid w:val="008837DD"/>
    <w:rsid w:val="00884613"/>
    <w:rsid w:val="008A352F"/>
    <w:rsid w:val="008B57F9"/>
    <w:rsid w:val="008B724F"/>
    <w:rsid w:val="008C6A0F"/>
    <w:rsid w:val="008D3BED"/>
    <w:rsid w:val="008E390E"/>
    <w:rsid w:val="008E50A9"/>
    <w:rsid w:val="008F3A4D"/>
    <w:rsid w:val="00900D14"/>
    <w:rsid w:val="00904DA7"/>
    <w:rsid w:val="00912479"/>
    <w:rsid w:val="009202E5"/>
    <w:rsid w:val="00926F9D"/>
    <w:rsid w:val="00930BF5"/>
    <w:rsid w:val="00937380"/>
    <w:rsid w:val="00942580"/>
    <w:rsid w:val="0094360A"/>
    <w:rsid w:val="0095189B"/>
    <w:rsid w:val="00963C71"/>
    <w:rsid w:val="00963F12"/>
    <w:rsid w:val="00980792"/>
    <w:rsid w:val="009810A6"/>
    <w:rsid w:val="00983CBD"/>
    <w:rsid w:val="00986E66"/>
    <w:rsid w:val="0099237E"/>
    <w:rsid w:val="0099779F"/>
    <w:rsid w:val="009A25A4"/>
    <w:rsid w:val="009B4C03"/>
    <w:rsid w:val="009B4EC7"/>
    <w:rsid w:val="009B74CB"/>
    <w:rsid w:val="009C6AF4"/>
    <w:rsid w:val="009D4028"/>
    <w:rsid w:val="009E59E7"/>
    <w:rsid w:val="009F4617"/>
    <w:rsid w:val="009F6ADE"/>
    <w:rsid w:val="009F7DE2"/>
    <w:rsid w:val="00A01C99"/>
    <w:rsid w:val="00A108EE"/>
    <w:rsid w:val="00A11836"/>
    <w:rsid w:val="00A153FE"/>
    <w:rsid w:val="00A16864"/>
    <w:rsid w:val="00A20399"/>
    <w:rsid w:val="00A21D80"/>
    <w:rsid w:val="00A2753D"/>
    <w:rsid w:val="00A3339D"/>
    <w:rsid w:val="00A376E1"/>
    <w:rsid w:val="00A37ABB"/>
    <w:rsid w:val="00A37D82"/>
    <w:rsid w:val="00A4352C"/>
    <w:rsid w:val="00A47133"/>
    <w:rsid w:val="00A4778D"/>
    <w:rsid w:val="00A51E94"/>
    <w:rsid w:val="00A60D91"/>
    <w:rsid w:val="00A701DC"/>
    <w:rsid w:val="00A70AD7"/>
    <w:rsid w:val="00A74239"/>
    <w:rsid w:val="00A82EE5"/>
    <w:rsid w:val="00A961DF"/>
    <w:rsid w:val="00AA139A"/>
    <w:rsid w:val="00AB21D3"/>
    <w:rsid w:val="00AB7F28"/>
    <w:rsid w:val="00AC5741"/>
    <w:rsid w:val="00AD48BF"/>
    <w:rsid w:val="00AE1C33"/>
    <w:rsid w:val="00AF2565"/>
    <w:rsid w:val="00B02DCA"/>
    <w:rsid w:val="00B12435"/>
    <w:rsid w:val="00B224F8"/>
    <w:rsid w:val="00B31821"/>
    <w:rsid w:val="00B34314"/>
    <w:rsid w:val="00B4450C"/>
    <w:rsid w:val="00B44CA1"/>
    <w:rsid w:val="00B45CA2"/>
    <w:rsid w:val="00B55038"/>
    <w:rsid w:val="00B67D2B"/>
    <w:rsid w:val="00B70D99"/>
    <w:rsid w:val="00B83D4E"/>
    <w:rsid w:val="00B843E7"/>
    <w:rsid w:val="00B844AC"/>
    <w:rsid w:val="00B8689E"/>
    <w:rsid w:val="00B948A6"/>
    <w:rsid w:val="00BB3F36"/>
    <w:rsid w:val="00BB45D5"/>
    <w:rsid w:val="00BC08B3"/>
    <w:rsid w:val="00BC416C"/>
    <w:rsid w:val="00BC7111"/>
    <w:rsid w:val="00BE2699"/>
    <w:rsid w:val="00BE46F0"/>
    <w:rsid w:val="00BF0D78"/>
    <w:rsid w:val="00BF1AB4"/>
    <w:rsid w:val="00BF3269"/>
    <w:rsid w:val="00C0251E"/>
    <w:rsid w:val="00C04F05"/>
    <w:rsid w:val="00C1467E"/>
    <w:rsid w:val="00C24EF1"/>
    <w:rsid w:val="00C3141B"/>
    <w:rsid w:val="00C37E2B"/>
    <w:rsid w:val="00C45233"/>
    <w:rsid w:val="00C70C09"/>
    <w:rsid w:val="00C71163"/>
    <w:rsid w:val="00C77FD7"/>
    <w:rsid w:val="00C8461D"/>
    <w:rsid w:val="00C856EC"/>
    <w:rsid w:val="00C86D8C"/>
    <w:rsid w:val="00C9392C"/>
    <w:rsid w:val="00C95C97"/>
    <w:rsid w:val="00C95EA9"/>
    <w:rsid w:val="00CB50D5"/>
    <w:rsid w:val="00CC12A7"/>
    <w:rsid w:val="00CC4BDD"/>
    <w:rsid w:val="00CE31B2"/>
    <w:rsid w:val="00D05721"/>
    <w:rsid w:val="00D17139"/>
    <w:rsid w:val="00D234DC"/>
    <w:rsid w:val="00D26AA6"/>
    <w:rsid w:val="00D27B5E"/>
    <w:rsid w:val="00D34624"/>
    <w:rsid w:val="00D351C1"/>
    <w:rsid w:val="00D36720"/>
    <w:rsid w:val="00D46E83"/>
    <w:rsid w:val="00D607C2"/>
    <w:rsid w:val="00D616F9"/>
    <w:rsid w:val="00D64408"/>
    <w:rsid w:val="00D72BAF"/>
    <w:rsid w:val="00D73796"/>
    <w:rsid w:val="00D9041F"/>
    <w:rsid w:val="00D9332C"/>
    <w:rsid w:val="00D968D6"/>
    <w:rsid w:val="00DA7E5F"/>
    <w:rsid w:val="00DB36E4"/>
    <w:rsid w:val="00DD165F"/>
    <w:rsid w:val="00DD3E0F"/>
    <w:rsid w:val="00DE0EE2"/>
    <w:rsid w:val="00E13C80"/>
    <w:rsid w:val="00E306DF"/>
    <w:rsid w:val="00E37392"/>
    <w:rsid w:val="00E41C4B"/>
    <w:rsid w:val="00E43DB9"/>
    <w:rsid w:val="00E44AB9"/>
    <w:rsid w:val="00E47002"/>
    <w:rsid w:val="00E551D0"/>
    <w:rsid w:val="00E55284"/>
    <w:rsid w:val="00E5625D"/>
    <w:rsid w:val="00E63D9C"/>
    <w:rsid w:val="00E702F0"/>
    <w:rsid w:val="00E807E3"/>
    <w:rsid w:val="00E931EC"/>
    <w:rsid w:val="00E95195"/>
    <w:rsid w:val="00E95ABE"/>
    <w:rsid w:val="00EA0C52"/>
    <w:rsid w:val="00EA30F3"/>
    <w:rsid w:val="00EC09DC"/>
    <w:rsid w:val="00EC4D1B"/>
    <w:rsid w:val="00ED0056"/>
    <w:rsid w:val="00EE4673"/>
    <w:rsid w:val="00EE476B"/>
    <w:rsid w:val="00EE47EF"/>
    <w:rsid w:val="00EF04DC"/>
    <w:rsid w:val="00EF4867"/>
    <w:rsid w:val="00F1309C"/>
    <w:rsid w:val="00F14E7F"/>
    <w:rsid w:val="00F31835"/>
    <w:rsid w:val="00F34A51"/>
    <w:rsid w:val="00F356EB"/>
    <w:rsid w:val="00F41B86"/>
    <w:rsid w:val="00F45237"/>
    <w:rsid w:val="00F45D3A"/>
    <w:rsid w:val="00F46FCC"/>
    <w:rsid w:val="00F5055C"/>
    <w:rsid w:val="00F728A7"/>
    <w:rsid w:val="00F75EB9"/>
    <w:rsid w:val="00F76E26"/>
    <w:rsid w:val="00F8447D"/>
    <w:rsid w:val="00F86C46"/>
    <w:rsid w:val="00F91E82"/>
    <w:rsid w:val="00FA2FAB"/>
    <w:rsid w:val="00FB55D1"/>
    <w:rsid w:val="00FB6722"/>
    <w:rsid w:val="00FC1EC1"/>
    <w:rsid w:val="00FD0DBE"/>
    <w:rsid w:val="00FD0F5F"/>
    <w:rsid w:val="00FD2A05"/>
    <w:rsid w:val="00FD2A83"/>
    <w:rsid w:val="00FE77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A96F3F3-1915-40E4-8339-62136945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Arial Cursiva" w:hAnsi="Arial Cursiva"/>
      <w:b/>
      <w:i/>
      <w:snapToGrid w:val="0"/>
      <w:sz w:val="22"/>
      <w:szCs w:val="20"/>
      <w:lang w:val="es-ES_tradnl"/>
    </w:rPr>
  </w:style>
  <w:style w:type="paragraph" w:styleId="Ttulo2">
    <w:name w:val="heading 2"/>
    <w:basedOn w:val="Normal"/>
    <w:next w:val="Normal"/>
    <w:qFormat/>
    <w:pPr>
      <w:keepNext/>
      <w:widowControl w:val="0"/>
      <w:tabs>
        <w:tab w:val="right" w:pos="8328"/>
      </w:tabs>
      <w:ind w:right="-707"/>
      <w:jc w:val="center"/>
      <w:outlineLvl w:val="1"/>
    </w:pPr>
    <w:rPr>
      <w:rFonts w:ascii="Arial Black" w:hAnsi="Arial Black"/>
      <w:b/>
      <w:snapToGrid w:val="0"/>
      <w:sz w:val="52"/>
      <w:szCs w:val="20"/>
      <w:lang w:val="en-US"/>
    </w:rPr>
  </w:style>
  <w:style w:type="paragraph" w:styleId="Ttulo3">
    <w:name w:val="heading 3"/>
    <w:basedOn w:val="Normal"/>
    <w:next w:val="Normal"/>
    <w:qFormat/>
    <w:pPr>
      <w:keepNext/>
      <w:tabs>
        <w:tab w:val="right" w:pos="8383"/>
      </w:tabs>
      <w:ind w:right="-707"/>
      <w:jc w:val="center"/>
      <w:outlineLvl w:val="2"/>
    </w:pPr>
    <w:rPr>
      <w:rFonts w:ascii="Albertus Extra Bold" w:hAnsi="Albertus Extra Bold"/>
      <w:b/>
      <w:sz w:val="36"/>
      <w:szCs w:val="20"/>
    </w:rPr>
  </w:style>
  <w:style w:type="paragraph" w:styleId="Ttulo4">
    <w:name w:val="heading 4"/>
    <w:basedOn w:val="Normal"/>
    <w:next w:val="Normal"/>
    <w:qFormat/>
    <w:pPr>
      <w:keepNext/>
      <w:numPr>
        <w:numId w:val="23"/>
      </w:numPr>
      <w:jc w:val="both"/>
      <w:outlineLvl w:val="3"/>
    </w:pPr>
    <w:rPr>
      <w:rFonts w:ascii="Arial" w:hAnsi="Arial" w:cs="Arial"/>
      <w:i/>
      <w:sz w:val="22"/>
      <w:lang w:val="es-ES_tradnl"/>
    </w:rPr>
  </w:style>
  <w:style w:type="paragraph" w:styleId="Ttulo5">
    <w:name w:val="heading 5"/>
    <w:basedOn w:val="Normal"/>
    <w:next w:val="Normal"/>
    <w:qFormat/>
    <w:pPr>
      <w:keepNext/>
      <w:jc w:val="center"/>
      <w:outlineLvl w:val="4"/>
    </w:pPr>
    <w:rPr>
      <w:rFonts w:ascii="Arial" w:hAnsi="Arial" w:cs="Arial"/>
      <w:b/>
      <w:lang w:val="es-MX"/>
    </w:rPr>
  </w:style>
  <w:style w:type="paragraph" w:styleId="Ttulo9">
    <w:name w:val="heading 9"/>
    <w:basedOn w:val="Normal"/>
    <w:next w:val="Normal"/>
    <w:qFormat/>
    <w:pPr>
      <w:keepNext/>
      <w:widowControl w:val="0"/>
      <w:ind w:left="2115" w:hanging="2115"/>
      <w:jc w:val="center"/>
      <w:outlineLvl w:val="8"/>
    </w:pPr>
    <w:rPr>
      <w:b/>
      <w:i/>
      <w:snapToGrid w:val="0"/>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widowControl w:val="0"/>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pPr>
    <w:rPr>
      <w:rFonts w:ascii="Arial" w:hAnsi="Arial"/>
      <w:i/>
      <w:snapToGrid w:val="0"/>
      <w:color w:val="0000FF"/>
      <w:szCs w:val="20"/>
      <w:lang w:val="es-ES_tradnl"/>
    </w:rPr>
  </w:style>
  <w:style w:type="paragraph" w:styleId="Textoindependiente3">
    <w:name w:val="Body Text 3"/>
    <w:basedOn w:val="Normal"/>
    <w:pPr>
      <w:widowControl w:val="0"/>
      <w:spacing w:after="120"/>
    </w:pPr>
    <w:rPr>
      <w:snapToGrid w:val="0"/>
      <w:sz w:val="16"/>
      <w:szCs w:val="16"/>
      <w:lang w:val="en-US"/>
    </w:rPr>
  </w:style>
  <w:style w:type="paragraph" w:styleId="Subttulo">
    <w:name w:val="Subtitle"/>
    <w:basedOn w:val="Normal"/>
    <w:qFormat/>
    <w:pPr>
      <w:jc w:val="center"/>
    </w:pPr>
    <w:rPr>
      <w:b/>
      <w:sz w:val="20"/>
      <w:szCs w:val="20"/>
      <w:lang w:val="es-MX"/>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widowControl w:val="0"/>
      <w:ind w:left="2115" w:hanging="2115"/>
      <w:jc w:val="both"/>
    </w:pPr>
    <w:rPr>
      <w:i/>
      <w:snapToGrid w:val="0"/>
      <w:sz w:val="22"/>
      <w:szCs w:val="20"/>
      <w:lang w:val="es-ES_tradnl"/>
    </w:rPr>
  </w:style>
  <w:style w:type="paragraph" w:styleId="Sangra3detindependiente">
    <w:name w:val="Body Text Indent 3"/>
    <w:basedOn w:val="Normal"/>
    <w:pPr>
      <w:widowControl w:val="0"/>
      <w:ind w:left="2124" w:hanging="2124"/>
    </w:pPr>
    <w:rPr>
      <w:snapToGrid w:val="0"/>
      <w:sz w:val="22"/>
      <w:szCs w:val="20"/>
      <w:lang w:val="es-ES_tradnl"/>
    </w:rPr>
  </w:style>
  <w:style w:type="paragraph" w:styleId="Textoindependiente2">
    <w:name w:val="Body Text 2"/>
    <w:basedOn w:val="Normal"/>
    <w:pPr>
      <w:widowControl w:val="0"/>
      <w:spacing w:after="120" w:line="480" w:lineRule="auto"/>
    </w:pPr>
    <w:rPr>
      <w:snapToGrid w:val="0"/>
      <w:szCs w:val="20"/>
      <w:lang w:val="en-US"/>
    </w:rPr>
  </w:style>
  <w:style w:type="paragraph" w:styleId="Sangra2detindependiente">
    <w:name w:val="Body Text Indent 2"/>
    <w:basedOn w:val="Normal"/>
    <w:pPr>
      <w:ind w:left="500" w:hanging="500"/>
      <w:jc w:val="both"/>
    </w:pPr>
    <w:rPr>
      <w:rFonts w:ascii="Arial" w:hAnsi="Arial" w:cs="Arial"/>
      <w:b/>
      <w:bCs/>
      <w:i/>
      <w:sz w:val="22"/>
      <w:szCs w:val="22"/>
      <w:lang w:val="es-ES_tradnl"/>
    </w:rPr>
  </w:style>
  <w:style w:type="paragraph" w:styleId="Piedepgina">
    <w:name w:val="footer"/>
    <w:basedOn w:val="Normal"/>
    <w:rsid w:val="00E55284"/>
    <w:pPr>
      <w:tabs>
        <w:tab w:val="center" w:pos="4252"/>
        <w:tab w:val="right" w:pos="8504"/>
      </w:tabs>
    </w:pPr>
  </w:style>
  <w:style w:type="character" w:styleId="Nmerodepgina">
    <w:name w:val="page number"/>
    <w:basedOn w:val="Fuentedeprrafopredeter"/>
    <w:rsid w:val="00E55284"/>
  </w:style>
  <w:style w:type="paragraph" w:styleId="Encabezado">
    <w:name w:val="header"/>
    <w:basedOn w:val="Normal"/>
    <w:rsid w:val="00F45D3A"/>
    <w:pPr>
      <w:tabs>
        <w:tab w:val="center" w:pos="4252"/>
        <w:tab w:val="right" w:pos="8504"/>
      </w:tabs>
    </w:pPr>
  </w:style>
  <w:style w:type="character" w:customStyle="1" w:styleId="TextoindependienteCar">
    <w:name w:val="Texto independiente Car"/>
    <w:link w:val="Textoindependiente"/>
    <w:rsid w:val="00632D1E"/>
    <w:rPr>
      <w:rFonts w:ascii="Arial" w:hAnsi="Arial"/>
      <w:i/>
      <w:snapToGrid w:val="0"/>
      <w:color w:val="0000FF"/>
      <w:sz w:val="24"/>
      <w:lang w:val="es-ES_tradnl" w:eastAsia="es-ES"/>
    </w:rPr>
  </w:style>
  <w:style w:type="paragraph" w:styleId="Textodeglobo">
    <w:name w:val="Balloon Text"/>
    <w:basedOn w:val="Normal"/>
    <w:link w:val="TextodegloboCar"/>
    <w:rsid w:val="00037E5D"/>
    <w:rPr>
      <w:rFonts w:ascii="Segoe UI" w:hAnsi="Segoe UI" w:cs="Segoe UI"/>
      <w:sz w:val="18"/>
      <w:szCs w:val="18"/>
    </w:rPr>
  </w:style>
  <w:style w:type="character" w:customStyle="1" w:styleId="TextodegloboCar">
    <w:name w:val="Texto de globo Car"/>
    <w:link w:val="Textodeglobo"/>
    <w:rsid w:val="00037E5D"/>
    <w:rPr>
      <w:rFonts w:ascii="Segoe UI" w:hAnsi="Segoe UI" w:cs="Segoe UI"/>
      <w:sz w:val="18"/>
      <w:szCs w:val="18"/>
      <w:lang w:val="es-ES" w:eastAsia="es-ES"/>
    </w:rPr>
  </w:style>
  <w:style w:type="paragraph" w:styleId="Prrafodelista">
    <w:name w:val="List Paragraph"/>
    <w:basedOn w:val="Normal"/>
    <w:uiPriority w:val="1"/>
    <w:qFormat/>
    <w:rsid w:val="008C6A0F"/>
    <w:pPr>
      <w:widowControl w:val="0"/>
      <w:autoSpaceDE w:val="0"/>
      <w:autoSpaceDN w:val="0"/>
      <w:ind w:left="821" w:hanging="360"/>
      <w:jc w:val="both"/>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7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e\Datos%20de%20programa\Microsoft\Plantillas\CONSTITUCION%203%20MIEMBROS%20ACTAS%20Y%20ACUERD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54F4-8420-4B12-BB42-70F34961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CONSTITUCION 3 MIEMBROS ACTAS Y ACUERDOS</Template>
  <TotalTime>20</TotalTime>
  <Pages>17</Pages>
  <Words>8228</Words>
  <Characters>45259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ACUERDO XXXXX</vt:lpstr>
    </vt:vector>
  </TitlesOfParts>
  <Company>Luffi</Company>
  <LinksUpToDate>false</LinksUpToDate>
  <CharactersWithSpaces>53381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XXXXX</dc:title>
  <dc:subject/>
  <dc:creator>jose dolores</dc:creator>
  <cp:keywords/>
  <cp:lastModifiedBy>Cuenta Microsoft</cp:lastModifiedBy>
  <cp:revision>9</cp:revision>
  <cp:lastPrinted>2025-05-20T20:41:00Z</cp:lastPrinted>
  <dcterms:created xsi:type="dcterms:W3CDTF">2025-02-14T21:48:00Z</dcterms:created>
  <dcterms:modified xsi:type="dcterms:W3CDTF">2025-05-20T20:47:00Z</dcterms:modified>
</cp:coreProperties>
</file>